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8" w:rsidRDefault="008F2A28" w:rsidP="000D5B0D">
      <w:pPr>
        <w:spacing w:after="0"/>
        <w:jc w:val="center"/>
        <w:rPr>
          <w:rFonts w:ascii="Times New Roman" w:hAnsi="Times New Roman"/>
        </w:rPr>
      </w:pPr>
    </w:p>
    <w:p w:rsidR="008F2A28" w:rsidRPr="000D5B0D" w:rsidRDefault="008F2A28" w:rsidP="000D5B0D">
      <w:pPr>
        <w:spacing w:after="0"/>
        <w:jc w:val="center"/>
        <w:rPr>
          <w:rFonts w:ascii="Times New Roman" w:hAnsi="Times New Roman"/>
        </w:rPr>
      </w:pPr>
      <w:r w:rsidRPr="000D5B0D">
        <w:rPr>
          <w:rFonts w:ascii="Times New Roman" w:hAnsi="Times New Roman"/>
        </w:rPr>
        <w:t>РОССИЙСКАЯ  ФЕДЕРАЦИЯ</w:t>
      </w:r>
    </w:p>
    <w:p w:rsidR="008F2A28" w:rsidRPr="000D5B0D" w:rsidRDefault="008F2A28" w:rsidP="000D5B0D">
      <w:pPr>
        <w:spacing w:after="0"/>
        <w:jc w:val="center"/>
        <w:rPr>
          <w:rFonts w:ascii="Times New Roman" w:hAnsi="Times New Roman"/>
        </w:rPr>
      </w:pPr>
      <w:r w:rsidRPr="000D5B0D">
        <w:rPr>
          <w:rFonts w:ascii="Times New Roman" w:hAnsi="Times New Roman"/>
        </w:rPr>
        <w:t xml:space="preserve">Администрация </w:t>
      </w:r>
      <w:r>
        <w:rPr>
          <w:rFonts w:ascii="Times New Roman" w:hAnsi="Times New Roman"/>
        </w:rPr>
        <w:t>Южаковского</w:t>
      </w:r>
      <w:r w:rsidRPr="000D5B0D">
        <w:rPr>
          <w:rFonts w:ascii="Times New Roman" w:hAnsi="Times New Roman"/>
        </w:rPr>
        <w:t xml:space="preserve"> сельсовета</w:t>
      </w:r>
    </w:p>
    <w:p w:rsidR="008F2A28" w:rsidRDefault="008F2A28" w:rsidP="000D5B0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Троицкого</w:t>
      </w:r>
      <w:r w:rsidRPr="000D5B0D">
        <w:rPr>
          <w:rFonts w:ascii="Times New Roman" w:hAnsi="Times New Roman"/>
        </w:rPr>
        <w:t xml:space="preserve"> района Алтайского края</w:t>
      </w:r>
      <w:r>
        <w:rPr>
          <w:rFonts w:ascii="Times New Roman" w:hAnsi="Times New Roman"/>
        </w:rPr>
        <w:t xml:space="preserve"> </w:t>
      </w:r>
    </w:p>
    <w:p w:rsidR="008F2A28" w:rsidRPr="000D5B0D" w:rsidRDefault="008F2A28" w:rsidP="000D5B0D">
      <w:pPr>
        <w:spacing w:after="0"/>
        <w:jc w:val="center"/>
        <w:rPr>
          <w:rFonts w:ascii="Times New Roman" w:hAnsi="Times New Roman"/>
        </w:rPr>
      </w:pPr>
    </w:p>
    <w:p w:rsidR="008F2A28" w:rsidRPr="000D5B0D" w:rsidRDefault="008F2A28" w:rsidP="000D5B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0D5B0D">
        <w:rPr>
          <w:rFonts w:ascii="Times New Roman" w:hAnsi="Times New Roman"/>
          <w:sz w:val="28"/>
          <w:szCs w:val="28"/>
        </w:rPr>
        <w:t xml:space="preserve">  </w:t>
      </w:r>
    </w:p>
    <w:p w:rsidR="008F2A28" w:rsidRPr="000D5B0D" w:rsidRDefault="008F2A28" w:rsidP="000D5B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D5B0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02.08</w:t>
      </w:r>
      <w:r w:rsidRPr="000D5B0D">
        <w:rPr>
          <w:rFonts w:ascii="Times New Roman" w:hAnsi="Times New Roman"/>
          <w:sz w:val="28"/>
          <w:szCs w:val="28"/>
        </w:rPr>
        <w:t xml:space="preserve">.2023 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12</w:t>
      </w:r>
      <w:r w:rsidRPr="000D5B0D">
        <w:rPr>
          <w:rFonts w:ascii="Times New Roman" w:hAnsi="Times New Roman"/>
          <w:sz w:val="28"/>
          <w:szCs w:val="28"/>
        </w:rPr>
        <w:t xml:space="preserve"> </w:t>
      </w:r>
    </w:p>
    <w:p w:rsidR="008F2A28" w:rsidRPr="000D5B0D" w:rsidRDefault="008F2A28" w:rsidP="000D5B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5B0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Многоозерный</w:t>
      </w:r>
      <w:r w:rsidRPr="000D5B0D">
        <w:rPr>
          <w:rFonts w:ascii="Times New Roman" w:hAnsi="Times New Roman"/>
          <w:sz w:val="28"/>
          <w:szCs w:val="28"/>
        </w:rPr>
        <w:t>.</w:t>
      </w:r>
    </w:p>
    <w:p w:rsidR="008F2A28" w:rsidRPr="00040FC6" w:rsidRDefault="008F2A28" w:rsidP="000D5B0D">
      <w:pPr>
        <w:spacing w:after="0"/>
        <w:rPr>
          <w:rFonts w:ascii="Times New Roman" w:hAnsi="Times New Roman"/>
          <w:spacing w:val="2"/>
          <w:shd w:val="clear" w:color="auto" w:fill="FFFFFF"/>
        </w:rPr>
      </w:pPr>
      <w:r w:rsidRPr="00040FC6">
        <w:rPr>
          <w:rFonts w:ascii="Times New Roman" w:hAnsi="Times New Roman"/>
          <w:spacing w:val="2"/>
          <w:shd w:val="clear" w:color="auto" w:fill="FFFFFF"/>
        </w:rPr>
        <w:t>О профилактических мероприятиях,</w:t>
      </w:r>
    </w:p>
    <w:p w:rsidR="008F2A28" w:rsidRPr="00040FC6" w:rsidRDefault="008F2A28" w:rsidP="000D5B0D">
      <w:pPr>
        <w:spacing w:after="0"/>
        <w:rPr>
          <w:rFonts w:ascii="Times New Roman" w:hAnsi="Times New Roman"/>
          <w:spacing w:val="2"/>
          <w:shd w:val="clear" w:color="auto" w:fill="FFFFFF"/>
        </w:rPr>
      </w:pPr>
      <w:r w:rsidRPr="00040FC6">
        <w:rPr>
          <w:rFonts w:ascii="Times New Roman" w:hAnsi="Times New Roman"/>
          <w:spacing w:val="2"/>
          <w:shd w:val="clear" w:color="auto" w:fill="FFFFFF"/>
        </w:rPr>
        <w:t>Направленных на исключение</w:t>
      </w:r>
    </w:p>
    <w:p w:rsidR="008F2A28" w:rsidRPr="00040FC6" w:rsidRDefault="008F2A28" w:rsidP="000D5B0D">
      <w:pPr>
        <w:spacing w:after="0"/>
        <w:rPr>
          <w:rFonts w:ascii="Times New Roman" w:hAnsi="Times New Roman"/>
          <w:spacing w:val="2"/>
          <w:shd w:val="clear" w:color="auto" w:fill="FFFFFF"/>
        </w:rPr>
      </w:pPr>
      <w:r w:rsidRPr="00040FC6">
        <w:rPr>
          <w:rFonts w:ascii="Times New Roman" w:hAnsi="Times New Roman"/>
          <w:spacing w:val="2"/>
          <w:shd w:val="clear" w:color="auto" w:fill="FFFFFF"/>
        </w:rPr>
        <w:t xml:space="preserve">Возможного перехода лесных и </w:t>
      </w:r>
    </w:p>
    <w:p w:rsidR="008F2A28" w:rsidRPr="00040FC6" w:rsidRDefault="008F2A28" w:rsidP="000D5B0D">
      <w:pPr>
        <w:spacing w:after="0"/>
        <w:rPr>
          <w:rFonts w:ascii="Times New Roman" w:hAnsi="Times New Roman"/>
          <w:spacing w:val="2"/>
          <w:shd w:val="clear" w:color="auto" w:fill="FFFFFF"/>
        </w:rPr>
      </w:pPr>
      <w:r w:rsidRPr="00040FC6">
        <w:rPr>
          <w:rFonts w:ascii="Times New Roman" w:hAnsi="Times New Roman"/>
          <w:spacing w:val="2"/>
          <w:shd w:val="clear" w:color="auto" w:fill="FFFFFF"/>
        </w:rPr>
        <w:t xml:space="preserve">Ландшафтных  пожаров на земли </w:t>
      </w:r>
    </w:p>
    <w:p w:rsidR="008F2A28" w:rsidRPr="00040FC6" w:rsidRDefault="008F2A28" w:rsidP="000D5B0D">
      <w:pPr>
        <w:spacing w:after="0"/>
        <w:rPr>
          <w:rFonts w:ascii="Times New Roman" w:hAnsi="Times New Roman"/>
          <w:spacing w:val="2"/>
          <w:shd w:val="clear" w:color="auto" w:fill="FFFFFF"/>
        </w:rPr>
      </w:pPr>
      <w:r w:rsidRPr="00040FC6">
        <w:rPr>
          <w:rFonts w:ascii="Times New Roman" w:hAnsi="Times New Roman"/>
          <w:spacing w:val="2"/>
          <w:shd w:val="clear" w:color="auto" w:fill="FFFFFF"/>
        </w:rPr>
        <w:t>П. Многоозерный, с</w:t>
      </w:r>
      <w:r>
        <w:rPr>
          <w:rFonts w:ascii="Times New Roman" w:hAnsi="Times New Roman"/>
          <w:spacing w:val="2"/>
          <w:shd w:val="clear" w:color="auto" w:fill="FFFFFF"/>
        </w:rPr>
        <w:t xml:space="preserve"> </w:t>
      </w:r>
      <w:r w:rsidRPr="00040FC6">
        <w:rPr>
          <w:rFonts w:ascii="Times New Roman" w:hAnsi="Times New Roman"/>
          <w:spacing w:val="2"/>
          <w:shd w:val="clear" w:color="auto" w:fill="FFFFFF"/>
        </w:rPr>
        <w:t>Южаково</w:t>
      </w:r>
    </w:p>
    <w:p w:rsidR="008F2A28" w:rsidRPr="000D5B0D" w:rsidRDefault="008F2A28" w:rsidP="000D5B0D">
      <w:pPr>
        <w:spacing w:after="0"/>
        <w:rPr>
          <w:rFonts w:ascii="Times New Roman" w:hAnsi="Times New Roman"/>
          <w:sz w:val="28"/>
          <w:szCs w:val="28"/>
        </w:rPr>
      </w:pPr>
    </w:p>
    <w:p w:rsidR="008F2A28" w:rsidRDefault="008F2A28" w:rsidP="00EE11C1">
      <w:pPr>
        <w:tabs>
          <w:tab w:val="left" w:pos="1230"/>
        </w:tabs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Во исполнении Федеральных законов от 21.12.1994 №69-ФЗ «О пожарной безопасности» (в ред. От 29.12.2022), от 06.10.2003 №131-ФЗ «Об общих принципах организации местного самоуправления в Российской Федерации» (в ред. От 06.02.2023), Постановлением Правительства Российской Федерации от 16.09.2020 №1479 «Об утверждении Правил противопожарного режима в Российской Федерации» (в ред. от 24.102022), а также в целях исключения перехода природных пожаров на земли населенного пункта Троицкого района Алтайского края п. Многоозерный, с. Южаково:</w:t>
      </w:r>
    </w:p>
    <w:p w:rsidR="008F2A28" w:rsidRDefault="008F2A28" w:rsidP="00EE11C1">
      <w:pPr>
        <w:tabs>
          <w:tab w:val="left" w:pos="1230"/>
        </w:tabs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1). Создавать (обновлять) до начала пожароопасного периода. Два раза в год (весной и осенью вокруг населенных пунктов противопожарные минерализованные полосы.</w:t>
      </w:r>
    </w:p>
    <w:p w:rsidR="008F2A28" w:rsidRDefault="008F2A28" w:rsidP="00EE11C1">
      <w:pPr>
        <w:tabs>
          <w:tab w:val="left" w:pos="1230"/>
        </w:tabs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2). В период со дня схода снежного покрова до установления устойчивой  дождливой осенней погоды или образование снежного покрова, учреждениям, организациям. иным юридическим лицам независимо от их организационно-правовых форм собственности, общественным объединениям, индивидуальным предпринимателям, должностным лицам, гражданам Российской Федерации, владеющим, пользующимся и (или) распоряжающимся территорией, прилегающей к лесу, обеспечивать ее очистку от сухой травянистой растительности, пожнивных остатков. Валежника, порубочных остатков, мусора и других горючих материалов на полосе ширеной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pacing w:val="2"/>
            <w:sz w:val="28"/>
            <w:szCs w:val="28"/>
          </w:rPr>
          <w:t>10 метров</w:t>
        </w:r>
      </w:smartTag>
      <w:r>
        <w:rPr>
          <w:rFonts w:ascii="Times New Roman" w:hAnsi="Times New Roman"/>
          <w:spacing w:val="2"/>
          <w:sz w:val="28"/>
          <w:szCs w:val="28"/>
        </w:rPr>
        <w:t xml:space="preserve"> от леса либо отделять лес противопожарной минерализованной полосой ширеной не менее </w:t>
      </w:r>
      <w:smartTag w:uri="urn:schemas-microsoft-com:office:smarttags" w:element="metricconverter">
        <w:smartTagPr>
          <w:attr w:name="ProductID" w:val="1,4 метра"/>
        </w:smartTagPr>
        <w:r>
          <w:rPr>
            <w:rFonts w:ascii="Times New Roman" w:hAnsi="Times New Roman"/>
            <w:spacing w:val="2"/>
            <w:sz w:val="28"/>
            <w:szCs w:val="28"/>
          </w:rPr>
          <w:t>1,4 метра</w:t>
        </w:r>
      </w:smartTag>
      <w:r>
        <w:rPr>
          <w:rFonts w:ascii="Times New Roman" w:hAnsi="Times New Roman"/>
          <w:spacing w:val="2"/>
          <w:sz w:val="28"/>
          <w:szCs w:val="28"/>
        </w:rPr>
        <w:t>.</w:t>
      </w:r>
    </w:p>
    <w:p w:rsidR="008F2A28" w:rsidRDefault="008F2A28" w:rsidP="00EE11C1">
      <w:pPr>
        <w:tabs>
          <w:tab w:val="left" w:pos="1230"/>
        </w:tabs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3). Территория вокруг участка для выжигания сухой травянистой растительности отделять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rFonts w:ascii="Times New Roman" w:hAnsi="Times New Roman"/>
            <w:spacing w:val="2"/>
            <w:sz w:val="28"/>
            <w:szCs w:val="28"/>
          </w:rPr>
          <w:t>1,5 метра</w:t>
        </w:r>
      </w:smartTag>
      <w:r>
        <w:rPr>
          <w:rFonts w:ascii="Times New Roman" w:hAnsi="Times New Roman"/>
          <w:spacing w:val="2"/>
          <w:sz w:val="28"/>
          <w:szCs w:val="28"/>
        </w:rPr>
        <w:t>.</w:t>
      </w:r>
    </w:p>
    <w:p w:rsidR="008F2A28" w:rsidRDefault="008F2A28" w:rsidP="00EE11C1">
      <w:pPr>
        <w:tabs>
          <w:tab w:val="left" w:pos="1230"/>
        </w:tabs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4). Запретить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отдельных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>
          <w:rPr>
            <w:rFonts w:ascii="Times New Roman" w:hAnsi="Times New Roman"/>
            <w:spacing w:val="2"/>
            <w:sz w:val="28"/>
            <w:szCs w:val="28"/>
          </w:rPr>
          <w:t>1,4 метра</w:t>
        </w:r>
      </w:smartTag>
      <w:r>
        <w:rPr>
          <w:rFonts w:ascii="Times New Roman" w:hAnsi="Times New Roman"/>
          <w:spacing w:val="2"/>
          <w:sz w:val="28"/>
          <w:szCs w:val="28"/>
        </w:rPr>
        <w:t>.</w:t>
      </w:r>
    </w:p>
    <w:p w:rsidR="008F2A28" w:rsidRDefault="008F2A28" w:rsidP="00EE11C1">
      <w:pPr>
        <w:tabs>
          <w:tab w:val="left" w:pos="1230"/>
        </w:tabs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5). Определить границы защитных минерализованных полос, места проведения очистки и отжига на территории муниципального образования Администрации Южаковского сельсовета Троицкого района Алтайского края п. Многоозерный, с. Южаково, а так же ответственных за проведение указанных работ согласно приложения.</w:t>
      </w:r>
    </w:p>
    <w:p w:rsidR="008F2A28" w:rsidRDefault="008F2A28" w:rsidP="00EE11C1">
      <w:pPr>
        <w:tabs>
          <w:tab w:val="left" w:pos="123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6). Контроль за исполнением настоящего постановления оставляю за собой.</w:t>
      </w:r>
      <w:r w:rsidRPr="000D5B0D">
        <w:rPr>
          <w:rFonts w:ascii="Times New Roman" w:hAnsi="Times New Roman"/>
          <w:spacing w:val="2"/>
          <w:sz w:val="28"/>
          <w:szCs w:val="28"/>
        </w:rPr>
        <w:br/>
      </w:r>
    </w:p>
    <w:p w:rsidR="008F2A28" w:rsidRPr="000D5B0D" w:rsidRDefault="008F2A28" w:rsidP="00134FB5">
      <w:pPr>
        <w:tabs>
          <w:tab w:val="left" w:pos="1230"/>
        </w:tabs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F2A28" w:rsidRPr="000D5B0D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  <w:r w:rsidRPr="000D5B0D">
        <w:rPr>
          <w:rFonts w:ascii="Times New Roman" w:hAnsi="Times New Roman"/>
          <w:sz w:val="28"/>
          <w:szCs w:val="28"/>
        </w:rPr>
        <w:tab/>
        <w:t xml:space="preserve">Глава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>О. А. Мякишев</w:t>
      </w:r>
    </w:p>
    <w:p w:rsidR="008F2A28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Pr="000D5B0D" w:rsidRDefault="008F2A28" w:rsidP="000D5B0D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8F2A28" w:rsidRDefault="008F2A28">
      <w:pPr>
        <w:rPr>
          <w:rFonts w:ascii="Times New Roman" w:hAnsi="Times New Roman"/>
          <w:sz w:val="28"/>
          <w:szCs w:val="28"/>
        </w:rPr>
      </w:pPr>
    </w:p>
    <w:p w:rsidR="008F2A28" w:rsidRDefault="008F2A28">
      <w:pPr>
        <w:rPr>
          <w:rFonts w:ascii="Times New Roman" w:hAnsi="Times New Roman"/>
          <w:sz w:val="28"/>
          <w:szCs w:val="28"/>
        </w:rPr>
      </w:pPr>
    </w:p>
    <w:p w:rsidR="008F2A28" w:rsidRDefault="008F2A28">
      <w:pPr>
        <w:rPr>
          <w:rFonts w:ascii="Times New Roman" w:hAnsi="Times New Roman"/>
          <w:sz w:val="28"/>
          <w:szCs w:val="28"/>
        </w:rPr>
      </w:pPr>
    </w:p>
    <w:p w:rsidR="008F2A28" w:rsidRDefault="008F2A28">
      <w:pPr>
        <w:rPr>
          <w:rFonts w:ascii="Times New Roman" w:hAnsi="Times New Roman"/>
          <w:sz w:val="28"/>
          <w:szCs w:val="28"/>
        </w:rPr>
      </w:pPr>
    </w:p>
    <w:p w:rsidR="008F2A28" w:rsidRDefault="008F2A28" w:rsidP="00EE11C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Приложение</w:t>
      </w:r>
    </w:p>
    <w:p w:rsidR="008F2A28" w:rsidRDefault="008F2A28" w:rsidP="00EE11C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постановлению Администрации </w:t>
      </w:r>
    </w:p>
    <w:p w:rsidR="008F2A28" w:rsidRDefault="008F2A28" w:rsidP="00EE11C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Южаковского сельсовета</w:t>
      </w:r>
    </w:p>
    <w:p w:rsidR="008F2A28" w:rsidRDefault="008F2A28" w:rsidP="00EE11C1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 xml:space="preserve">02.08.2023 № 12  </w:t>
      </w:r>
    </w:p>
    <w:p w:rsidR="008F2A28" w:rsidRDefault="008F2A28" w:rsidP="00EE11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F2A28" w:rsidRDefault="008F2A28" w:rsidP="00EE11C1">
      <w:pPr>
        <w:spacing w:after="0"/>
        <w:rPr>
          <w:rFonts w:ascii="Times New Roman" w:hAnsi="Times New Roman"/>
          <w:sz w:val="28"/>
          <w:szCs w:val="28"/>
        </w:rPr>
      </w:pPr>
    </w:p>
    <w:p w:rsidR="008F2A28" w:rsidRDefault="008F2A28" w:rsidP="00EE11C1">
      <w:pPr>
        <w:spacing w:after="0"/>
        <w:rPr>
          <w:rFonts w:ascii="Times New Roman" w:hAnsi="Times New Roman"/>
          <w:sz w:val="28"/>
          <w:szCs w:val="28"/>
        </w:rPr>
      </w:pPr>
    </w:p>
    <w:p w:rsidR="008F2A28" w:rsidRDefault="008F2A28" w:rsidP="001B0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создания ( обновления)</w:t>
      </w:r>
    </w:p>
    <w:p w:rsidR="008F2A28" w:rsidRDefault="008F2A28" w:rsidP="001B0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защитных минерализованных полос и места проведения очистки и отжига на</w:t>
      </w:r>
    </w:p>
    <w:p w:rsidR="008F2A28" w:rsidRDefault="008F2A28" w:rsidP="001B0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муниципального образования</w:t>
      </w:r>
    </w:p>
    <w:p w:rsidR="008F2A28" w:rsidRDefault="008F2A28" w:rsidP="001B0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Южаковского сельсовета</w:t>
      </w:r>
    </w:p>
    <w:p w:rsidR="008F2A28" w:rsidRDefault="008F2A28" w:rsidP="001B0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Троицкого района Алтайского края</w:t>
      </w:r>
    </w:p>
    <w:p w:rsidR="008F2A28" w:rsidRDefault="008F2A28" w:rsidP="001B0B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A28" w:rsidRPr="001B0BC1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B0BC1">
        <w:rPr>
          <w:rFonts w:ascii="Times New Roman" w:hAnsi="Times New Roman"/>
          <w:sz w:val="28"/>
          <w:szCs w:val="28"/>
        </w:rPr>
        <w:t xml:space="preserve">Границы защитных минерализованных полос территории муниципального образования Администрации </w:t>
      </w:r>
      <w:r>
        <w:rPr>
          <w:rFonts w:ascii="Times New Roman" w:hAnsi="Times New Roman"/>
          <w:sz w:val="28"/>
          <w:szCs w:val="28"/>
        </w:rPr>
        <w:t>Южаковского</w:t>
      </w:r>
      <w:r w:rsidRPr="001B0BC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Троицкого района Алтайского края п</w:t>
      </w:r>
      <w:r w:rsidRPr="001B0B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Многоозерный</w:t>
      </w:r>
      <w:r w:rsidRPr="001B0BC1">
        <w:rPr>
          <w:rFonts w:ascii="Times New Roman" w:hAnsi="Times New Roman"/>
          <w:sz w:val="28"/>
          <w:szCs w:val="28"/>
        </w:rPr>
        <w:t>: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улицы Солнечная 1  до улицы Западная 1;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улицы Западная 1</w:t>
      </w:r>
      <w:r w:rsidRPr="00DD6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улицы Лесная 1;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Лесная 1 до улицы 2-я Молодежная 9;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2-я Молодежная до улицы 1-я Молодежная 5;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1-я Молодежная до улицы Солнечная 27;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Солнечная 27 до улицы Рабочая 14;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Рабочая 14 до улицы Промышленная 16;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Промышленная 16 до улицы Залинейная 14;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Залинейная 14 до улицы Лесозаготовителей 3;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улицы Лесозаготовителей 3 до улицы Солнечной 1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2.Границы защитных минерализованных полос территории муниципального образования Администрации Южаковского сельсовета Троицкого района Алтайского края с. Южаково: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улицы Рабочая 2 до улицы Сельская 10;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Сельская 10 до улицы Советская 1;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улицы Советская 1 до р. Боровлянка; 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р. Боровлянка до улицы Рабочая 2 .</w:t>
      </w:r>
    </w:p>
    <w:p w:rsidR="008F2A28" w:rsidRDefault="008F2A28" w:rsidP="001B0BC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F2A28" w:rsidSect="008F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5E6"/>
    <w:multiLevelType w:val="hybridMultilevel"/>
    <w:tmpl w:val="B81CA7BC"/>
    <w:lvl w:ilvl="0" w:tplc="E84A036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0871335"/>
    <w:multiLevelType w:val="hybridMultilevel"/>
    <w:tmpl w:val="C87A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8C49D5"/>
    <w:multiLevelType w:val="multilevel"/>
    <w:tmpl w:val="50FE94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698E3486"/>
    <w:multiLevelType w:val="hybridMultilevel"/>
    <w:tmpl w:val="8D06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FF7E1D"/>
    <w:multiLevelType w:val="hybridMultilevel"/>
    <w:tmpl w:val="E256B7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B0D"/>
    <w:rsid w:val="00040FC6"/>
    <w:rsid w:val="000D5B0D"/>
    <w:rsid w:val="00103420"/>
    <w:rsid w:val="00134FB5"/>
    <w:rsid w:val="001B0BC1"/>
    <w:rsid w:val="002B2621"/>
    <w:rsid w:val="00321D27"/>
    <w:rsid w:val="003D4C5F"/>
    <w:rsid w:val="004A3543"/>
    <w:rsid w:val="008C0C85"/>
    <w:rsid w:val="008F2A28"/>
    <w:rsid w:val="008F67B1"/>
    <w:rsid w:val="0091286E"/>
    <w:rsid w:val="00BA0EFD"/>
    <w:rsid w:val="00C10815"/>
    <w:rsid w:val="00D6350C"/>
    <w:rsid w:val="00D8611F"/>
    <w:rsid w:val="00DB17AD"/>
    <w:rsid w:val="00DD6604"/>
    <w:rsid w:val="00EE11C1"/>
    <w:rsid w:val="00F1707A"/>
    <w:rsid w:val="00F92917"/>
    <w:rsid w:val="00FC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6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3</Pages>
  <Words>645</Words>
  <Characters>3681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Шишкино</dc:creator>
  <cp:keywords/>
  <dc:description/>
  <cp:lastModifiedBy>User</cp:lastModifiedBy>
  <cp:revision>5</cp:revision>
  <cp:lastPrinted>2023-08-03T02:41:00Z</cp:lastPrinted>
  <dcterms:created xsi:type="dcterms:W3CDTF">2023-07-25T09:28:00Z</dcterms:created>
  <dcterms:modified xsi:type="dcterms:W3CDTF">2023-09-12T04:04:00Z</dcterms:modified>
</cp:coreProperties>
</file>