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A" w:rsidRDefault="006C0E9A" w:rsidP="00E253FE">
      <w:pPr>
        <w:pStyle w:val="Subtitle"/>
      </w:pPr>
      <w:r>
        <w:t xml:space="preserve">Администрация Южаковского сельсовета </w:t>
      </w:r>
    </w:p>
    <w:p w:rsidR="006C0E9A" w:rsidRDefault="006C0E9A" w:rsidP="00E253FE">
      <w:pPr>
        <w:pStyle w:val="Subtitle"/>
      </w:pPr>
      <w:r>
        <w:t>Троицкого района Алтайского края</w:t>
      </w:r>
    </w:p>
    <w:p w:rsidR="006C0E9A" w:rsidRDefault="006C0E9A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Pr="00253980" w:rsidRDefault="006C0E9A" w:rsidP="001A47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C0E9A" w:rsidRPr="00253980" w:rsidRDefault="006C0E9A" w:rsidP="001A473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53980">
        <w:rPr>
          <w:rFonts w:ascii="Times New Roman" w:hAnsi="Times New Roman"/>
          <w:sz w:val="24"/>
          <w:szCs w:val="24"/>
          <w:lang w:eastAsia="ar-SA"/>
        </w:rPr>
        <w:t xml:space="preserve">ПОСТАНОВЛЕНИЕ </w:t>
      </w:r>
    </w:p>
    <w:p w:rsidR="006C0E9A" w:rsidRPr="00253980" w:rsidRDefault="006C0E9A" w:rsidP="001A473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C0E9A" w:rsidRPr="00253980" w:rsidRDefault="006C0E9A" w:rsidP="001A473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C0E9A" w:rsidRPr="00253980" w:rsidRDefault="006C0E9A" w:rsidP="001A47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ar-SA"/>
        </w:rPr>
        <w:t>25.12.2023</w:t>
      </w:r>
      <w:r w:rsidRPr="00253980">
        <w:rPr>
          <w:rFonts w:ascii="Times New Roman" w:hAnsi="Times New Roman"/>
          <w:sz w:val="24"/>
          <w:szCs w:val="24"/>
          <w:lang w:eastAsia="ar-SA"/>
        </w:rPr>
        <w:t xml:space="preserve"> г.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Pr="00253980">
        <w:rPr>
          <w:rFonts w:ascii="Times New Roman" w:hAnsi="Times New Roman"/>
          <w:sz w:val="24"/>
          <w:szCs w:val="24"/>
          <w:lang w:eastAsia="ar-SA"/>
        </w:rPr>
        <w:t xml:space="preserve">   № </w:t>
      </w:r>
      <w:r>
        <w:rPr>
          <w:rFonts w:ascii="Times New Roman" w:hAnsi="Times New Roman"/>
          <w:sz w:val="24"/>
          <w:szCs w:val="24"/>
          <w:lang w:eastAsia="ar-SA"/>
        </w:rPr>
        <w:t>17</w:t>
      </w:r>
    </w:p>
    <w:p w:rsidR="006C0E9A" w:rsidRPr="00253980" w:rsidRDefault="006C0E9A" w:rsidP="00F464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3980">
        <w:rPr>
          <w:rFonts w:ascii="Times New Roman" w:hAnsi="Times New Roman"/>
          <w:sz w:val="24"/>
          <w:szCs w:val="24"/>
          <w:lang w:eastAsia="ru-RU"/>
        </w:rPr>
        <w:t> </w:t>
      </w:r>
    </w:p>
    <w:p w:rsidR="006C0E9A" w:rsidRDefault="006C0E9A" w:rsidP="00F46465">
      <w:pPr>
        <w:pStyle w:val="NormalWeb"/>
        <w:spacing w:before="0" w:beforeAutospacing="0" w:after="0" w:afterAutospacing="0"/>
        <w:rPr>
          <w:rStyle w:val="Strong"/>
        </w:rPr>
      </w:pPr>
      <w:r w:rsidRPr="00F46465">
        <w:rPr>
          <w:rStyle w:val="Strong"/>
        </w:rPr>
        <w:t xml:space="preserve">Об утверждении муниципальной программы мероприятий </w:t>
      </w:r>
    </w:p>
    <w:p w:rsidR="006C0E9A" w:rsidRDefault="006C0E9A" w:rsidP="00F46465">
      <w:pPr>
        <w:pStyle w:val="NormalWeb"/>
        <w:spacing w:before="0" w:beforeAutospacing="0" w:after="0" w:afterAutospacing="0"/>
        <w:rPr>
          <w:rStyle w:val="Strong"/>
        </w:rPr>
      </w:pPr>
      <w:r w:rsidRPr="00F46465">
        <w:rPr>
          <w:rStyle w:val="Strong"/>
        </w:rPr>
        <w:t>по</w:t>
      </w:r>
      <w:r>
        <w:t xml:space="preserve"> </w:t>
      </w:r>
      <w:r w:rsidRPr="00F46465">
        <w:rPr>
          <w:rStyle w:val="Strong"/>
        </w:rPr>
        <w:t xml:space="preserve">профилактике терроризма и экстремизма, а также минимизации </w:t>
      </w:r>
    </w:p>
    <w:p w:rsidR="006C0E9A" w:rsidRDefault="006C0E9A" w:rsidP="00F46465">
      <w:pPr>
        <w:pStyle w:val="NormalWeb"/>
        <w:spacing w:before="0" w:beforeAutospacing="0" w:after="0" w:afterAutospacing="0"/>
        <w:rPr>
          <w:rStyle w:val="Strong"/>
        </w:rPr>
      </w:pPr>
      <w:r w:rsidRPr="00F46465">
        <w:rPr>
          <w:rStyle w:val="Strong"/>
        </w:rPr>
        <w:t xml:space="preserve">и (или) ликвидации последствий проявлений терроризма и экстремизма </w:t>
      </w:r>
    </w:p>
    <w:p w:rsidR="006C0E9A" w:rsidRDefault="006C0E9A" w:rsidP="00F46465">
      <w:pPr>
        <w:pStyle w:val="NormalWeb"/>
        <w:spacing w:before="0" w:beforeAutospacing="0" w:after="0" w:afterAutospacing="0"/>
        <w:rPr>
          <w:rStyle w:val="Strong"/>
        </w:rPr>
      </w:pPr>
      <w:r w:rsidRPr="00F46465">
        <w:rPr>
          <w:rStyle w:val="Strong"/>
        </w:rPr>
        <w:t xml:space="preserve">на территории </w:t>
      </w:r>
      <w:r>
        <w:rPr>
          <w:rStyle w:val="Strong"/>
        </w:rPr>
        <w:t>Южаковского сельсовета Троицкого района Алтайского края на период 2024 – 2026</w:t>
      </w:r>
      <w:r w:rsidRPr="00F46465">
        <w:rPr>
          <w:rStyle w:val="Strong"/>
        </w:rPr>
        <w:t xml:space="preserve"> годы</w:t>
      </w:r>
    </w:p>
    <w:p w:rsidR="006C0E9A" w:rsidRDefault="006C0E9A" w:rsidP="00F46465">
      <w:pPr>
        <w:pStyle w:val="NormalWeb"/>
        <w:spacing w:before="0" w:beforeAutospacing="0" w:after="0" w:afterAutospacing="0"/>
        <w:rPr>
          <w:rStyle w:val="Strong"/>
        </w:rPr>
      </w:pPr>
    </w:p>
    <w:p w:rsidR="006C0E9A" w:rsidRPr="00F46465" w:rsidRDefault="006C0E9A" w:rsidP="00F46465">
      <w:pPr>
        <w:pStyle w:val="NormalWeb"/>
        <w:spacing w:before="0" w:beforeAutospacing="0" w:after="0" w:afterAutospacing="0"/>
      </w:pPr>
    </w:p>
    <w:p w:rsidR="006C0E9A" w:rsidRPr="00F46465" w:rsidRDefault="006C0E9A" w:rsidP="00F46465">
      <w:pPr>
        <w:pStyle w:val="NormalWeb"/>
        <w:spacing w:before="0" w:beforeAutospacing="0" w:after="0" w:afterAutospacing="0"/>
        <w:jc w:val="both"/>
      </w:pPr>
      <w:r w:rsidRPr="00F46465"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 терроризму», Указом президента Российской Федерации от 12 мая 2006 года № 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проявлений терроризма</w:t>
      </w:r>
      <w:r>
        <w:t>, администрация Южаковского сельсовета</w:t>
      </w:r>
    </w:p>
    <w:p w:rsidR="006C0E9A" w:rsidRPr="00F46465" w:rsidRDefault="006C0E9A" w:rsidP="00F46465">
      <w:pPr>
        <w:pStyle w:val="NormalWeb"/>
        <w:jc w:val="both"/>
      </w:pPr>
      <w:r>
        <w:rPr>
          <w:rStyle w:val="Strong"/>
        </w:rPr>
        <w:t>ПОСТАНОВЛЯЕТ</w:t>
      </w:r>
      <w:r w:rsidRPr="00F46465">
        <w:rPr>
          <w:rStyle w:val="Strong"/>
        </w:rPr>
        <w:t>:</w:t>
      </w:r>
    </w:p>
    <w:p w:rsidR="006C0E9A" w:rsidRPr="00F46465" w:rsidRDefault="006C0E9A" w:rsidP="00F46465">
      <w:pPr>
        <w:pStyle w:val="NormalWeb"/>
        <w:jc w:val="both"/>
      </w:pPr>
      <w:r w:rsidRPr="00F46465">
        <w:t xml:space="preserve">1. Утвердить муниципальную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t>Южаковского сельсовета Троицкого района Алтайского края на период 2024 – 2026</w:t>
      </w:r>
      <w:r w:rsidRPr="00F46465">
        <w:t xml:space="preserve"> годы.</w:t>
      </w:r>
    </w:p>
    <w:p w:rsidR="006C0E9A" w:rsidRPr="00F46465" w:rsidRDefault="006C0E9A" w:rsidP="00F46465">
      <w:pPr>
        <w:pStyle w:val="NormalWeb"/>
        <w:jc w:val="both"/>
      </w:pPr>
      <w:r w:rsidRPr="00F46465">
        <w:t>2. Настоящее Постановление подлежит обнародованию</w:t>
      </w:r>
      <w:r>
        <w:t xml:space="preserve"> в установленном порядке</w:t>
      </w:r>
      <w:r w:rsidRPr="00F46465">
        <w:t>.</w:t>
      </w:r>
    </w:p>
    <w:p w:rsidR="006C0E9A" w:rsidRDefault="006C0E9A" w:rsidP="00721AEC">
      <w:pPr>
        <w:pStyle w:val="NormalWeb"/>
        <w:jc w:val="both"/>
      </w:pPr>
      <w:r w:rsidRPr="00F46465">
        <w:t>3. Контроль исполнения настоящего постановления оставляю за собой.</w:t>
      </w:r>
    </w:p>
    <w:p w:rsidR="006C0E9A" w:rsidRDefault="006C0E9A" w:rsidP="001A4734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1A4734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1A4734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1A4734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1A4734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3980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                                                     О. А. Мякишев</w:t>
      </w:r>
    </w:p>
    <w:p w:rsidR="006C0E9A" w:rsidRDefault="006C0E9A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Pr="00253980" w:rsidRDefault="006C0E9A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3980">
        <w:rPr>
          <w:rFonts w:ascii="Times New Roman" w:hAnsi="Times New Roman"/>
          <w:sz w:val="24"/>
          <w:szCs w:val="24"/>
          <w:lang w:eastAsia="ru-RU"/>
        </w:rPr>
        <w:t xml:space="preserve">Приложение  </w:t>
      </w:r>
    </w:p>
    <w:p w:rsidR="006C0E9A" w:rsidRPr="00253980" w:rsidRDefault="006C0E9A" w:rsidP="00F15088">
      <w:pPr>
        <w:spacing w:after="0" w:line="240" w:lineRule="auto"/>
        <w:ind w:left="57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980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C0E9A" w:rsidRPr="00253980" w:rsidRDefault="006C0E9A" w:rsidP="00F15088">
      <w:pPr>
        <w:spacing w:after="0" w:line="240" w:lineRule="auto"/>
        <w:ind w:left="571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Южаковского сельсовета Троицкого района Алтайского края</w:t>
      </w:r>
    </w:p>
    <w:p w:rsidR="006C0E9A" w:rsidRDefault="006C0E9A" w:rsidP="00F15088">
      <w:pPr>
        <w:spacing w:after="0" w:line="240" w:lineRule="auto"/>
        <w:ind w:left="57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980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25.12.2023 г. № 17</w:t>
      </w:r>
    </w:p>
    <w:p w:rsidR="006C0E9A" w:rsidRDefault="006C0E9A" w:rsidP="00F15088">
      <w:pPr>
        <w:spacing w:after="0" w:line="240" w:lineRule="auto"/>
        <w:ind w:left="571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F15088">
      <w:pPr>
        <w:spacing w:after="0" w:line="240" w:lineRule="auto"/>
        <w:ind w:left="571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Pr="00253980" w:rsidRDefault="006C0E9A" w:rsidP="00F15088">
      <w:pPr>
        <w:spacing w:after="0" w:line="240" w:lineRule="auto"/>
        <w:ind w:left="571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E9A" w:rsidRDefault="006C0E9A" w:rsidP="00721AEC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Муниципальная программа</w:t>
      </w:r>
      <w:r w:rsidRPr="00F46465">
        <w:rPr>
          <w:rStyle w:val="Strong"/>
        </w:rPr>
        <w:t xml:space="preserve"> мероприятий</w:t>
      </w:r>
    </w:p>
    <w:p w:rsidR="006C0E9A" w:rsidRDefault="006C0E9A" w:rsidP="00721AEC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F46465">
        <w:rPr>
          <w:rStyle w:val="Strong"/>
        </w:rPr>
        <w:t>по</w:t>
      </w:r>
      <w:r>
        <w:t xml:space="preserve"> </w:t>
      </w:r>
      <w:r w:rsidRPr="00F46465">
        <w:rPr>
          <w:rStyle w:val="Strong"/>
        </w:rPr>
        <w:t>профилактике терроризма и экстремизма, а также минимизации</w:t>
      </w:r>
    </w:p>
    <w:p w:rsidR="006C0E9A" w:rsidRDefault="006C0E9A" w:rsidP="00721AEC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F46465">
        <w:rPr>
          <w:rStyle w:val="Strong"/>
        </w:rPr>
        <w:t>и (или) ликвидации последствий проявлений терроризма и экстремизма</w:t>
      </w:r>
    </w:p>
    <w:p w:rsidR="006C0E9A" w:rsidRDefault="006C0E9A" w:rsidP="00721AEC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F46465">
        <w:rPr>
          <w:rStyle w:val="Strong"/>
        </w:rPr>
        <w:t xml:space="preserve">на территории </w:t>
      </w:r>
      <w:r>
        <w:rPr>
          <w:rStyle w:val="Strong"/>
        </w:rPr>
        <w:t>Южаковского сельсовета Троицкого района Алтайского края</w:t>
      </w:r>
      <w:r>
        <w:t xml:space="preserve"> </w:t>
      </w:r>
      <w:r>
        <w:rPr>
          <w:rStyle w:val="Strong"/>
        </w:rPr>
        <w:t>на период 2024 – 2026</w:t>
      </w:r>
      <w:r w:rsidRPr="00F46465">
        <w:rPr>
          <w:rStyle w:val="Strong"/>
        </w:rPr>
        <w:t xml:space="preserve"> годы</w:t>
      </w:r>
      <w:r>
        <w:rPr>
          <w:rStyle w:val="Strong"/>
        </w:rPr>
        <w:t>.</w:t>
      </w:r>
    </w:p>
    <w:p w:rsidR="006C0E9A" w:rsidRDefault="006C0E9A" w:rsidP="00721AEC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6C0E9A" w:rsidRDefault="006C0E9A" w:rsidP="00721AEC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6C0E9A" w:rsidRPr="00721AEC" w:rsidRDefault="006C0E9A" w:rsidP="00721A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>1. Основные положения</w:t>
      </w:r>
    </w:p>
    <w:p w:rsidR="006C0E9A" w:rsidRPr="00721AEC" w:rsidRDefault="006C0E9A" w:rsidP="00721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 xml:space="preserve">    1.1. 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>
        <w:rPr>
          <w:rFonts w:ascii="Times New Roman" w:hAnsi="Times New Roman"/>
          <w:sz w:val="24"/>
          <w:szCs w:val="24"/>
        </w:rPr>
        <w:t>Южаковского сельсовета</w:t>
      </w:r>
      <w:r w:rsidRPr="00721AEC">
        <w:rPr>
          <w:rFonts w:ascii="Times New Roman" w:hAnsi="Times New Roman"/>
          <w:sz w:val="24"/>
          <w:szCs w:val="24"/>
        </w:rPr>
        <w:t>.</w:t>
      </w:r>
    </w:p>
    <w:p w:rsidR="006C0E9A" w:rsidRPr="00721AEC" w:rsidRDefault="006C0E9A" w:rsidP="00721AEC">
      <w:pPr>
        <w:spacing w:after="0"/>
        <w:rPr>
          <w:rFonts w:ascii="Times New Roman" w:hAnsi="Times New Roman"/>
          <w:sz w:val="24"/>
          <w:szCs w:val="24"/>
        </w:rPr>
      </w:pPr>
    </w:p>
    <w:p w:rsidR="006C0E9A" w:rsidRPr="00721AEC" w:rsidRDefault="006C0E9A" w:rsidP="00721A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 xml:space="preserve">2. Паспорт по профилактике терроризма и экстремизма, а также </w:t>
      </w:r>
    </w:p>
    <w:p w:rsidR="006C0E9A" w:rsidRPr="00721AEC" w:rsidRDefault="006C0E9A" w:rsidP="00721A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 xml:space="preserve">минимизации и (или) ликвидации последствий терроризма и экстремизма </w:t>
      </w:r>
    </w:p>
    <w:p w:rsidR="006C0E9A" w:rsidRPr="00721AEC" w:rsidRDefault="006C0E9A" w:rsidP="00721A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Южаковского сельсовета</w:t>
      </w:r>
      <w:r w:rsidRPr="00721AEC">
        <w:rPr>
          <w:rFonts w:ascii="Times New Roman" w:hAnsi="Times New Roman"/>
          <w:sz w:val="24"/>
          <w:szCs w:val="24"/>
        </w:rPr>
        <w:t xml:space="preserve"> на период </w:t>
      </w:r>
      <w:r>
        <w:rPr>
          <w:rFonts w:ascii="Times New Roman" w:hAnsi="Times New Roman"/>
          <w:sz w:val="24"/>
          <w:szCs w:val="24"/>
        </w:rPr>
        <w:t>2024-</w:t>
      </w:r>
      <w:smartTag w:uri="urn:schemas-microsoft-com:office:smarttags" w:element="metricconverter">
        <w:smartTagPr>
          <w:attr w:name="ProductID" w:val="2026 г"/>
        </w:smartTagPr>
        <w:r>
          <w:rPr>
            <w:rFonts w:ascii="Times New Roman" w:hAnsi="Times New Roman"/>
            <w:sz w:val="24"/>
            <w:szCs w:val="24"/>
          </w:rPr>
          <w:t>2026</w:t>
        </w:r>
        <w:r w:rsidRPr="00721AEC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21AEC">
        <w:rPr>
          <w:rFonts w:ascii="Times New Roman" w:hAnsi="Times New Roman"/>
          <w:sz w:val="24"/>
          <w:szCs w:val="24"/>
        </w:rPr>
        <w:t>.г.</w:t>
      </w:r>
    </w:p>
    <w:p w:rsidR="006C0E9A" w:rsidRPr="00721AEC" w:rsidRDefault="006C0E9A" w:rsidP="00721A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6C0E9A" w:rsidRPr="00F12B39" w:rsidTr="00FC19C0">
        <w:tc>
          <w:tcPr>
            <w:tcW w:w="2628" w:type="dxa"/>
          </w:tcPr>
          <w:p w:rsidR="006C0E9A" w:rsidRPr="00F12B39" w:rsidRDefault="006C0E9A" w:rsidP="00E86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6943" w:type="dxa"/>
          </w:tcPr>
          <w:p w:rsidR="006C0E9A" w:rsidRPr="00F12B39" w:rsidRDefault="006C0E9A" w:rsidP="00E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Южаковского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6C0E9A" w:rsidRPr="00F12B39" w:rsidTr="00FC19C0">
        <w:tc>
          <w:tcPr>
            <w:tcW w:w="2628" w:type="dxa"/>
          </w:tcPr>
          <w:p w:rsidR="006C0E9A" w:rsidRPr="00F12B39" w:rsidRDefault="006C0E9A" w:rsidP="00E86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6C0E9A" w:rsidRPr="00F12B39" w:rsidRDefault="006C0E9A" w:rsidP="00E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Привлекаются по мере необходимости.</w:t>
            </w:r>
          </w:p>
          <w:p w:rsidR="006C0E9A" w:rsidRPr="00F12B39" w:rsidRDefault="006C0E9A" w:rsidP="00E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E9A" w:rsidRPr="00F12B39" w:rsidTr="00FC19C0">
        <w:tc>
          <w:tcPr>
            <w:tcW w:w="2628" w:type="dxa"/>
          </w:tcPr>
          <w:p w:rsidR="006C0E9A" w:rsidRPr="00F12B39" w:rsidRDefault="006C0E9A" w:rsidP="00E86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Подпрограммы  Программы</w:t>
            </w:r>
          </w:p>
        </w:tc>
        <w:tc>
          <w:tcPr>
            <w:tcW w:w="6943" w:type="dxa"/>
          </w:tcPr>
          <w:p w:rsidR="006C0E9A" w:rsidRPr="00F12B39" w:rsidRDefault="006C0E9A" w:rsidP="00E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C0E9A" w:rsidRPr="00F12B39" w:rsidTr="00FC19C0">
        <w:tc>
          <w:tcPr>
            <w:tcW w:w="2628" w:type="dxa"/>
          </w:tcPr>
          <w:p w:rsidR="006C0E9A" w:rsidRPr="00F12B39" w:rsidRDefault="006C0E9A" w:rsidP="00E86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43" w:type="dxa"/>
          </w:tcPr>
          <w:p w:rsidR="006C0E9A" w:rsidRPr="00F12B39" w:rsidRDefault="006C0E9A" w:rsidP="00E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Цель программы:</w:t>
            </w:r>
          </w:p>
          <w:p w:rsidR="006C0E9A" w:rsidRPr="00F12B39" w:rsidRDefault="006C0E9A" w:rsidP="00E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- противодействие экстремизму и защита жизни граждан, проживающих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Южаковского сельсовета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>, от террористических и экстремистских актов;</w:t>
            </w:r>
          </w:p>
          <w:p w:rsidR="006C0E9A" w:rsidRPr="00F12B39" w:rsidRDefault="006C0E9A" w:rsidP="00E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- недопущение проявлений экстремизма и негативного отношения к лицам других национальностей и религиозных конфессий;</w:t>
            </w:r>
          </w:p>
          <w:p w:rsidR="006C0E9A" w:rsidRPr="00F12B39" w:rsidRDefault="006C0E9A" w:rsidP="00E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6C0E9A" w:rsidRPr="00F12B39" w:rsidRDefault="006C0E9A" w:rsidP="00E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6C0E9A" w:rsidRPr="00F12B39" w:rsidTr="00FC19C0">
        <w:tc>
          <w:tcPr>
            <w:tcW w:w="2628" w:type="dxa"/>
          </w:tcPr>
          <w:p w:rsidR="006C0E9A" w:rsidRPr="00F12B39" w:rsidRDefault="006C0E9A" w:rsidP="00721A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3" w:type="dxa"/>
          </w:tcPr>
          <w:p w:rsidR="006C0E9A" w:rsidRPr="00F12B39" w:rsidRDefault="006C0E9A" w:rsidP="005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6C0E9A" w:rsidRPr="00F12B39" w:rsidRDefault="006C0E9A" w:rsidP="005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- информирование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Южаковского сельсовета 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>по вопросам противодействия терроризму и экстремизму;</w:t>
            </w:r>
          </w:p>
          <w:p w:rsidR="006C0E9A" w:rsidRPr="00F12B39" w:rsidRDefault="006C0E9A" w:rsidP="005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6C0E9A" w:rsidRPr="00F12B39" w:rsidRDefault="006C0E9A" w:rsidP="005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6C0E9A" w:rsidRPr="00F12B39" w:rsidRDefault="006C0E9A" w:rsidP="005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6C0E9A" w:rsidRPr="00F12B39" w:rsidRDefault="006C0E9A" w:rsidP="005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6C0E9A" w:rsidRPr="00F12B39" w:rsidTr="00FC19C0">
        <w:tc>
          <w:tcPr>
            <w:tcW w:w="2628" w:type="dxa"/>
          </w:tcPr>
          <w:p w:rsidR="006C0E9A" w:rsidRPr="00F12B39" w:rsidRDefault="006C0E9A" w:rsidP="005E1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6C0E9A" w:rsidRPr="00721AEC" w:rsidRDefault="006C0E9A" w:rsidP="005E14B2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21AEC">
              <w:rPr>
                <w:rStyle w:val="s1"/>
                <w:color w:val="00000A"/>
              </w:rPr>
              <w:t>-количество публикаций в средствах массовой информации по антитеррористической и антиэкстремистской проблематике;</w:t>
            </w:r>
          </w:p>
          <w:p w:rsidR="006C0E9A" w:rsidRPr="00721AEC" w:rsidRDefault="006C0E9A" w:rsidP="005E14B2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21AEC">
              <w:rPr>
                <w:rStyle w:val="s1"/>
                <w:color w:val="00000A"/>
              </w:rPr>
              <w:t xml:space="preserve">-количество проведенных </w:t>
            </w:r>
            <w:r>
              <w:rPr>
                <w:rStyle w:val="s1"/>
                <w:color w:val="00000A"/>
              </w:rPr>
              <w:t>тематических мероприятий:</w:t>
            </w:r>
            <w:r w:rsidRPr="00721AEC">
              <w:rPr>
                <w:rStyle w:val="s1"/>
                <w:color w:val="00000A"/>
              </w:rPr>
              <w:t xml:space="preserve"> «круглых столов», </w:t>
            </w:r>
            <w:r>
              <w:rPr>
                <w:rStyle w:val="s1"/>
                <w:color w:val="00000A"/>
              </w:rPr>
              <w:t>бесед, выставок и т.д.</w:t>
            </w:r>
            <w:r w:rsidRPr="00721AEC">
              <w:rPr>
                <w:rStyle w:val="s1"/>
                <w:color w:val="00000A"/>
              </w:rPr>
              <w:t xml:space="preserve"> по предупреждению террористической деятельности и повышению бдительности;</w:t>
            </w:r>
          </w:p>
          <w:p w:rsidR="006C0E9A" w:rsidRPr="00721AEC" w:rsidRDefault="006C0E9A" w:rsidP="005E14B2">
            <w:pPr>
              <w:pStyle w:val="p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1AEC">
              <w:rPr>
                <w:rStyle w:val="s1"/>
                <w:color w:val="00000A"/>
              </w:rPr>
              <w:t xml:space="preserve"> -количество муниципальных</w:t>
            </w:r>
            <w:r>
              <w:rPr>
                <w:rStyle w:val="s1"/>
                <w:color w:val="00000A"/>
              </w:rPr>
              <w:t xml:space="preserve"> учреждений и объектов,</w:t>
            </w:r>
            <w:r w:rsidRPr="00721AEC">
              <w:rPr>
                <w:rStyle w:val="s1"/>
                <w:color w:val="00000A"/>
              </w:rPr>
              <w:t xml:space="preserve"> оборудованных системой видеонаблюдения</w:t>
            </w:r>
            <w:r>
              <w:rPr>
                <w:rStyle w:val="s1"/>
                <w:color w:val="00000A"/>
              </w:rPr>
              <w:t xml:space="preserve"> и другими системами охраны</w:t>
            </w:r>
            <w:r w:rsidRPr="00721AEC">
              <w:rPr>
                <w:rStyle w:val="s1"/>
                <w:color w:val="00000A"/>
              </w:rPr>
              <w:t>.</w:t>
            </w:r>
          </w:p>
          <w:p w:rsidR="006C0E9A" w:rsidRPr="00F12B39" w:rsidRDefault="006C0E9A" w:rsidP="005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E9A" w:rsidRPr="00F12B39" w:rsidTr="00FC19C0">
        <w:tc>
          <w:tcPr>
            <w:tcW w:w="2628" w:type="dxa"/>
          </w:tcPr>
          <w:p w:rsidR="006C0E9A" w:rsidRPr="00F12B39" w:rsidRDefault="006C0E9A" w:rsidP="005E1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3" w:type="dxa"/>
          </w:tcPr>
          <w:p w:rsidR="006C0E9A" w:rsidRPr="00F12B39" w:rsidRDefault="006C0E9A" w:rsidP="00721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– </w:t>
            </w: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2026</w:t>
              </w:r>
              <w:r w:rsidRPr="00F12B39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F12B39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</w:tr>
      <w:tr w:rsidR="006C0E9A" w:rsidRPr="00F12B39" w:rsidTr="00FC19C0">
        <w:tc>
          <w:tcPr>
            <w:tcW w:w="2628" w:type="dxa"/>
          </w:tcPr>
          <w:p w:rsidR="006C0E9A" w:rsidRPr="00F12B39" w:rsidRDefault="006C0E9A" w:rsidP="005E1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6C0E9A" w:rsidRPr="00F12B39" w:rsidRDefault="006C0E9A" w:rsidP="005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Южаковского сельсовета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0E9A" w:rsidRPr="00F12B39" w:rsidRDefault="006C0E9A" w:rsidP="005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12B39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4 </w:t>
              </w:r>
              <w:r w:rsidRPr="00F12B3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F12B3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>000 рублей;</w:t>
            </w:r>
          </w:p>
          <w:p w:rsidR="006C0E9A" w:rsidRPr="00F12B39" w:rsidRDefault="006C0E9A" w:rsidP="005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2025 </w:t>
              </w:r>
              <w:r w:rsidRPr="00F12B3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F12B39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>00 рублей;</w:t>
            </w:r>
          </w:p>
          <w:p w:rsidR="006C0E9A" w:rsidRPr="00F12B39" w:rsidRDefault="006C0E9A" w:rsidP="005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F12B39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6 </w:t>
              </w:r>
              <w:r w:rsidRPr="00F12B3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F12B39">
              <w:rPr>
                <w:rFonts w:ascii="Times New Roman" w:hAnsi="Times New Roman"/>
                <w:sz w:val="24"/>
                <w:szCs w:val="24"/>
              </w:rPr>
              <w:t>. – 1000 рублей.</w:t>
            </w:r>
          </w:p>
        </w:tc>
      </w:tr>
      <w:tr w:rsidR="006C0E9A" w:rsidRPr="00F12B39" w:rsidTr="00FC19C0">
        <w:tc>
          <w:tcPr>
            <w:tcW w:w="2628" w:type="dxa"/>
          </w:tcPr>
          <w:p w:rsidR="006C0E9A" w:rsidRPr="00F12B39" w:rsidRDefault="006C0E9A" w:rsidP="005A4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943" w:type="dxa"/>
          </w:tcPr>
          <w:p w:rsidR="006C0E9A" w:rsidRPr="00F12B39" w:rsidRDefault="006C0E9A" w:rsidP="005A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6C0E9A" w:rsidRPr="00F12B39" w:rsidRDefault="006C0E9A" w:rsidP="005A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6C0E9A" w:rsidRPr="00F12B39" w:rsidRDefault="006C0E9A" w:rsidP="005A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6C0E9A" w:rsidRPr="00F12B39" w:rsidRDefault="006C0E9A" w:rsidP="005A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6C0E9A" w:rsidRPr="00F12B39" w:rsidRDefault="006C0E9A" w:rsidP="005A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6C0E9A" w:rsidRDefault="006C0E9A" w:rsidP="005A4E0F">
      <w:pPr>
        <w:pStyle w:val="p67"/>
        <w:shd w:val="clear" w:color="auto" w:fill="FFFFFF"/>
        <w:spacing w:after="0" w:afterAutospacing="0"/>
        <w:rPr>
          <w:lang w:eastAsia="en-US"/>
        </w:rPr>
      </w:pPr>
    </w:p>
    <w:p w:rsidR="006C0E9A" w:rsidRPr="00721AEC" w:rsidRDefault="006C0E9A" w:rsidP="005A4E0F">
      <w:pPr>
        <w:pStyle w:val="p67"/>
        <w:shd w:val="clear" w:color="auto" w:fill="FFFFFF"/>
        <w:spacing w:after="0" w:afterAutospacing="0"/>
        <w:rPr>
          <w:rStyle w:val="s7"/>
          <w:b/>
          <w:bCs/>
          <w:color w:val="000000"/>
        </w:rPr>
      </w:pPr>
    </w:p>
    <w:p w:rsidR="006C0E9A" w:rsidRDefault="006C0E9A" w:rsidP="00721AEC">
      <w:pPr>
        <w:pStyle w:val="p67"/>
        <w:shd w:val="clear" w:color="auto" w:fill="FFFFFF"/>
        <w:spacing w:after="0" w:afterAutospacing="0"/>
        <w:ind w:firstLine="566"/>
        <w:jc w:val="center"/>
        <w:rPr>
          <w:rStyle w:val="s7"/>
          <w:b/>
          <w:bCs/>
          <w:color w:val="000000"/>
        </w:rPr>
      </w:pPr>
    </w:p>
    <w:p w:rsidR="006C0E9A" w:rsidRPr="00721AEC" w:rsidRDefault="006C0E9A" w:rsidP="00721AEC">
      <w:pPr>
        <w:pStyle w:val="p67"/>
        <w:shd w:val="clear" w:color="auto" w:fill="FFFFFF"/>
        <w:spacing w:after="0" w:afterAutospacing="0"/>
        <w:ind w:firstLine="566"/>
        <w:jc w:val="center"/>
        <w:rPr>
          <w:rStyle w:val="s7"/>
          <w:b/>
          <w:bCs/>
          <w:color w:val="000000"/>
        </w:rPr>
      </w:pPr>
    </w:p>
    <w:p w:rsidR="006C0E9A" w:rsidRDefault="006C0E9A" w:rsidP="00FC19C0">
      <w:pPr>
        <w:pStyle w:val="p71"/>
        <w:numPr>
          <w:ilvl w:val="0"/>
          <w:numId w:val="1"/>
        </w:numPr>
        <w:shd w:val="clear" w:color="auto" w:fill="FFFFFF"/>
        <w:spacing w:after="0" w:afterAutospacing="0"/>
        <w:ind w:right="-261"/>
        <w:jc w:val="center"/>
        <w:rPr>
          <w:rStyle w:val="s7"/>
          <w:b/>
          <w:bCs/>
          <w:color w:val="000000"/>
        </w:rPr>
      </w:pPr>
      <w:r w:rsidRPr="00721AEC">
        <w:rPr>
          <w:rStyle w:val="s7"/>
          <w:b/>
          <w:bCs/>
          <w:color w:val="000000"/>
        </w:rPr>
        <w:t>Цели, задачи, сроки  и этапы реализации Программы</w:t>
      </w:r>
    </w:p>
    <w:p w:rsidR="006C0E9A" w:rsidRPr="009E47E3" w:rsidRDefault="006C0E9A" w:rsidP="00535E41">
      <w:pPr>
        <w:pStyle w:val="Heading1"/>
        <w:shd w:val="clear" w:color="auto" w:fill="FEFEFE"/>
        <w:spacing w:before="0" w:beforeAutospacing="0" w:after="0" w:afterAutospacing="0"/>
        <w:jc w:val="both"/>
        <w:rPr>
          <w:b w:val="0"/>
          <w:bCs w:val="0"/>
          <w:color w:val="020C22"/>
          <w:sz w:val="24"/>
          <w:szCs w:val="24"/>
        </w:rPr>
      </w:pPr>
      <w:r w:rsidRPr="009E47E3">
        <w:rPr>
          <w:rStyle w:val="s2"/>
          <w:b w:val="0"/>
          <w:color w:val="000000"/>
          <w:sz w:val="24"/>
          <w:szCs w:val="24"/>
        </w:rPr>
        <w:t>"</w:t>
      </w:r>
      <w:r w:rsidRPr="009E47E3">
        <w:rPr>
          <w:b w:val="0"/>
          <w:sz w:val="24"/>
          <w:szCs w:val="24"/>
        </w:rPr>
        <w:t>Муниципальная  программа 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Перелазовского сельского  поселения Клетского муниципального района Волгоградской области на период 2023 – 2025 годы</w:t>
      </w:r>
      <w:r w:rsidRPr="009E47E3">
        <w:rPr>
          <w:rStyle w:val="s2"/>
          <w:b w:val="0"/>
          <w:color w:val="000000"/>
          <w:sz w:val="24"/>
          <w:szCs w:val="24"/>
        </w:rPr>
        <w:t>" (</w:t>
      </w:r>
      <w:r w:rsidRPr="009E47E3">
        <w:rPr>
          <w:rStyle w:val="s1"/>
          <w:b w:val="0"/>
          <w:color w:val="00000A"/>
          <w:sz w:val="24"/>
          <w:szCs w:val="24"/>
        </w:rPr>
        <w:t>далее - Программа)</w:t>
      </w:r>
      <w:r w:rsidRPr="009E47E3">
        <w:rPr>
          <w:rStyle w:val="apple-converted-space"/>
          <w:b w:val="0"/>
          <w:color w:val="000000"/>
          <w:sz w:val="24"/>
          <w:szCs w:val="24"/>
        </w:rPr>
        <w:t> </w:t>
      </w:r>
      <w:r w:rsidRPr="009E47E3">
        <w:rPr>
          <w:rStyle w:val="s2"/>
          <w:b w:val="0"/>
          <w:color w:val="000000"/>
          <w:sz w:val="24"/>
          <w:szCs w:val="24"/>
        </w:rPr>
        <w:t>разработана в соответствии с Федеральным законом от 06.03.2006 № 35-ФЗ "О противодействии терроризму", Указами Президента РФ от 15.02.2006 № 116 "О мерах по противодействию терроризму" и от 13.09.2004 № 1167 "О неотложных мерах по повышению эффективности борьбы с терроризмом»</w:t>
      </w:r>
      <w:r w:rsidRPr="009E47E3">
        <w:rPr>
          <w:rStyle w:val="s20"/>
          <w:b w:val="0"/>
          <w:color w:val="0000FF"/>
          <w:sz w:val="24"/>
          <w:szCs w:val="24"/>
        </w:rPr>
        <w:t xml:space="preserve">, </w:t>
      </w:r>
      <w:r w:rsidRPr="009E47E3">
        <w:rPr>
          <w:b w:val="0"/>
          <w:bCs w:val="0"/>
          <w:color w:val="020C22"/>
          <w:sz w:val="24"/>
          <w:szCs w:val="24"/>
        </w:rPr>
        <w:t xml:space="preserve">от 19 октября </w:t>
      </w:r>
      <w:smartTag w:uri="urn:schemas-microsoft-com:office:smarttags" w:element="metricconverter">
        <w:smartTagPr>
          <w:attr w:name="ProductID" w:val="2026 г"/>
        </w:smartTagPr>
        <w:r w:rsidRPr="009E47E3">
          <w:rPr>
            <w:b w:val="0"/>
            <w:bCs w:val="0"/>
            <w:color w:val="020C22"/>
            <w:sz w:val="24"/>
            <w:szCs w:val="24"/>
          </w:rPr>
          <w:t>2022 г</w:t>
        </w:r>
      </w:smartTag>
      <w:r w:rsidRPr="009E47E3">
        <w:rPr>
          <w:b w:val="0"/>
          <w:bCs w:val="0"/>
          <w:color w:val="020C22"/>
          <w:sz w:val="24"/>
          <w:szCs w:val="24"/>
        </w:rPr>
        <w:t>. № 757 «О мерах, осуществляемых в субъектах Российской Федерации в связи с Указом Президента Российской Федерации от 19 октября 2022г. № 756»</w:t>
      </w:r>
    </w:p>
    <w:p w:rsidR="006C0E9A" w:rsidRPr="00FC19C0" w:rsidRDefault="006C0E9A" w:rsidP="00FC19C0">
      <w:pPr>
        <w:pStyle w:val="p71"/>
        <w:shd w:val="clear" w:color="auto" w:fill="FFFFFF"/>
        <w:spacing w:after="0" w:afterAutospacing="0"/>
        <w:ind w:left="926" w:right="-261"/>
        <w:rPr>
          <w:b/>
          <w:bCs/>
          <w:color w:val="000000"/>
        </w:rPr>
      </w:pPr>
    </w:p>
    <w:p w:rsidR="006C0E9A" w:rsidRPr="00721AEC" w:rsidRDefault="006C0E9A" w:rsidP="00721AE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       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6C0E9A" w:rsidRPr="00721AEC" w:rsidRDefault="006C0E9A" w:rsidP="00721AEC">
      <w:pPr>
        <w:pStyle w:val="p7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721AEC">
        <w:rPr>
          <w:rStyle w:val="s1"/>
          <w:color w:val="00000A"/>
        </w:rPr>
        <w:t>Программа предполагает решение следующих задач:</w:t>
      </w:r>
    </w:p>
    <w:p w:rsidR="006C0E9A" w:rsidRPr="00721AEC" w:rsidRDefault="006C0E9A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21AEC">
        <w:rPr>
          <w:rStyle w:val="s1"/>
          <w:color w:val="00000A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6C0E9A" w:rsidRPr="00721AEC" w:rsidRDefault="006C0E9A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21AEC">
        <w:rPr>
          <w:rStyle w:val="s1"/>
          <w:color w:val="00000A"/>
        </w:rPr>
        <w:t>повышение уровня межведомственного взаимодействия в профилактике терроризма;</w:t>
      </w:r>
    </w:p>
    <w:p w:rsidR="006C0E9A" w:rsidRPr="00721AEC" w:rsidRDefault="006C0E9A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</w:rPr>
      </w:pPr>
      <w:r w:rsidRPr="00721AEC">
        <w:rPr>
          <w:rStyle w:val="s1"/>
          <w:color w:val="00000A"/>
        </w:rPr>
        <w:t xml:space="preserve"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r>
        <w:rPr>
          <w:rStyle w:val="s1"/>
          <w:color w:val="00000A"/>
        </w:rPr>
        <w:t>Южаковского сельсовета Троицкого района.</w:t>
      </w:r>
    </w:p>
    <w:p w:rsidR="006C0E9A" w:rsidRPr="00721AEC" w:rsidRDefault="006C0E9A" w:rsidP="00721AEC">
      <w:pPr>
        <w:pStyle w:val="NormalWeb"/>
        <w:spacing w:before="0" w:beforeAutospacing="0" w:after="0" w:afterAutospacing="0"/>
        <w:ind w:firstLine="708"/>
        <w:jc w:val="both"/>
      </w:pPr>
      <w:r w:rsidRPr="00721AEC">
        <w:rPr>
          <w:color w:val="000000"/>
        </w:rPr>
        <w:t>Программа разра</w:t>
      </w:r>
      <w:r>
        <w:rPr>
          <w:color w:val="000000"/>
        </w:rPr>
        <w:t>ботана на 3 года, в течение 2024-</w:t>
      </w:r>
      <w:smartTag w:uri="urn:schemas-microsoft-com:office:smarttags" w:element="metricconverter">
        <w:smartTagPr>
          <w:attr w:name="ProductID" w:val="2026 г"/>
        </w:smartTagPr>
        <w:r>
          <w:rPr>
            <w:color w:val="000000"/>
          </w:rPr>
          <w:t>2026</w:t>
        </w:r>
        <w:r w:rsidRPr="00721AEC">
          <w:rPr>
            <w:color w:val="000000"/>
          </w:rPr>
          <w:t xml:space="preserve"> г</w:t>
        </w:r>
      </w:smartTag>
      <w:r w:rsidRPr="00721AEC">
        <w:rPr>
          <w:color w:val="000000"/>
        </w:rPr>
        <w:t xml:space="preserve">.г., предполагающих ежегодное плановое выполнение </w:t>
      </w:r>
      <w:r w:rsidRPr="00721AEC">
        <w:t xml:space="preserve">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>
        <w:t>Южаковского сельсовета Троицкого района Алтайского края</w:t>
      </w:r>
    </w:p>
    <w:p w:rsidR="006C0E9A" w:rsidRPr="00721AEC" w:rsidRDefault="006C0E9A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A"/>
        </w:rPr>
      </w:pPr>
    </w:p>
    <w:p w:rsidR="006C0E9A" w:rsidRPr="00721AEC" w:rsidRDefault="006C0E9A" w:rsidP="00721AEC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>
        <w:rPr>
          <w:rStyle w:val="s7"/>
          <w:b/>
          <w:bCs/>
          <w:color w:val="000000"/>
        </w:rPr>
        <w:t>2</w:t>
      </w:r>
      <w:r w:rsidRPr="00721AEC">
        <w:rPr>
          <w:rStyle w:val="s7"/>
          <w:b/>
          <w:bCs/>
          <w:color w:val="000000"/>
        </w:rPr>
        <w:t xml:space="preserve">. Целевые  показатели достижения целей и решения задач, </w:t>
      </w:r>
    </w:p>
    <w:p w:rsidR="006C0E9A" w:rsidRPr="00721AEC" w:rsidRDefault="006C0E9A" w:rsidP="00721AEC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 w:rsidRPr="00721AEC">
        <w:rPr>
          <w:rStyle w:val="s7"/>
          <w:b/>
          <w:bCs/>
          <w:color w:val="000000"/>
        </w:rPr>
        <w:t>основные  ожидаемые конечные результаты Программы.</w:t>
      </w:r>
    </w:p>
    <w:p w:rsidR="006C0E9A" w:rsidRPr="00721AEC" w:rsidRDefault="006C0E9A" w:rsidP="00721AE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C0E9A" w:rsidRPr="00721AEC" w:rsidRDefault="006C0E9A" w:rsidP="00721AEC">
      <w:pPr>
        <w:pStyle w:val="p7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2"/>
          <w:color w:val="000000"/>
        </w:rPr>
        <w:t xml:space="preserve">     Целевые показатели в сфере борьбы с </w:t>
      </w:r>
      <w:r w:rsidRPr="00721AEC">
        <w:rPr>
          <w:rStyle w:val="s1"/>
          <w:color w:val="00000A"/>
        </w:rPr>
        <w:t>терроризмом и</w:t>
      </w:r>
      <w:r w:rsidRPr="00721AEC">
        <w:t xml:space="preserve"> экстремизмом</w:t>
      </w:r>
      <w:r w:rsidRPr="00721AEC">
        <w:rPr>
          <w:rStyle w:val="s1"/>
          <w:color w:val="00000A"/>
        </w:rPr>
        <w:t>:</w:t>
      </w:r>
    </w:p>
    <w:p w:rsidR="006C0E9A" w:rsidRPr="00721AEC" w:rsidRDefault="006C0E9A" w:rsidP="001E384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-количество публикаций в средствах массовой информации </w:t>
      </w:r>
      <w:r>
        <w:rPr>
          <w:rStyle w:val="s1"/>
          <w:color w:val="00000A"/>
        </w:rPr>
        <w:t xml:space="preserve">(включая официальный сайт) </w:t>
      </w:r>
      <w:r w:rsidRPr="00721AEC">
        <w:rPr>
          <w:rStyle w:val="s1"/>
          <w:color w:val="00000A"/>
        </w:rPr>
        <w:t>по антитеррористической и антиэкстремистской проблематике;</w:t>
      </w:r>
    </w:p>
    <w:p w:rsidR="006C0E9A" w:rsidRPr="00721AEC" w:rsidRDefault="006C0E9A" w:rsidP="001E384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-количество проведенных </w:t>
      </w:r>
      <w:r>
        <w:rPr>
          <w:rStyle w:val="s1"/>
          <w:color w:val="00000A"/>
        </w:rPr>
        <w:t>тематических мероприятий:</w:t>
      </w:r>
      <w:r w:rsidRPr="00721AEC">
        <w:rPr>
          <w:rStyle w:val="s1"/>
          <w:color w:val="00000A"/>
        </w:rPr>
        <w:t xml:space="preserve"> </w:t>
      </w:r>
      <w:r>
        <w:rPr>
          <w:rStyle w:val="s1"/>
          <w:color w:val="00000A"/>
        </w:rPr>
        <w:t>бесед, выставок и т.д.</w:t>
      </w:r>
      <w:r w:rsidRPr="00721AEC">
        <w:rPr>
          <w:rStyle w:val="s1"/>
          <w:color w:val="00000A"/>
        </w:rPr>
        <w:t xml:space="preserve"> по предупреждению террористической деятельности и повышению бдительности;</w:t>
      </w:r>
    </w:p>
    <w:p w:rsidR="006C0E9A" w:rsidRPr="00721AEC" w:rsidRDefault="006C0E9A" w:rsidP="001E3849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 w:rsidRPr="00721AEC">
        <w:rPr>
          <w:rStyle w:val="s1"/>
          <w:color w:val="00000A"/>
        </w:rPr>
        <w:t xml:space="preserve"> -количество муниципальных</w:t>
      </w:r>
      <w:r>
        <w:rPr>
          <w:rStyle w:val="s1"/>
          <w:color w:val="00000A"/>
        </w:rPr>
        <w:t xml:space="preserve"> учреждений и объектов,</w:t>
      </w:r>
      <w:r w:rsidRPr="00721AEC">
        <w:rPr>
          <w:rStyle w:val="s1"/>
          <w:color w:val="00000A"/>
        </w:rPr>
        <w:t xml:space="preserve"> оборудованных системой видеонаблюдения</w:t>
      </w:r>
      <w:r>
        <w:rPr>
          <w:rStyle w:val="s1"/>
          <w:color w:val="00000A"/>
        </w:rPr>
        <w:t xml:space="preserve"> и другими системами охраны</w:t>
      </w:r>
      <w:r w:rsidRPr="00721AEC">
        <w:rPr>
          <w:rStyle w:val="s1"/>
          <w:color w:val="00000A"/>
        </w:rPr>
        <w:t>.</w:t>
      </w:r>
    </w:p>
    <w:p w:rsidR="006C0E9A" w:rsidRPr="00721AEC" w:rsidRDefault="006C0E9A" w:rsidP="00721AEC">
      <w:pPr>
        <w:pStyle w:val="p20"/>
        <w:shd w:val="clear" w:color="auto" w:fill="FFFFFF"/>
        <w:spacing w:before="0" w:beforeAutospacing="0" w:after="0" w:afterAutospacing="0"/>
        <w:rPr>
          <w:rStyle w:val="s7"/>
          <w:bCs/>
          <w:color w:val="000000"/>
        </w:rPr>
      </w:pPr>
      <w:r w:rsidRPr="00721AEC">
        <w:rPr>
          <w:rStyle w:val="s7"/>
          <w:bCs/>
          <w:color w:val="000000"/>
        </w:rPr>
        <w:t xml:space="preserve">     Основные  ожидаемые конечные результаты Программы:</w:t>
      </w:r>
    </w:p>
    <w:p w:rsidR="006C0E9A" w:rsidRPr="00721AEC" w:rsidRDefault="006C0E9A" w:rsidP="001E3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>- совершенствование форм и методов работы органов местного самоуправления по профилактике терроризма и экс</w:t>
      </w:r>
      <w:r>
        <w:rPr>
          <w:rFonts w:ascii="Times New Roman" w:hAnsi="Times New Roman"/>
          <w:sz w:val="24"/>
          <w:szCs w:val="24"/>
        </w:rPr>
        <w:t>тремизма, проявлений</w:t>
      </w:r>
      <w:r w:rsidRPr="00721AEC">
        <w:rPr>
          <w:rFonts w:ascii="Times New Roman" w:hAnsi="Times New Roman"/>
          <w:sz w:val="24"/>
          <w:szCs w:val="24"/>
        </w:rPr>
        <w:t xml:space="preserve"> национальной и расовой нетерпимости, противодействие этнической дискриминации на территории муниципального образования;</w:t>
      </w:r>
    </w:p>
    <w:p w:rsidR="006C0E9A" w:rsidRPr="00721AEC" w:rsidRDefault="006C0E9A" w:rsidP="001E3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6C0E9A" w:rsidRPr="00721AEC" w:rsidRDefault="006C0E9A" w:rsidP="001E3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>- укрепление и культивирование в молодежной среде атмосферы межэтнического согласия и толерантности;</w:t>
      </w:r>
    </w:p>
    <w:p w:rsidR="006C0E9A" w:rsidRPr="00721AEC" w:rsidRDefault="006C0E9A" w:rsidP="001E3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>- недопущение создания и деятельности националистических экстремистских молодежных группировок;</w:t>
      </w:r>
    </w:p>
    <w:p w:rsidR="006C0E9A" w:rsidRDefault="006C0E9A" w:rsidP="001E3849">
      <w:pPr>
        <w:pStyle w:val="p20"/>
        <w:shd w:val="clear" w:color="auto" w:fill="FFFFFF"/>
        <w:spacing w:before="0" w:beforeAutospacing="0" w:after="0" w:afterAutospacing="0"/>
        <w:jc w:val="both"/>
      </w:pPr>
      <w:r w:rsidRPr="00721AEC">
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</w:t>
      </w:r>
      <w:r>
        <w:t>ые средства массовой информации</w:t>
      </w:r>
      <w:r w:rsidRPr="00721AEC">
        <w:t>.</w:t>
      </w:r>
    </w:p>
    <w:p w:rsidR="006C0E9A" w:rsidRPr="00721AEC" w:rsidRDefault="006C0E9A" w:rsidP="001E3849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C0E9A" w:rsidRDefault="006C0E9A" w:rsidP="001E3849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>
        <w:rPr>
          <w:rStyle w:val="s7"/>
          <w:b/>
          <w:bCs/>
          <w:color w:val="000000"/>
        </w:rPr>
        <w:t>3</w:t>
      </w:r>
      <w:r w:rsidRPr="00721AEC">
        <w:rPr>
          <w:rStyle w:val="s7"/>
          <w:b/>
          <w:bCs/>
          <w:color w:val="000000"/>
        </w:rPr>
        <w:t>. Обобщенная характеристика основных мероприятий Программы.</w:t>
      </w:r>
    </w:p>
    <w:p w:rsidR="006C0E9A" w:rsidRPr="00721AEC" w:rsidRDefault="006C0E9A" w:rsidP="001E384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C0E9A" w:rsidRPr="00721AEC" w:rsidRDefault="006C0E9A" w:rsidP="001E3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bCs/>
          <w:sz w:val="24"/>
          <w:szCs w:val="24"/>
        </w:rPr>
        <w:t>М</w:t>
      </w:r>
      <w:r w:rsidRPr="00721AEC">
        <w:rPr>
          <w:rFonts w:ascii="Times New Roman" w:hAnsi="Times New Roman"/>
          <w:sz w:val="24"/>
          <w:szCs w:val="24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6C0E9A" w:rsidRPr="00721AEC" w:rsidRDefault="006C0E9A" w:rsidP="00FE0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>Муниципальная целевая программа предусматривает осуществление мероприятий по следующим направлениям:</w:t>
      </w:r>
    </w:p>
    <w:p w:rsidR="006C0E9A" w:rsidRPr="00721AEC" w:rsidRDefault="006C0E9A" w:rsidP="00FE067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 xml:space="preserve"> -совершенствование нормативно-правовых основ профилактики экстремизма и   </w:t>
      </w:r>
    </w:p>
    <w:p w:rsidR="006C0E9A" w:rsidRPr="00721AEC" w:rsidRDefault="006C0E9A" w:rsidP="00FE067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 xml:space="preserve">   терроризма;</w:t>
      </w:r>
    </w:p>
    <w:p w:rsidR="006C0E9A" w:rsidRPr="00721AEC" w:rsidRDefault="006C0E9A" w:rsidP="00FE067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 xml:space="preserve"> - предупреждение (профилактика) терроризма и экстремизма;</w:t>
      </w:r>
    </w:p>
    <w:p w:rsidR="006C0E9A" w:rsidRDefault="006C0E9A" w:rsidP="00FE067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721AEC">
        <w:rPr>
          <w:rFonts w:ascii="Times New Roman" w:hAnsi="Times New Roman"/>
          <w:sz w:val="24"/>
          <w:szCs w:val="24"/>
        </w:rPr>
        <w:t>-создание системы противодействия идеологии терроризма и экстремизма.</w:t>
      </w:r>
    </w:p>
    <w:p w:rsidR="006C0E9A" w:rsidRDefault="006C0E9A" w:rsidP="00FE067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6C0E9A" w:rsidRDefault="006C0E9A" w:rsidP="00FE067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6C0E9A" w:rsidRPr="00721AEC" w:rsidRDefault="006C0E9A" w:rsidP="00FE067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Style w:val="s7"/>
          <w:rFonts w:ascii="Times New Roman" w:hAnsi="Times New Roman"/>
          <w:sz w:val="24"/>
          <w:szCs w:val="24"/>
        </w:rPr>
      </w:pPr>
    </w:p>
    <w:p w:rsidR="006C0E9A" w:rsidRPr="00721AEC" w:rsidRDefault="006C0E9A" w:rsidP="00721AEC">
      <w:pPr>
        <w:pStyle w:val="p1"/>
        <w:shd w:val="clear" w:color="auto" w:fill="FFFFFF"/>
        <w:spacing w:after="0" w:afterAutospacing="0"/>
        <w:jc w:val="center"/>
        <w:rPr>
          <w:color w:val="000000"/>
        </w:rPr>
      </w:pPr>
      <w:r>
        <w:rPr>
          <w:rStyle w:val="s7"/>
          <w:b/>
          <w:bCs/>
          <w:color w:val="000000"/>
        </w:rPr>
        <w:t>4</w:t>
      </w:r>
      <w:r w:rsidRPr="00721AEC">
        <w:rPr>
          <w:rStyle w:val="s7"/>
          <w:b/>
          <w:bCs/>
          <w:color w:val="000000"/>
        </w:rPr>
        <w:t>. Прогноз сводных целевых показателей</w:t>
      </w:r>
      <w:r>
        <w:rPr>
          <w:rStyle w:val="s7"/>
          <w:b/>
          <w:bCs/>
          <w:color w:val="000000"/>
        </w:rPr>
        <w:t xml:space="preserve"> в рамках  реализации Программы</w:t>
      </w:r>
      <w:r w:rsidRPr="00721AEC">
        <w:rPr>
          <w:rStyle w:val="s7"/>
          <w:b/>
          <w:bCs/>
          <w:color w:val="000000"/>
        </w:rPr>
        <w:t>.</w:t>
      </w:r>
    </w:p>
    <w:p w:rsidR="006C0E9A" w:rsidRPr="00721AEC" w:rsidRDefault="006C0E9A" w:rsidP="00721AEC">
      <w:pPr>
        <w:pStyle w:val="NormalWeb"/>
        <w:shd w:val="clear" w:color="auto" w:fill="FFFFFF"/>
        <w:spacing w:after="0" w:afterAutospacing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3"/>
        <w:gridCol w:w="1822"/>
        <w:gridCol w:w="1735"/>
        <w:gridCol w:w="1735"/>
        <w:gridCol w:w="1736"/>
      </w:tblGrid>
      <w:tr w:rsidR="006C0E9A" w:rsidRPr="00F12B39" w:rsidTr="00D647B0">
        <w:tc>
          <w:tcPr>
            <w:tcW w:w="2543" w:type="dxa"/>
            <w:vMerge w:val="restart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 w:rsidRPr="00721AEC">
              <w:rPr>
                <w:color w:val="000000"/>
              </w:rPr>
              <w:t>Показатель (индикатор)</w:t>
            </w:r>
            <w:r w:rsidRPr="00721AEC">
              <w:rPr>
                <w:color w:val="000000"/>
              </w:rPr>
              <w:br/>
              <w:t>(наименование)</w:t>
            </w:r>
          </w:p>
        </w:tc>
        <w:tc>
          <w:tcPr>
            <w:tcW w:w="1822" w:type="dxa"/>
            <w:vMerge w:val="restart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 w:rsidRPr="00721AEC">
              <w:rPr>
                <w:color w:val="000000"/>
              </w:rPr>
              <w:t>Ед. измерения</w:t>
            </w:r>
          </w:p>
        </w:tc>
        <w:tc>
          <w:tcPr>
            <w:tcW w:w="5206" w:type="dxa"/>
            <w:gridSpan w:val="3"/>
          </w:tcPr>
          <w:p w:rsidR="006C0E9A" w:rsidRPr="00721AEC" w:rsidRDefault="006C0E9A" w:rsidP="00721AEC">
            <w:pPr>
              <w:pStyle w:val="NormalWeb"/>
              <w:spacing w:after="0" w:afterAutospacing="0"/>
              <w:jc w:val="center"/>
              <w:rPr>
                <w:color w:val="000000"/>
              </w:rPr>
            </w:pPr>
            <w:r w:rsidRPr="00721AEC">
              <w:rPr>
                <w:color w:val="000000"/>
              </w:rPr>
              <w:t>Значение показателей</w:t>
            </w:r>
          </w:p>
        </w:tc>
      </w:tr>
      <w:tr w:rsidR="006C0E9A" w:rsidRPr="00F12B39" w:rsidTr="00D647B0">
        <w:tc>
          <w:tcPr>
            <w:tcW w:w="2543" w:type="dxa"/>
            <w:vMerge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</w:p>
        </w:tc>
        <w:tc>
          <w:tcPr>
            <w:tcW w:w="1822" w:type="dxa"/>
            <w:vMerge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</w:p>
        </w:tc>
        <w:tc>
          <w:tcPr>
            <w:tcW w:w="1735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 w:rsidRPr="00721AEC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735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36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6C0E9A" w:rsidRPr="00F12B39" w:rsidTr="00D647B0">
        <w:tc>
          <w:tcPr>
            <w:tcW w:w="2543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 w:rsidRPr="00721AEC">
              <w:rPr>
                <w:rStyle w:val="s1"/>
                <w:color w:val="00000A"/>
              </w:rPr>
              <w:t>- количество публикаций в средствах массовой информации</w:t>
            </w:r>
            <w:r>
              <w:rPr>
                <w:rStyle w:val="s1"/>
                <w:color w:val="00000A"/>
              </w:rPr>
              <w:t xml:space="preserve"> (включая официальный сайт)</w:t>
            </w:r>
            <w:r w:rsidRPr="00721AEC">
              <w:rPr>
                <w:rStyle w:val="s1"/>
                <w:color w:val="00000A"/>
              </w:rPr>
              <w:t xml:space="preserve"> по антитеррористической и антиэкстремистской проблематике</w:t>
            </w:r>
          </w:p>
        </w:tc>
        <w:tc>
          <w:tcPr>
            <w:tcW w:w="1822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735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35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36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C0E9A" w:rsidRPr="00F12B39" w:rsidTr="00D647B0">
        <w:tc>
          <w:tcPr>
            <w:tcW w:w="2543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rStyle w:val="s1"/>
                <w:color w:val="00000A"/>
              </w:rPr>
              <w:t xml:space="preserve">- </w:t>
            </w:r>
            <w:r w:rsidRPr="00721AEC">
              <w:rPr>
                <w:rStyle w:val="s1"/>
                <w:color w:val="00000A"/>
              </w:rPr>
              <w:t xml:space="preserve">количество проведенных </w:t>
            </w:r>
            <w:r>
              <w:rPr>
                <w:rStyle w:val="s1"/>
                <w:color w:val="00000A"/>
              </w:rPr>
              <w:t>тематических мероприятий:</w:t>
            </w:r>
            <w:r w:rsidRPr="00721AEC">
              <w:rPr>
                <w:rStyle w:val="s1"/>
                <w:color w:val="00000A"/>
              </w:rPr>
              <w:t xml:space="preserve"> </w:t>
            </w:r>
            <w:r>
              <w:rPr>
                <w:rStyle w:val="s1"/>
                <w:color w:val="00000A"/>
              </w:rPr>
              <w:t>бесед, выставок и т.д.</w:t>
            </w:r>
            <w:r w:rsidRPr="00721AEC">
              <w:rPr>
                <w:rStyle w:val="s1"/>
                <w:color w:val="00000A"/>
              </w:rPr>
              <w:t xml:space="preserve"> по предупреждению террористической деятельности и повышению бдительности</w:t>
            </w:r>
          </w:p>
        </w:tc>
        <w:tc>
          <w:tcPr>
            <w:tcW w:w="1822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jc w:val="center"/>
              <w:rPr>
                <w:color w:val="000000"/>
              </w:rPr>
            </w:pPr>
            <w:r w:rsidRPr="00721AEC">
              <w:rPr>
                <w:color w:val="000000"/>
              </w:rPr>
              <w:t>ед</w:t>
            </w:r>
          </w:p>
        </w:tc>
        <w:tc>
          <w:tcPr>
            <w:tcW w:w="1735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6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0E9A" w:rsidRPr="00F12B39" w:rsidTr="00D647B0">
        <w:tc>
          <w:tcPr>
            <w:tcW w:w="2543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rStyle w:val="s1"/>
                <w:color w:val="00000A"/>
              </w:rPr>
            </w:pPr>
            <w:r w:rsidRPr="00721AEC">
              <w:rPr>
                <w:rStyle w:val="s1"/>
                <w:color w:val="00000A"/>
              </w:rPr>
              <w:t>- количество муниципальных</w:t>
            </w:r>
            <w:r>
              <w:rPr>
                <w:rStyle w:val="s1"/>
                <w:color w:val="00000A"/>
              </w:rPr>
              <w:t xml:space="preserve"> учреждений и объектов,</w:t>
            </w:r>
            <w:r w:rsidRPr="00721AEC">
              <w:rPr>
                <w:rStyle w:val="s1"/>
                <w:color w:val="00000A"/>
              </w:rPr>
              <w:t xml:space="preserve"> оборудованных системой видеонаблюдения.</w:t>
            </w:r>
          </w:p>
        </w:tc>
        <w:tc>
          <w:tcPr>
            <w:tcW w:w="1822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jc w:val="center"/>
              <w:rPr>
                <w:color w:val="000000"/>
              </w:rPr>
            </w:pPr>
            <w:r w:rsidRPr="00721AEC">
              <w:rPr>
                <w:color w:val="000000"/>
              </w:rPr>
              <w:t>ед</w:t>
            </w:r>
          </w:p>
        </w:tc>
        <w:tc>
          <w:tcPr>
            <w:tcW w:w="1735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35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6" w:type="dxa"/>
          </w:tcPr>
          <w:p w:rsidR="006C0E9A" w:rsidRPr="00721AEC" w:rsidRDefault="006C0E9A" w:rsidP="00721AEC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C0E9A" w:rsidRDefault="006C0E9A" w:rsidP="00721AEC">
      <w:pPr>
        <w:pStyle w:val="p1"/>
        <w:shd w:val="clear" w:color="auto" w:fill="FFFFFF"/>
        <w:spacing w:after="0" w:afterAutospacing="0"/>
        <w:jc w:val="center"/>
        <w:rPr>
          <w:rStyle w:val="s3"/>
          <w:b/>
          <w:bCs/>
          <w:color w:val="00000A"/>
        </w:rPr>
      </w:pPr>
      <w:r>
        <w:rPr>
          <w:rStyle w:val="s3"/>
          <w:b/>
          <w:bCs/>
          <w:color w:val="00000A"/>
        </w:rPr>
        <w:t>5</w:t>
      </w:r>
      <w:r w:rsidRPr="00721AEC">
        <w:rPr>
          <w:rStyle w:val="s3"/>
          <w:b/>
          <w:bCs/>
          <w:color w:val="00000A"/>
        </w:rPr>
        <w:t>.</w:t>
      </w:r>
      <w:r w:rsidRPr="00721AEC">
        <w:rPr>
          <w:rStyle w:val="apple-converted-space"/>
          <w:b/>
          <w:bCs/>
          <w:color w:val="99CC00"/>
        </w:rPr>
        <w:t> </w:t>
      </w:r>
      <w:r w:rsidRPr="00721AEC">
        <w:rPr>
          <w:rStyle w:val="s3"/>
          <w:b/>
          <w:bCs/>
          <w:color w:val="00000A"/>
        </w:rPr>
        <w:t>Обоснование объема финансовых ресурсов, необходимых для реализации Программы.</w:t>
      </w:r>
    </w:p>
    <w:p w:rsidR="006C0E9A" w:rsidRPr="00721AEC" w:rsidRDefault="006C0E9A" w:rsidP="00721AEC">
      <w:pPr>
        <w:pStyle w:val="p1"/>
        <w:shd w:val="clear" w:color="auto" w:fill="FFFFFF"/>
        <w:spacing w:after="0" w:afterAutospacing="0"/>
        <w:jc w:val="center"/>
        <w:rPr>
          <w:color w:val="000000"/>
        </w:rPr>
      </w:pPr>
    </w:p>
    <w:p w:rsidR="006C0E9A" w:rsidRPr="00721AEC" w:rsidRDefault="006C0E9A" w:rsidP="00740B60">
      <w:pPr>
        <w:pStyle w:val="NormalWeb"/>
        <w:spacing w:before="0" w:beforeAutospacing="0" w:after="0" w:afterAutospacing="0" w:line="269" w:lineRule="atLeast"/>
        <w:jc w:val="both"/>
        <w:rPr>
          <w:color w:val="000000"/>
        </w:rPr>
      </w:pPr>
      <w:r w:rsidRPr="00721AEC">
        <w:rPr>
          <w:color w:val="000000"/>
        </w:rPr>
        <w:t xml:space="preserve">    </w:t>
      </w:r>
      <w:r w:rsidRPr="00721AEC">
        <w:rPr>
          <w:rStyle w:val="s1"/>
          <w:color w:val="00000A"/>
        </w:rPr>
        <w:t>Финансирование настоящей Программы производится за счет местного бюджета.</w:t>
      </w:r>
    </w:p>
    <w:p w:rsidR="006C0E9A" w:rsidRPr="00721AEC" w:rsidRDefault="006C0E9A" w:rsidP="00740B60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    Предполагаемые финансовые расходы за весь период действия Программы за счет местного </w:t>
      </w:r>
      <w:r>
        <w:rPr>
          <w:rStyle w:val="s1"/>
          <w:color w:val="00000A"/>
        </w:rPr>
        <w:t>бюджета составят 3</w:t>
      </w:r>
      <w:r w:rsidRPr="00721AEC">
        <w:rPr>
          <w:rStyle w:val="s1"/>
          <w:color w:val="00000A"/>
        </w:rPr>
        <w:t xml:space="preserve"> тыс. рублей, в том числе по годам:</w:t>
      </w:r>
    </w:p>
    <w:p w:rsidR="006C0E9A" w:rsidRPr="00721AEC" w:rsidRDefault="006C0E9A" w:rsidP="00740B60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color w:val="000000"/>
        </w:rPr>
        <w:t xml:space="preserve">         2024</w:t>
      </w:r>
      <w:r w:rsidRPr="00721AEC">
        <w:rPr>
          <w:rStyle w:val="s2"/>
          <w:color w:val="000000"/>
        </w:rPr>
        <w:t xml:space="preserve"> год – </w:t>
      </w:r>
      <w:r>
        <w:rPr>
          <w:rStyle w:val="s2"/>
          <w:color w:val="000000"/>
        </w:rPr>
        <w:t>1</w:t>
      </w:r>
      <w:r w:rsidRPr="00721AEC">
        <w:rPr>
          <w:rStyle w:val="s2"/>
          <w:color w:val="000000"/>
        </w:rPr>
        <w:t>,0 тыс. рублей;</w:t>
      </w:r>
    </w:p>
    <w:p w:rsidR="006C0E9A" w:rsidRPr="00721AEC" w:rsidRDefault="006C0E9A" w:rsidP="00740B60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color w:val="000000"/>
        </w:rPr>
        <w:t xml:space="preserve">         2025 год – 6,0</w:t>
      </w:r>
      <w:r w:rsidRPr="00721AEC">
        <w:rPr>
          <w:rStyle w:val="s2"/>
          <w:color w:val="000000"/>
        </w:rPr>
        <w:t xml:space="preserve"> тыс. рублей;</w:t>
      </w:r>
    </w:p>
    <w:p w:rsidR="006C0E9A" w:rsidRPr="00721AEC" w:rsidRDefault="006C0E9A" w:rsidP="00740B60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</w:rPr>
      </w:pPr>
      <w:r>
        <w:rPr>
          <w:rStyle w:val="s2"/>
          <w:color w:val="000000"/>
        </w:rPr>
        <w:t xml:space="preserve">         2026 год – 1</w:t>
      </w:r>
      <w:r w:rsidRPr="00721AEC">
        <w:rPr>
          <w:rStyle w:val="s2"/>
          <w:color w:val="000000"/>
        </w:rPr>
        <w:t>,0 тыс. рублей.</w:t>
      </w:r>
    </w:p>
    <w:p w:rsidR="006C0E9A" w:rsidRPr="00721AEC" w:rsidRDefault="006C0E9A" w:rsidP="00740B60">
      <w:pPr>
        <w:pStyle w:val="NoSpacing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t xml:space="preserve">    Перечень мероприятий и потребность в  </w:t>
      </w:r>
      <w:r w:rsidRPr="00721AEC">
        <w:rPr>
          <w:rFonts w:ascii="Times New Roman" w:hAnsi="Times New Roman"/>
          <w:sz w:val="24"/>
          <w:szCs w:val="24"/>
        </w:rPr>
        <w:t>финансировании мероприятий</w:t>
      </w:r>
      <w:r w:rsidRPr="00721A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721AEC">
        <w:rPr>
          <w:rFonts w:ascii="Times New Roman" w:hAnsi="Times New Roman"/>
          <w:bCs/>
          <w:sz w:val="24"/>
          <w:szCs w:val="24"/>
        </w:rPr>
        <w:t xml:space="preserve">муниципальной программы  </w:t>
      </w:r>
      <w:r>
        <w:rPr>
          <w:rFonts w:ascii="Times New Roman" w:hAnsi="Times New Roman"/>
          <w:bCs/>
          <w:spacing w:val="-2"/>
          <w:sz w:val="24"/>
          <w:szCs w:val="24"/>
        </w:rPr>
        <w:t>п</w:t>
      </w:r>
      <w:r w:rsidRPr="00721AEC">
        <w:rPr>
          <w:rFonts w:ascii="Times New Roman" w:hAnsi="Times New Roman"/>
          <w:sz w:val="24"/>
          <w:szCs w:val="24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>
        <w:rPr>
          <w:rFonts w:ascii="Times New Roman" w:hAnsi="Times New Roman"/>
          <w:sz w:val="24"/>
          <w:szCs w:val="24"/>
        </w:rPr>
        <w:t>Южаковского сельсовета Троицкого района Алтайского края</w:t>
      </w:r>
      <w:r w:rsidRPr="00721AEC">
        <w:rPr>
          <w:rFonts w:ascii="Times New Roman" w:hAnsi="Times New Roman"/>
          <w:sz w:val="24"/>
          <w:szCs w:val="24"/>
        </w:rPr>
        <w:t xml:space="preserve"> на период 20</w:t>
      </w:r>
      <w:r>
        <w:rPr>
          <w:rFonts w:ascii="Times New Roman" w:hAnsi="Times New Roman"/>
          <w:sz w:val="24"/>
          <w:szCs w:val="24"/>
        </w:rPr>
        <w:t>24 – 2026</w:t>
      </w:r>
      <w:r w:rsidRPr="00721AEC">
        <w:rPr>
          <w:rFonts w:ascii="Times New Roman" w:hAnsi="Times New Roman"/>
          <w:sz w:val="24"/>
          <w:szCs w:val="24"/>
        </w:rPr>
        <w:t xml:space="preserve"> годы</w:t>
      </w:r>
      <w:r w:rsidRPr="00721AEC">
        <w:rPr>
          <w:rFonts w:ascii="Times New Roman" w:hAnsi="Times New Roman"/>
          <w:bCs/>
          <w:spacing w:val="-2"/>
          <w:sz w:val="24"/>
          <w:szCs w:val="24"/>
        </w:rPr>
        <w:t>"  в приложении к постановлению.</w:t>
      </w:r>
    </w:p>
    <w:p w:rsidR="006C0E9A" w:rsidRDefault="006C0E9A" w:rsidP="00740B60">
      <w:pPr>
        <w:pStyle w:val="NoSpacing"/>
        <w:jc w:val="both"/>
        <w:rPr>
          <w:rStyle w:val="s1"/>
          <w:rFonts w:ascii="Times New Roman" w:hAnsi="Times New Roman"/>
          <w:color w:val="00000A"/>
          <w:sz w:val="24"/>
          <w:szCs w:val="24"/>
        </w:rPr>
      </w:pPr>
      <w:r w:rsidRPr="00721AEC">
        <w:rPr>
          <w:rFonts w:ascii="Times New Roman" w:hAnsi="Times New Roman"/>
          <w:bCs/>
          <w:spacing w:val="-2"/>
          <w:sz w:val="24"/>
          <w:szCs w:val="24"/>
        </w:rPr>
        <w:t xml:space="preserve">   </w:t>
      </w:r>
      <w:r w:rsidRPr="00721AEC">
        <w:rPr>
          <w:rStyle w:val="s1"/>
          <w:rFonts w:ascii="Times New Roman" w:hAnsi="Times New Roman"/>
          <w:color w:val="00000A"/>
          <w:sz w:val="24"/>
          <w:szCs w:val="24"/>
        </w:rPr>
        <w:t>Объемы расходов на выполнение мероприятий Программы и  мероприятия корректируются по мере необходимости.</w:t>
      </w:r>
    </w:p>
    <w:p w:rsidR="006C0E9A" w:rsidRDefault="006C0E9A" w:rsidP="00740B60">
      <w:pPr>
        <w:pStyle w:val="NoSpacing"/>
        <w:jc w:val="both"/>
        <w:rPr>
          <w:rStyle w:val="s1"/>
          <w:rFonts w:ascii="Times New Roman" w:hAnsi="Times New Roman"/>
          <w:color w:val="00000A"/>
          <w:sz w:val="24"/>
          <w:szCs w:val="24"/>
        </w:rPr>
      </w:pPr>
    </w:p>
    <w:p w:rsidR="006C0E9A" w:rsidRDefault="006C0E9A" w:rsidP="00740B60">
      <w:pPr>
        <w:pStyle w:val="NoSpacing"/>
        <w:jc w:val="both"/>
        <w:rPr>
          <w:rStyle w:val="s1"/>
          <w:rFonts w:ascii="Times New Roman" w:hAnsi="Times New Roman"/>
          <w:color w:val="00000A"/>
          <w:sz w:val="24"/>
          <w:szCs w:val="24"/>
        </w:rPr>
      </w:pPr>
    </w:p>
    <w:p w:rsidR="006C0E9A" w:rsidRPr="00721AEC" w:rsidRDefault="006C0E9A" w:rsidP="00740B60">
      <w:pPr>
        <w:pStyle w:val="NoSpacing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21AEC">
      <w:pPr>
        <w:pStyle w:val="p1"/>
        <w:shd w:val="clear" w:color="auto" w:fill="FFFFFF"/>
        <w:spacing w:after="0" w:afterAutospacing="0"/>
        <w:jc w:val="center"/>
        <w:rPr>
          <w:rStyle w:val="s7"/>
          <w:b/>
          <w:bCs/>
          <w:color w:val="000000"/>
        </w:rPr>
      </w:pPr>
      <w:r>
        <w:rPr>
          <w:rStyle w:val="s7"/>
          <w:b/>
          <w:bCs/>
          <w:color w:val="000000"/>
        </w:rPr>
        <w:t>6</w:t>
      </w:r>
      <w:r w:rsidRPr="00721AEC">
        <w:rPr>
          <w:rStyle w:val="s7"/>
          <w:b/>
          <w:bCs/>
          <w:color w:val="000000"/>
        </w:rPr>
        <w:t>. Механизм реализации программы.</w:t>
      </w:r>
    </w:p>
    <w:p w:rsidR="006C0E9A" w:rsidRPr="00721AEC" w:rsidRDefault="006C0E9A" w:rsidP="00721AEC">
      <w:pPr>
        <w:pStyle w:val="p1"/>
        <w:shd w:val="clear" w:color="auto" w:fill="FFFFFF"/>
        <w:spacing w:after="0" w:afterAutospacing="0"/>
        <w:jc w:val="center"/>
        <w:rPr>
          <w:color w:val="000000"/>
        </w:rPr>
      </w:pPr>
    </w:p>
    <w:p w:rsidR="006C0E9A" w:rsidRPr="00721AEC" w:rsidRDefault="006C0E9A" w:rsidP="00721AEC">
      <w:pPr>
        <w:pStyle w:val="p7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2"/>
          <w:color w:val="000000"/>
        </w:rPr>
        <w:t xml:space="preserve">     Распорядителем бюджетных средств является администрация </w:t>
      </w:r>
      <w:r>
        <w:rPr>
          <w:rStyle w:val="s2"/>
          <w:color w:val="000000"/>
        </w:rPr>
        <w:t>Южаковского сельсовета</w:t>
      </w:r>
      <w:r w:rsidRPr="00721AEC">
        <w:rPr>
          <w:rStyle w:val="s2"/>
          <w:color w:val="000000"/>
        </w:rPr>
        <w:t>. Приобретение материальных средств осуществляется на основании Федерального закона от</w:t>
      </w:r>
      <w:r w:rsidRPr="00721AEC">
        <w:rPr>
          <w:rStyle w:val="apple-converted-space"/>
          <w:b/>
          <w:bCs/>
          <w:color w:val="000000"/>
        </w:rPr>
        <w:t> </w:t>
      </w:r>
      <w:r w:rsidRPr="00721AEC">
        <w:rPr>
          <w:rStyle w:val="s2"/>
          <w:color w:val="000000"/>
        </w:rPr>
        <w:t>05.04.2013 года  № 44-ФЗ « О контрактной системе в сфере закупок товаров, работ, услуг для обеспечения государственных и муниципальных нужд».</w:t>
      </w:r>
    </w:p>
    <w:p w:rsidR="006C0E9A" w:rsidRPr="00721AEC" w:rsidRDefault="006C0E9A" w:rsidP="00721AE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2"/>
          <w:color w:val="000000"/>
        </w:rPr>
        <w:t xml:space="preserve">      Администрация </w:t>
      </w:r>
      <w:r>
        <w:rPr>
          <w:rStyle w:val="s2"/>
          <w:color w:val="000000"/>
        </w:rPr>
        <w:t>Южаковского сельсовета</w:t>
      </w:r>
      <w:r w:rsidRPr="00721AEC">
        <w:rPr>
          <w:rStyle w:val="s2"/>
          <w:color w:val="000000"/>
        </w:rPr>
        <w:t xml:space="preserve"> разрабатывает основные мероприятия по реализации Программы с указанием исполнителей и сроков проведения.</w:t>
      </w:r>
    </w:p>
    <w:p w:rsidR="006C0E9A" w:rsidRPr="00721AEC" w:rsidRDefault="006C0E9A" w:rsidP="00721AE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     Общий контроль за выполнением Программы осуществляет глава </w:t>
      </w:r>
      <w:r>
        <w:rPr>
          <w:rStyle w:val="s1"/>
          <w:color w:val="00000A"/>
        </w:rPr>
        <w:t>Администрации Южаковского сельсовета</w:t>
      </w:r>
      <w:r w:rsidRPr="00721AEC">
        <w:rPr>
          <w:rStyle w:val="s1"/>
          <w:color w:val="00000A"/>
        </w:rPr>
        <w:t xml:space="preserve">, антитеррористическая комиссия </w:t>
      </w:r>
      <w:r>
        <w:rPr>
          <w:rStyle w:val="s2"/>
          <w:color w:val="000000"/>
        </w:rPr>
        <w:t>Южаковского сельского Совета депутатов</w:t>
      </w:r>
      <w:r w:rsidRPr="00721AEC">
        <w:rPr>
          <w:rStyle w:val="s1"/>
          <w:color w:val="00000A"/>
        </w:rPr>
        <w:t>, которые уточняют показатели по программным мероприятиям, механизм реализации Программы и состав исполнителей. Организация работ по контролю за выполнением  Программы возлагается на председателя антитеррористической комиссии.</w:t>
      </w:r>
    </w:p>
    <w:p w:rsidR="006C0E9A" w:rsidRPr="00721AEC" w:rsidRDefault="006C0E9A" w:rsidP="00721AE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    При отсутствии</w:t>
      </w:r>
      <w:r w:rsidRPr="00721AEC">
        <w:rPr>
          <w:rStyle w:val="apple-converted-space"/>
          <w:color w:val="000000"/>
        </w:rPr>
        <w:t> </w:t>
      </w:r>
      <w:r w:rsidRPr="00721AEC">
        <w:rPr>
          <w:rStyle w:val="s2"/>
          <w:color w:val="000000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6C0E9A" w:rsidRPr="00740B60" w:rsidRDefault="006C0E9A" w:rsidP="00740B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2"/>
          <w:color w:val="000000"/>
        </w:rPr>
        <w:t xml:space="preserve">    Ход и результаты</w:t>
      </w:r>
      <w:r w:rsidRPr="00721AEC">
        <w:rPr>
          <w:rStyle w:val="apple-converted-space"/>
          <w:color w:val="000000"/>
        </w:rPr>
        <w:t> </w:t>
      </w:r>
      <w:r w:rsidRPr="00721AEC">
        <w:rPr>
          <w:rStyle w:val="s1"/>
          <w:color w:val="00000A"/>
        </w:rPr>
        <w:t>выполнения мероприятий Программы</w:t>
      </w:r>
      <w:r w:rsidRPr="00721AEC">
        <w:rPr>
          <w:rStyle w:val="apple-converted-space"/>
          <w:color w:val="00000A"/>
        </w:rPr>
        <w:t> </w:t>
      </w:r>
      <w:r w:rsidRPr="00721AEC">
        <w:rPr>
          <w:rStyle w:val="s2"/>
          <w:color w:val="000000"/>
        </w:rPr>
        <w:t>могут быть освещены на сайте администрации.</w:t>
      </w: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:rsidR="006C0E9A" w:rsidRDefault="006C0E9A" w:rsidP="00740B60">
      <w:pPr>
        <w:pStyle w:val="NoSpacing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6C0E9A" w:rsidRPr="00721AEC" w:rsidRDefault="006C0E9A" w:rsidP="00740B60">
      <w:pPr>
        <w:pStyle w:val="NoSpacing"/>
        <w:jc w:val="right"/>
        <w:rPr>
          <w:rFonts w:ascii="Times New Roman" w:hAnsi="Times New Roman"/>
          <w:spacing w:val="-3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t xml:space="preserve">Приложение к постановлению </w:t>
      </w:r>
    </w:p>
    <w:p w:rsidR="006C0E9A" w:rsidRPr="00721AEC" w:rsidRDefault="006C0E9A" w:rsidP="00721AEC">
      <w:pPr>
        <w:pStyle w:val="NoSpacing"/>
        <w:jc w:val="right"/>
        <w:rPr>
          <w:rFonts w:ascii="Times New Roman" w:hAnsi="Times New Roman"/>
          <w:spacing w:val="-3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t xml:space="preserve">№ </w:t>
      </w:r>
      <w:r>
        <w:rPr>
          <w:rFonts w:ascii="Times New Roman" w:hAnsi="Times New Roman"/>
          <w:spacing w:val="-3"/>
          <w:sz w:val="24"/>
          <w:szCs w:val="24"/>
        </w:rPr>
        <w:t>17</w:t>
      </w:r>
      <w:r w:rsidRPr="00721AEC">
        <w:rPr>
          <w:rFonts w:ascii="Times New Roman" w:hAnsi="Times New Roman"/>
          <w:spacing w:val="-3"/>
          <w:sz w:val="24"/>
          <w:szCs w:val="24"/>
        </w:rPr>
        <w:t xml:space="preserve">  от </w:t>
      </w:r>
      <w:r>
        <w:rPr>
          <w:rFonts w:ascii="Times New Roman" w:hAnsi="Times New Roman"/>
          <w:spacing w:val="-3"/>
          <w:sz w:val="24"/>
          <w:szCs w:val="24"/>
        </w:rPr>
        <w:t>25.12.2023 г.</w:t>
      </w:r>
    </w:p>
    <w:p w:rsidR="006C0E9A" w:rsidRPr="00721AEC" w:rsidRDefault="006C0E9A" w:rsidP="00721AEC">
      <w:pPr>
        <w:pStyle w:val="NoSpacing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6C0E9A" w:rsidRPr="00721AEC" w:rsidRDefault="006C0E9A" w:rsidP="00721AEC">
      <w:pPr>
        <w:pStyle w:val="NoSpacing"/>
        <w:jc w:val="center"/>
        <w:rPr>
          <w:rFonts w:ascii="Times New Roman" w:hAnsi="Times New Roman"/>
          <w:spacing w:val="-3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t>Перечень мероприятий и потребность</w:t>
      </w:r>
    </w:p>
    <w:p w:rsidR="006C0E9A" w:rsidRPr="00721AEC" w:rsidRDefault="006C0E9A" w:rsidP="00721AEC">
      <w:pPr>
        <w:pStyle w:val="NoSpacing"/>
        <w:jc w:val="center"/>
        <w:rPr>
          <w:rFonts w:ascii="Times New Roman" w:hAnsi="Times New Roman"/>
          <w:spacing w:val="-3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t xml:space="preserve"> в  </w:t>
      </w:r>
      <w:r w:rsidRPr="00721AEC">
        <w:rPr>
          <w:rFonts w:ascii="Times New Roman" w:hAnsi="Times New Roman"/>
          <w:sz w:val="24"/>
          <w:szCs w:val="24"/>
        </w:rPr>
        <w:t>финансировании мероприятий</w:t>
      </w:r>
      <w:r w:rsidRPr="00721AEC">
        <w:rPr>
          <w:rFonts w:ascii="Times New Roman" w:hAnsi="Times New Roman"/>
          <w:bCs/>
          <w:sz w:val="24"/>
          <w:szCs w:val="24"/>
        </w:rPr>
        <w:t xml:space="preserve"> муниципальной программы </w:t>
      </w:r>
    </w:p>
    <w:p w:rsidR="006C0E9A" w:rsidRPr="00721AEC" w:rsidRDefault="006C0E9A" w:rsidP="00721AEC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п</w:t>
      </w:r>
      <w:r w:rsidRPr="00721AEC">
        <w:rPr>
          <w:rFonts w:ascii="Times New Roman" w:hAnsi="Times New Roman"/>
          <w:sz w:val="24"/>
          <w:szCs w:val="24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Южаковский сельсовет Троицкого района Алтайского края период 2024 – 2026</w:t>
      </w:r>
      <w:r w:rsidRPr="00721AEC">
        <w:rPr>
          <w:rFonts w:ascii="Times New Roman" w:hAnsi="Times New Roman"/>
          <w:sz w:val="24"/>
          <w:szCs w:val="24"/>
        </w:rPr>
        <w:t xml:space="preserve"> годы</w:t>
      </w:r>
      <w:r w:rsidRPr="00721AEC">
        <w:rPr>
          <w:rFonts w:ascii="Times New Roman" w:hAnsi="Times New Roman"/>
          <w:bCs/>
          <w:spacing w:val="-2"/>
          <w:sz w:val="24"/>
          <w:szCs w:val="24"/>
        </w:rPr>
        <w:t>"</w:t>
      </w:r>
    </w:p>
    <w:p w:rsidR="006C0E9A" w:rsidRPr="00721AEC" w:rsidRDefault="006C0E9A" w:rsidP="00721AEC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:rsidR="006C0E9A" w:rsidRPr="00721AEC" w:rsidRDefault="006C0E9A" w:rsidP="00721AEC">
      <w:pPr>
        <w:shd w:val="clear" w:color="auto" w:fill="FFFFFF"/>
        <w:spacing w:after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 w:rsidRPr="00721AEC">
        <w:rPr>
          <w:rFonts w:ascii="Times New Roman" w:hAnsi="Times New Roman"/>
          <w:bCs/>
          <w:spacing w:val="-2"/>
          <w:sz w:val="24"/>
          <w:szCs w:val="24"/>
        </w:rPr>
        <w:t>тыс.руб</w:t>
      </w:r>
    </w:p>
    <w:tbl>
      <w:tblPr>
        <w:tblW w:w="1099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467"/>
        <w:gridCol w:w="544"/>
        <w:gridCol w:w="11"/>
        <w:gridCol w:w="15"/>
        <w:gridCol w:w="679"/>
        <w:gridCol w:w="11"/>
        <w:gridCol w:w="619"/>
        <w:gridCol w:w="2502"/>
        <w:gridCol w:w="1744"/>
        <w:gridCol w:w="1869"/>
      </w:tblGrid>
      <w:tr w:rsidR="006C0E9A" w:rsidRPr="00F12B39" w:rsidTr="00E75A40">
        <w:tc>
          <w:tcPr>
            <w:tcW w:w="530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67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9" w:type="dxa"/>
            <w:gridSpan w:val="6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Сумма затрат, тыс.руб.</w:t>
            </w:r>
          </w:p>
        </w:tc>
        <w:tc>
          <w:tcPr>
            <w:tcW w:w="2502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44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69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C0E9A" w:rsidRPr="00F12B39" w:rsidTr="00E75A40">
        <w:tc>
          <w:tcPr>
            <w:tcW w:w="530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C0E9A" w:rsidRPr="00F12B39" w:rsidRDefault="006C0E9A" w:rsidP="00515627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gridSpan w:val="3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</w:tcPr>
          <w:p w:rsidR="006C0E9A" w:rsidRPr="00F12B39" w:rsidRDefault="006C0E9A" w:rsidP="00515627">
            <w:pPr>
              <w:spacing w:after="0" w:line="240" w:lineRule="auto"/>
              <w:ind w:hanging="195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E9A" w:rsidRPr="00F12B39" w:rsidTr="00E75A40">
        <w:tc>
          <w:tcPr>
            <w:tcW w:w="530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7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 на территории поселения.</w:t>
            </w:r>
          </w:p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Проведение мониторинга законодательства в сфере межнациональных и межконфессиональных отношений.</w:t>
            </w:r>
          </w:p>
        </w:tc>
        <w:tc>
          <w:tcPr>
            <w:tcW w:w="544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2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Южаковского сельсовета</w:t>
            </w:r>
          </w:p>
        </w:tc>
        <w:tc>
          <w:tcPr>
            <w:tcW w:w="1744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69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Не требует денежных затрат</w:t>
            </w:r>
          </w:p>
        </w:tc>
      </w:tr>
      <w:tr w:rsidR="006C0E9A" w:rsidRPr="00F12B39" w:rsidTr="00E75A40">
        <w:tc>
          <w:tcPr>
            <w:tcW w:w="530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7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Обследование автобусных остановок, стен и ограждений зданий общественного назначения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Южаковского сельсовета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 xml:space="preserve">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символикой. </w:t>
            </w:r>
          </w:p>
        </w:tc>
        <w:tc>
          <w:tcPr>
            <w:tcW w:w="544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2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744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69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Акт проверки представляется главе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Южаковского сельсовета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 xml:space="preserve"> не позднее 5 числа месяца, следующего за отчетным.</w:t>
            </w:r>
          </w:p>
        </w:tc>
      </w:tr>
      <w:tr w:rsidR="006C0E9A" w:rsidRPr="00F12B39" w:rsidTr="00E75A40">
        <w:tc>
          <w:tcPr>
            <w:tcW w:w="530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7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sz w:val="24"/>
                <w:szCs w:val="24"/>
              </w:rPr>
              <w:t>Южаковского сельсовета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 xml:space="preserve"> о тактике действий при угрозе возникновения террористических актов, посредством размещения информации на информационных стендах, в СМИ, на официальном сайте администрации</w:t>
            </w:r>
          </w:p>
        </w:tc>
        <w:tc>
          <w:tcPr>
            <w:tcW w:w="570" w:type="dxa"/>
            <w:gridSpan w:val="3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2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744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69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E9A" w:rsidRPr="00F12B39" w:rsidTr="00E75A40">
        <w:tc>
          <w:tcPr>
            <w:tcW w:w="530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7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Организация изготовления, приобретение буклетов, плакатов, памяток для информирования жителей по антитеррористической тематике</w:t>
            </w:r>
          </w:p>
        </w:tc>
        <w:tc>
          <w:tcPr>
            <w:tcW w:w="570" w:type="dxa"/>
            <w:gridSpan w:val="3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0" w:type="dxa"/>
            <w:gridSpan w:val="2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9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02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44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69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В период действия программы</w:t>
            </w:r>
          </w:p>
        </w:tc>
      </w:tr>
      <w:tr w:rsidR="006C0E9A" w:rsidRPr="00F12B39" w:rsidTr="00E75A40">
        <w:tc>
          <w:tcPr>
            <w:tcW w:w="530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7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Style w:val="s1"/>
                <w:rFonts w:ascii="Times New Roman" w:hAnsi="Times New Roman"/>
                <w:color w:val="00000A"/>
                <w:sz w:val="24"/>
                <w:szCs w:val="24"/>
              </w:rPr>
              <w:t>Оборудование муниципальных учреждений и объектов  системами видеонаблюдения и другими системами охраны</w:t>
            </w:r>
          </w:p>
        </w:tc>
        <w:tc>
          <w:tcPr>
            <w:tcW w:w="570" w:type="dxa"/>
            <w:gridSpan w:val="3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2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44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69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Обновление материалов, в период действия программы</w:t>
            </w:r>
          </w:p>
        </w:tc>
      </w:tr>
      <w:tr w:rsidR="006C0E9A" w:rsidRPr="00F12B39" w:rsidTr="00E75A40">
        <w:tc>
          <w:tcPr>
            <w:tcW w:w="530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67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555" w:type="dxa"/>
            <w:gridSpan w:val="2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gridSpan w:val="3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9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02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Антитеррористическая комиссия совместно с работниками культуры</w:t>
            </w:r>
          </w:p>
        </w:tc>
        <w:tc>
          <w:tcPr>
            <w:tcW w:w="1744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В соответствии с утвержденным планом</w:t>
            </w:r>
          </w:p>
        </w:tc>
        <w:tc>
          <w:tcPr>
            <w:tcW w:w="1869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В период действия программы</w:t>
            </w:r>
          </w:p>
        </w:tc>
      </w:tr>
      <w:tr w:rsidR="006C0E9A" w:rsidRPr="00F12B39" w:rsidTr="00E75A40">
        <w:tc>
          <w:tcPr>
            <w:tcW w:w="530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67" w:type="dxa"/>
          </w:tcPr>
          <w:p w:rsidR="006C0E9A" w:rsidRPr="00515627" w:rsidRDefault="006C0E9A" w:rsidP="005156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515627">
              <w:rPr>
                <w:rFonts w:ascii="Times New Roman" w:hAnsi="Times New Roman"/>
                <w:sz w:val="24"/>
                <w:szCs w:val="24"/>
              </w:rPr>
              <w:t xml:space="preserve">патрулирования в местах массового скопления людей 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и молодёжи в праздничные выходные дни </w:t>
            </w:r>
          </w:p>
        </w:tc>
        <w:tc>
          <w:tcPr>
            <w:tcW w:w="555" w:type="dxa"/>
            <w:gridSpan w:val="2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Антитеррористическая комиссия, </w:t>
            </w:r>
            <w:r>
              <w:rPr>
                <w:rFonts w:ascii="Times New Roman" w:hAnsi="Times New Roman"/>
                <w:sz w:val="24"/>
                <w:szCs w:val="24"/>
              </w:rPr>
              <w:t>народная дружина, работники Администрации</w:t>
            </w:r>
          </w:p>
        </w:tc>
        <w:tc>
          <w:tcPr>
            <w:tcW w:w="1744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69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В праздничные выходные дни</w:t>
            </w:r>
          </w:p>
        </w:tc>
      </w:tr>
      <w:tr w:rsidR="006C0E9A" w:rsidRPr="00F12B39" w:rsidTr="00E75A40">
        <w:tc>
          <w:tcPr>
            <w:tcW w:w="530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7" w:type="dxa"/>
          </w:tcPr>
          <w:p w:rsidR="006C0E9A" w:rsidRPr="00515627" w:rsidRDefault="006C0E9A" w:rsidP="005156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627">
              <w:rPr>
                <w:rFonts w:ascii="Times New Roman" w:hAnsi="Times New Roman"/>
                <w:sz w:val="24"/>
                <w:szCs w:val="24"/>
              </w:rPr>
              <w:t xml:space="preserve">Привлечение  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>общественности в</w:t>
            </w:r>
            <w:r w:rsidRPr="00515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>добровольные народные</w:t>
            </w:r>
            <w:r w:rsidRPr="00515627">
              <w:rPr>
                <w:rFonts w:ascii="Times New Roman" w:hAnsi="Times New Roman"/>
                <w:sz w:val="24"/>
                <w:szCs w:val="24"/>
              </w:rPr>
              <w:t xml:space="preserve"> дружин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>ы, оперативные отряды. А</w:t>
            </w:r>
            <w:r w:rsidRPr="00515627">
              <w:rPr>
                <w:rFonts w:ascii="Times New Roman" w:hAnsi="Times New Roman"/>
                <w:sz w:val="24"/>
                <w:szCs w:val="24"/>
              </w:rPr>
              <w:t>ктивизация работы  по вопросам предупреждения и профилактики возникновения террористических актов</w:t>
            </w:r>
            <w:r w:rsidRPr="00F12B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" w:type="dxa"/>
            <w:gridSpan w:val="2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744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69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E9A" w:rsidRPr="00F12B39" w:rsidTr="00E75A40">
        <w:tc>
          <w:tcPr>
            <w:tcW w:w="530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67" w:type="dxa"/>
          </w:tcPr>
          <w:p w:rsidR="006C0E9A" w:rsidRPr="00817503" w:rsidRDefault="006C0E9A" w:rsidP="00817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 xml:space="preserve">Ведение учета данных по учету иностранных граждан, временно или постоянно проживающих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Южаковского сельсовета</w:t>
            </w:r>
          </w:p>
        </w:tc>
        <w:tc>
          <w:tcPr>
            <w:tcW w:w="555" w:type="dxa"/>
            <w:gridSpan w:val="2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6C0E9A" w:rsidRPr="00F12B39" w:rsidRDefault="006C0E9A" w:rsidP="0051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744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B3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6C0E9A" w:rsidRPr="00F12B39" w:rsidRDefault="006C0E9A" w:rsidP="0051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E9A" w:rsidRDefault="006C0E9A" w:rsidP="00721AEC">
      <w:pPr>
        <w:spacing w:after="0"/>
      </w:pPr>
    </w:p>
    <w:p w:rsidR="006C0E9A" w:rsidRDefault="006C0E9A" w:rsidP="00721AEC"/>
    <w:p w:rsidR="006C0E9A" w:rsidRPr="00253980" w:rsidRDefault="006C0E9A" w:rsidP="00152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3980">
        <w:rPr>
          <w:rFonts w:ascii="Times New Roman" w:hAnsi="Times New Roman"/>
          <w:sz w:val="24"/>
          <w:szCs w:val="24"/>
          <w:lang w:eastAsia="ru-RU"/>
        </w:rPr>
        <w:t> </w:t>
      </w:r>
    </w:p>
    <w:sectPr w:rsidR="006C0E9A" w:rsidRPr="00253980" w:rsidSect="007945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6645A"/>
    <w:multiLevelType w:val="hybridMultilevel"/>
    <w:tmpl w:val="75F6DA28"/>
    <w:lvl w:ilvl="0" w:tplc="049664AC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D25"/>
    <w:rsid w:val="000123FF"/>
    <w:rsid w:val="000320E8"/>
    <w:rsid w:val="00037B65"/>
    <w:rsid w:val="00080C3B"/>
    <w:rsid w:val="000815BD"/>
    <w:rsid w:val="000C3D25"/>
    <w:rsid w:val="0011301C"/>
    <w:rsid w:val="001525ED"/>
    <w:rsid w:val="00196449"/>
    <w:rsid w:val="001A4734"/>
    <w:rsid w:val="001C153F"/>
    <w:rsid w:val="001E3849"/>
    <w:rsid w:val="00253980"/>
    <w:rsid w:val="00297B5E"/>
    <w:rsid w:val="00297C2A"/>
    <w:rsid w:val="002C18F8"/>
    <w:rsid w:val="002D79D0"/>
    <w:rsid w:val="002E1972"/>
    <w:rsid w:val="002F376C"/>
    <w:rsid w:val="003004E5"/>
    <w:rsid w:val="00301610"/>
    <w:rsid w:val="00336DA1"/>
    <w:rsid w:val="003A07F6"/>
    <w:rsid w:val="003B3D26"/>
    <w:rsid w:val="003E34EB"/>
    <w:rsid w:val="003E6D61"/>
    <w:rsid w:val="00515627"/>
    <w:rsid w:val="00535E41"/>
    <w:rsid w:val="00594F0B"/>
    <w:rsid w:val="005A4E0F"/>
    <w:rsid w:val="005E14B2"/>
    <w:rsid w:val="006265AC"/>
    <w:rsid w:val="0066572E"/>
    <w:rsid w:val="006C0E9A"/>
    <w:rsid w:val="006C5C33"/>
    <w:rsid w:val="00721AEC"/>
    <w:rsid w:val="00732B67"/>
    <w:rsid w:val="00740B60"/>
    <w:rsid w:val="00755915"/>
    <w:rsid w:val="00784162"/>
    <w:rsid w:val="0078417F"/>
    <w:rsid w:val="007929D6"/>
    <w:rsid w:val="007945E8"/>
    <w:rsid w:val="00797FDF"/>
    <w:rsid w:val="00806035"/>
    <w:rsid w:val="00817503"/>
    <w:rsid w:val="008559D0"/>
    <w:rsid w:val="00857EBC"/>
    <w:rsid w:val="008A31FF"/>
    <w:rsid w:val="008A40D0"/>
    <w:rsid w:val="008F3398"/>
    <w:rsid w:val="009133C6"/>
    <w:rsid w:val="009242D0"/>
    <w:rsid w:val="00931C22"/>
    <w:rsid w:val="009511BE"/>
    <w:rsid w:val="009A1D11"/>
    <w:rsid w:val="009E47E3"/>
    <w:rsid w:val="00AA4560"/>
    <w:rsid w:val="00AE1202"/>
    <w:rsid w:val="00B12524"/>
    <w:rsid w:val="00B44972"/>
    <w:rsid w:val="00BB6C42"/>
    <w:rsid w:val="00BE5F23"/>
    <w:rsid w:val="00C24855"/>
    <w:rsid w:val="00D0621C"/>
    <w:rsid w:val="00D647B0"/>
    <w:rsid w:val="00DD7B80"/>
    <w:rsid w:val="00DE2E68"/>
    <w:rsid w:val="00E253FE"/>
    <w:rsid w:val="00E56DFB"/>
    <w:rsid w:val="00E614B5"/>
    <w:rsid w:val="00E75A40"/>
    <w:rsid w:val="00E86417"/>
    <w:rsid w:val="00E919F7"/>
    <w:rsid w:val="00F12B39"/>
    <w:rsid w:val="00F15088"/>
    <w:rsid w:val="00F21EA8"/>
    <w:rsid w:val="00F3027E"/>
    <w:rsid w:val="00F46465"/>
    <w:rsid w:val="00FC19C0"/>
    <w:rsid w:val="00FC5314"/>
    <w:rsid w:val="00FE067D"/>
    <w:rsid w:val="00FF41BC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6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F4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C9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C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46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46465"/>
    <w:rPr>
      <w:rFonts w:cs="Times New Roman"/>
      <w:b/>
      <w:bCs/>
    </w:rPr>
  </w:style>
  <w:style w:type="paragraph" w:styleId="NoSpacing">
    <w:name w:val="No Spacing"/>
    <w:uiPriority w:val="99"/>
    <w:qFormat/>
    <w:rsid w:val="00721AEC"/>
    <w:rPr>
      <w:rFonts w:eastAsia="Times New Roman"/>
    </w:rPr>
  </w:style>
  <w:style w:type="paragraph" w:customStyle="1" w:styleId="p13">
    <w:name w:val="p13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721AEC"/>
    <w:rPr>
      <w:rFonts w:cs="Times New Roman"/>
    </w:rPr>
  </w:style>
  <w:style w:type="paragraph" w:customStyle="1" w:styleId="p11">
    <w:name w:val="p11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7">
    <w:name w:val="p67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DefaultParagraphFont"/>
    <w:uiPriority w:val="99"/>
    <w:rsid w:val="00721AEC"/>
    <w:rPr>
      <w:rFonts w:cs="Times New Roman"/>
    </w:rPr>
  </w:style>
  <w:style w:type="paragraph" w:customStyle="1" w:styleId="p68">
    <w:name w:val="p68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721AE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21AEC"/>
    <w:rPr>
      <w:rFonts w:cs="Times New Roman"/>
    </w:rPr>
  </w:style>
  <w:style w:type="character" w:customStyle="1" w:styleId="s20">
    <w:name w:val="s20"/>
    <w:basedOn w:val="DefaultParagraphFont"/>
    <w:uiPriority w:val="99"/>
    <w:rsid w:val="00721AEC"/>
    <w:rPr>
      <w:rFonts w:cs="Times New Roman"/>
    </w:rPr>
  </w:style>
  <w:style w:type="paragraph" w:customStyle="1" w:styleId="p69">
    <w:name w:val="p69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0">
    <w:name w:val="p70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1">
    <w:name w:val="p71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2">
    <w:name w:val="p72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4">
    <w:name w:val="p74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5">
    <w:name w:val="p75"/>
    <w:basedOn w:val="Normal"/>
    <w:uiPriority w:val="99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uiPriority w:val="99"/>
    <w:rsid w:val="00721AEC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locked/>
    <w:rsid w:val="00E253FE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460AFC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726</TotalTime>
  <Pages>9</Pages>
  <Words>2372</Words>
  <Characters>13526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Перелаз</dc:creator>
  <cp:keywords/>
  <dc:description/>
  <cp:lastModifiedBy>User</cp:lastModifiedBy>
  <cp:revision>29</cp:revision>
  <cp:lastPrinted>2025-06-06T04:21:00Z</cp:lastPrinted>
  <dcterms:created xsi:type="dcterms:W3CDTF">2017-05-26T06:11:00Z</dcterms:created>
  <dcterms:modified xsi:type="dcterms:W3CDTF">2025-06-06T04:31:00Z</dcterms:modified>
</cp:coreProperties>
</file>