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9CE" w:rsidRDefault="00DE79CE" w:rsidP="00B91BE4">
      <w:pPr>
        <w:jc w:val="center"/>
        <w:rPr>
          <w:b/>
          <w:lang w:val="ru-RU"/>
        </w:rPr>
      </w:pPr>
    </w:p>
    <w:p w:rsidR="00DE79CE" w:rsidRDefault="00DE79CE" w:rsidP="00B91BE4">
      <w:pPr>
        <w:jc w:val="center"/>
        <w:rPr>
          <w:b/>
          <w:lang w:val="ru-RU"/>
        </w:rPr>
      </w:pPr>
    </w:p>
    <w:p w:rsidR="00DE79CE" w:rsidRDefault="00DE79CE" w:rsidP="00B91BE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Российская Федерация</w:t>
      </w:r>
    </w:p>
    <w:p w:rsidR="00DE79CE" w:rsidRDefault="00DE79CE" w:rsidP="00B91BE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Южаковский сельский Совет депутатов</w:t>
      </w:r>
    </w:p>
    <w:p w:rsidR="00DE79CE" w:rsidRDefault="00DE79CE" w:rsidP="00B91BE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Троицкого района Алтайского края</w:t>
      </w:r>
    </w:p>
    <w:p w:rsidR="00DE79CE" w:rsidRDefault="00DE79CE" w:rsidP="00B91BE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DE79CE" w:rsidRDefault="00DE79CE" w:rsidP="00B91BE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РЕШЕНИЕ</w:t>
      </w:r>
    </w:p>
    <w:p w:rsidR="00DE79CE" w:rsidRDefault="00DE79CE" w:rsidP="00B91BE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от 23 марта     2023года                                                                       №  1а </w:t>
      </w:r>
    </w:p>
    <w:p w:rsidR="00DE79CE" w:rsidRDefault="00DE79CE" w:rsidP="00B91BE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DE79CE" w:rsidRPr="00D222AF" w:rsidRDefault="00DE79CE" w:rsidP="00B91BE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пос. Многоозерный</w:t>
      </w:r>
    </w:p>
    <w:p w:rsidR="00DE79CE" w:rsidRDefault="00DE79CE" w:rsidP="00B91BE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DE79CE" w:rsidRDefault="00DE79CE" w:rsidP="00B91BE4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 исполнении бюджета</w:t>
      </w:r>
    </w:p>
    <w:p w:rsidR="00DE79CE" w:rsidRDefault="00DE79CE" w:rsidP="00B91BE4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муниципального </w:t>
      </w:r>
    </w:p>
    <w:p w:rsidR="00DE79CE" w:rsidRDefault="00DE79CE" w:rsidP="00B91BE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образования Южаковский   </w:t>
      </w:r>
    </w:p>
    <w:p w:rsidR="00DE79CE" w:rsidRDefault="00DE79CE" w:rsidP="00B91BE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сельсовет Троицкого района</w:t>
      </w:r>
    </w:p>
    <w:p w:rsidR="00DE79CE" w:rsidRDefault="00DE79CE" w:rsidP="00B91BE4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Алтайского края за 2022 год</w:t>
      </w:r>
    </w:p>
    <w:p w:rsidR="00DE79CE" w:rsidRDefault="00DE79CE" w:rsidP="00B91BE4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DE79CE" w:rsidRDefault="00DE79CE" w:rsidP="00B91BE4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DE79CE" w:rsidRDefault="00DE79CE" w:rsidP="006F6A2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    Руководствуясь статьей 187 Бюджетного кодекса Российской Федерации и в соответствии со статьей 21 Устава муниципального образования Южаковский сельсовет Троицкого района Алтайского края, Южаковский сельский Совет депутатов РЕШИЛ:</w:t>
      </w:r>
    </w:p>
    <w:p w:rsidR="00DE79CE" w:rsidRPr="001C3862" w:rsidRDefault="00DE79CE" w:rsidP="001C386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1C3862">
        <w:rPr>
          <w:rFonts w:ascii="Times New Roman CYR" w:hAnsi="Times New Roman CYR" w:cs="Times New Roman CYR"/>
          <w:sz w:val="28"/>
          <w:szCs w:val="28"/>
          <w:lang w:val="ru-RU"/>
        </w:rPr>
        <w:t xml:space="preserve">Принять решение «Об исполнении бюджета муниципального образования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Южаковский</w:t>
      </w:r>
      <w:r w:rsidRPr="001C3862">
        <w:rPr>
          <w:rFonts w:ascii="Times New Roman CYR" w:hAnsi="Times New Roman CYR" w:cs="Times New Roman CYR"/>
          <w:sz w:val="28"/>
          <w:szCs w:val="28"/>
          <w:lang w:val="ru-RU"/>
        </w:rPr>
        <w:t xml:space="preserve"> сельсовет Троицкого района Алтайского края за 202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</w:t>
      </w:r>
      <w:r w:rsidRPr="001C3862">
        <w:rPr>
          <w:rFonts w:ascii="Times New Roman CYR" w:hAnsi="Times New Roman CYR" w:cs="Times New Roman CYR"/>
          <w:sz w:val="28"/>
          <w:szCs w:val="28"/>
          <w:lang w:val="ru-RU"/>
        </w:rPr>
        <w:t>год».</w:t>
      </w:r>
    </w:p>
    <w:p w:rsidR="00DE79CE" w:rsidRPr="006F6A2C" w:rsidRDefault="00DE79CE" w:rsidP="006F6A2C">
      <w:pPr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</w:t>
      </w:r>
    </w:p>
    <w:p w:rsidR="00DE79CE" w:rsidRPr="006F6A2C" w:rsidRDefault="00DE79CE" w:rsidP="006F6A2C">
      <w:pPr>
        <w:pStyle w:val="ListParagraph"/>
        <w:ind w:left="0"/>
        <w:jc w:val="both"/>
        <w:rPr>
          <w:b/>
          <w:bCs/>
          <w:lang w:val="ru-RU"/>
        </w:rPr>
      </w:pPr>
    </w:p>
    <w:p w:rsidR="00DE79CE" w:rsidRPr="00424AEC" w:rsidRDefault="00DE79CE" w:rsidP="00424AEC">
      <w:pPr>
        <w:pStyle w:val="ListParagraph"/>
        <w:numPr>
          <w:ilvl w:val="0"/>
          <w:numId w:val="6"/>
        </w:numPr>
        <w:ind w:left="0" w:firstLine="79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Статья 1 о</w:t>
      </w:r>
      <w:r w:rsidRPr="00424AEC">
        <w:rPr>
          <w:sz w:val="28"/>
          <w:szCs w:val="28"/>
          <w:lang w:val="ru-RU"/>
        </w:rPr>
        <w:t xml:space="preserve">бщий объем доходов бюджета сельского поселения в сумме </w:t>
      </w:r>
      <w:r>
        <w:rPr>
          <w:sz w:val="28"/>
          <w:szCs w:val="28"/>
          <w:lang w:val="ru-RU"/>
        </w:rPr>
        <w:t xml:space="preserve">2430,1 </w:t>
      </w:r>
      <w:r w:rsidRPr="00424AEC">
        <w:rPr>
          <w:sz w:val="28"/>
          <w:szCs w:val="28"/>
          <w:lang w:val="ru-RU"/>
        </w:rPr>
        <w:t xml:space="preserve">тыс. рублей, в том числе объем межбюджетных трансфертов, получаемых из других бюджетов, в сумме   </w:t>
      </w:r>
      <w:r>
        <w:rPr>
          <w:sz w:val="28"/>
          <w:szCs w:val="28"/>
          <w:lang w:val="ru-RU"/>
        </w:rPr>
        <w:t>1614,2</w:t>
      </w:r>
      <w:r w:rsidRPr="00424AEC">
        <w:rPr>
          <w:sz w:val="28"/>
          <w:szCs w:val="28"/>
          <w:lang w:val="ru-RU"/>
        </w:rPr>
        <w:t xml:space="preserve"> тыс. рублей;</w:t>
      </w:r>
    </w:p>
    <w:p w:rsidR="00DE79CE" w:rsidRPr="006F6A2C" w:rsidRDefault="00DE79CE" w:rsidP="006F6A2C">
      <w:pPr>
        <w:pStyle w:val="ListParagraph"/>
        <w:ind w:left="0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  О</w:t>
      </w:r>
      <w:r w:rsidRPr="006F6A2C">
        <w:rPr>
          <w:sz w:val="28"/>
          <w:szCs w:val="28"/>
          <w:lang w:val="ru-RU"/>
        </w:rPr>
        <w:t xml:space="preserve">бщий объем расходов бюджета сельского поселения в сумме </w:t>
      </w:r>
      <w:r>
        <w:rPr>
          <w:sz w:val="28"/>
          <w:szCs w:val="28"/>
          <w:lang w:val="ru-RU"/>
        </w:rPr>
        <w:t>2683,3</w:t>
      </w:r>
      <w:r w:rsidRPr="006F6A2C">
        <w:rPr>
          <w:sz w:val="28"/>
          <w:szCs w:val="28"/>
          <w:lang w:val="ru-RU"/>
        </w:rPr>
        <w:t xml:space="preserve"> тыс. </w:t>
      </w:r>
      <w:r>
        <w:rPr>
          <w:sz w:val="28"/>
          <w:szCs w:val="28"/>
          <w:lang w:val="ru-RU"/>
        </w:rPr>
        <w:t>р</w:t>
      </w:r>
      <w:r w:rsidRPr="006F6A2C">
        <w:rPr>
          <w:sz w:val="28"/>
          <w:szCs w:val="28"/>
          <w:lang w:val="ru-RU"/>
        </w:rPr>
        <w:t>ублей;</w:t>
      </w:r>
    </w:p>
    <w:p w:rsidR="00DE79CE" w:rsidRPr="006F6A2C" w:rsidRDefault="00DE79CE" w:rsidP="006F6A2C">
      <w:pPr>
        <w:pStyle w:val="ListParagraph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Дефицит</w:t>
      </w:r>
      <w:r w:rsidRPr="006F6A2C">
        <w:rPr>
          <w:sz w:val="28"/>
          <w:szCs w:val="28"/>
          <w:lang w:val="ru-RU"/>
        </w:rPr>
        <w:t xml:space="preserve"> бюджета сельского поселения в сумме </w:t>
      </w:r>
      <w:r>
        <w:rPr>
          <w:sz w:val="28"/>
          <w:szCs w:val="28"/>
          <w:lang w:val="ru-RU"/>
        </w:rPr>
        <w:t>253,2</w:t>
      </w:r>
      <w:r w:rsidRPr="006F6A2C">
        <w:rPr>
          <w:sz w:val="28"/>
          <w:szCs w:val="28"/>
          <w:lang w:val="ru-RU"/>
        </w:rPr>
        <w:t xml:space="preserve"> тыс. рублей.</w:t>
      </w:r>
    </w:p>
    <w:p w:rsidR="00DE79CE" w:rsidRPr="00AE773B" w:rsidRDefault="00DE79CE" w:rsidP="004014FA">
      <w:pPr>
        <w:pStyle w:val="BodyTextIndent"/>
        <w:spacing w:after="0"/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AE773B">
        <w:rPr>
          <w:sz w:val="28"/>
          <w:szCs w:val="28"/>
          <w:lang w:val="ru-RU"/>
        </w:rPr>
        <w:t xml:space="preserve">Утвердить показатели исполнения доходов бюджета муниципального образования </w:t>
      </w:r>
      <w:r>
        <w:rPr>
          <w:sz w:val="28"/>
          <w:szCs w:val="28"/>
          <w:lang w:val="ru-RU"/>
        </w:rPr>
        <w:t>Южаковский</w:t>
      </w:r>
      <w:r w:rsidRPr="00AE773B">
        <w:rPr>
          <w:sz w:val="28"/>
          <w:szCs w:val="28"/>
          <w:lang w:val="ru-RU"/>
        </w:rPr>
        <w:t xml:space="preserve"> сельсовет Троицкого района Алтайского края согласно таблицы 1 к настоящему решению. </w:t>
      </w:r>
    </w:p>
    <w:p w:rsidR="00DE79CE" w:rsidRPr="006F6A2C" w:rsidRDefault="00DE79CE" w:rsidP="006F6A2C">
      <w:pPr>
        <w:jc w:val="both"/>
        <w:rPr>
          <w:sz w:val="28"/>
          <w:szCs w:val="28"/>
          <w:lang w:val="ru-RU"/>
        </w:rPr>
      </w:pPr>
    </w:p>
    <w:p w:rsidR="00DE79CE" w:rsidRDefault="00DE79CE" w:rsidP="006F6A2C">
      <w:pPr>
        <w:pStyle w:val="ListParagraph"/>
        <w:ind w:left="0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2</w:t>
      </w:r>
      <w:r w:rsidRPr="006F6A2C">
        <w:rPr>
          <w:sz w:val="28"/>
          <w:szCs w:val="28"/>
          <w:lang w:val="ru-RU"/>
        </w:rPr>
        <w:t xml:space="preserve">) Статья 1. п. 3 </w:t>
      </w:r>
      <w:r w:rsidRPr="006F6A2C">
        <w:rPr>
          <w:bCs/>
          <w:sz w:val="28"/>
          <w:szCs w:val="28"/>
          <w:lang w:val="ru-RU"/>
        </w:rPr>
        <w:t xml:space="preserve"> Приложение 1  изложить в следующих редакциях согласно приложений к настоящему р</w:t>
      </w:r>
      <w:r>
        <w:rPr>
          <w:bCs/>
          <w:sz w:val="28"/>
          <w:szCs w:val="28"/>
          <w:lang w:val="ru-RU"/>
        </w:rPr>
        <w:t>еш</w:t>
      </w:r>
      <w:r w:rsidRPr="006F6A2C">
        <w:rPr>
          <w:bCs/>
          <w:sz w:val="28"/>
          <w:szCs w:val="28"/>
          <w:lang w:val="ru-RU"/>
        </w:rPr>
        <w:t>ению.</w:t>
      </w:r>
    </w:p>
    <w:p w:rsidR="00DE79CE" w:rsidRPr="006F6A2C" w:rsidRDefault="00DE79CE" w:rsidP="006F6A2C">
      <w:pPr>
        <w:pStyle w:val="ListParagraph"/>
        <w:ind w:left="0"/>
        <w:jc w:val="both"/>
        <w:rPr>
          <w:lang w:val="ru-RU"/>
        </w:rPr>
      </w:pPr>
    </w:p>
    <w:p w:rsidR="00DE79CE" w:rsidRDefault="00DE79CE" w:rsidP="006F6A2C">
      <w:pPr>
        <w:pStyle w:val="ListParagraph"/>
        <w:ind w:left="0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2</w:t>
      </w:r>
      <w:r w:rsidRPr="006F6A2C">
        <w:rPr>
          <w:sz w:val="28"/>
          <w:szCs w:val="28"/>
          <w:lang w:val="ru-RU"/>
        </w:rPr>
        <w:t xml:space="preserve">) Статья 3. </w:t>
      </w:r>
      <w:r w:rsidRPr="006F6A2C">
        <w:rPr>
          <w:bCs/>
          <w:sz w:val="28"/>
          <w:szCs w:val="28"/>
          <w:lang w:val="ru-RU"/>
        </w:rPr>
        <w:t xml:space="preserve"> Приложение </w:t>
      </w:r>
      <w:r>
        <w:rPr>
          <w:bCs/>
          <w:sz w:val="28"/>
          <w:szCs w:val="28"/>
          <w:lang w:val="ru-RU"/>
        </w:rPr>
        <w:t>3</w:t>
      </w:r>
      <w:r w:rsidRPr="006F6A2C">
        <w:rPr>
          <w:bCs/>
          <w:sz w:val="28"/>
          <w:szCs w:val="28"/>
          <w:lang w:val="ru-RU"/>
        </w:rPr>
        <w:t>,</w:t>
      </w:r>
      <w:r>
        <w:rPr>
          <w:bCs/>
          <w:sz w:val="28"/>
          <w:szCs w:val="28"/>
          <w:lang w:val="ru-RU"/>
        </w:rPr>
        <w:t>5</w:t>
      </w:r>
      <w:r w:rsidRPr="006F6A2C">
        <w:rPr>
          <w:bCs/>
          <w:sz w:val="28"/>
          <w:szCs w:val="28"/>
          <w:lang w:val="ru-RU"/>
        </w:rPr>
        <w:t>,</w:t>
      </w:r>
      <w:r>
        <w:rPr>
          <w:bCs/>
          <w:sz w:val="28"/>
          <w:szCs w:val="28"/>
          <w:lang w:val="ru-RU"/>
        </w:rPr>
        <w:t>7</w:t>
      </w:r>
      <w:r w:rsidRPr="006F6A2C">
        <w:rPr>
          <w:bCs/>
          <w:sz w:val="28"/>
          <w:szCs w:val="28"/>
          <w:lang w:val="ru-RU"/>
        </w:rPr>
        <w:t xml:space="preserve">  изложить в следующих редакциях сог</w:t>
      </w:r>
      <w:r>
        <w:rPr>
          <w:bCs/>
          <w:sz w:val="28"/>
          <w:szCs w:val="28"/>
          <w:lang w:val="ru-RU"/>
        </w:rPr>
        <w:t>ласно приложений к настоящему реше</w:t>
      </w:r>
      <w:r w:rsidRPr="006F6A2C">
        <w:rPr>
          <w:bCs/>
          <w:sz w:val="28"/>
          <w:szCs w:val="28"/>
          <w:lang w:val="ru-RU"/>
        </w:rPr>
        <w:t>нию.</w:t>
      </w:r>
    </w:p>
    <w:p w:rsidR="00DE79CE" w:rsidRDefault="00DE79CE" w:rsidP="006F6A2C">
      <w:pPr>
        <w:pStyle w:val="ListParagraph"/>
        <w:ind w:left="0"/>
        <w:jc w:val="both"/>
        <w:rPr>
          <w:bCs/>
          <w:sz w:val="28"/>
          <w:szCs w:val="28"/>
          <w:lang w:val="ru-RU"/>
        </w:rPr>
      </w:pPr>
    </w:p>
    <w:p w:rsidR="00DE79CE" w:rsidRPr="006F6A2C" w:rsidRDefault="00DE79CE" w:rsidP="00BB69F2">
      <w:pPr>
        <w:ind w:firstLine="80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3) Статья 3 п.2 </w:t>
      </w:r>
      <w:r w:rsidRPr="00BB69F2">
        <w:rPr>
          <w:sz w:val="28"/>
          <w:szCs w:val="28"/>
          <w:lang w:val="ru-RU"/>
        </w:rPr>
        <w:t xml:space="preserve">Утвердить показатели исполнения межбюджетных трансфертов из районного бюджета бюджетам поселений на </w:t>
      </w:r>
      <w:r>
        <w:rPr>
          <w:sz w:val="28"/>
          <w:szCs w:val="28"/>
          <w:lang w:val="ru-RU"/>
        </w:rPr>
        <w:t>о</w:t>
      </w:r>
      <w:r w:rsidRPr="00BB69F2">
        <w:rPr>
          <w:sz w:val="28"/>
          <w:szCs w:val="28"/>
          <w:lang w:val="ru-RU"/>
        </w:rPr>
        <w:t>существление переданных полномочий согласно приложениям  к настоящему решению</w:t>
      </w:r>
      <w:r>
        <w:rPr>
          <w:sz w:val="28"/>
          <w:szCs w:val="28"/>
          <w:lang w:val="ru-RU"/>
        </w:rPr>
        <w:t>.</w:t>
      </w:r>
    </w:p>
    <w:p w:rsidR="00DE79CE" w:rsidRPr="006F6A2C" w:rsidRDefault="00DE79CE" w:rsidP="006F6A2C">
      <w:pPr>
        <w:pStyle w:val="ListParagraph"/>
        <w:ind w:left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3) Статья 3п.3</w:t>
      </w:r>
      <w:r w:rsidRPr="00AF74CE">
        <w:rPr>
          <w:lang w:val="ru-RU"/>
        </w:rPr>
        <w:t xml:space="preserve"> </w:t>
      </w:r>
      <w:r w:rsidRPr="00AF74CE">
        <w:rPr>
          <w:bCs/>
          <w:sz w:val="28"/>
          <w:szCs w:val="28"/>
          <w:lang w:val="ru-RU"/>
        </w:rPr>
        <w:t xml:space="preserve">Утвердить общий объем бюджетных ассигнований, направляемых на исполнение публичных нормативных обязательств, на 2022 год в сумме </w:t>
      </w:r>
      <w:r>
        <w:rPr>
          <w:bCs/>
          <w:sz w:val="28"/>
          <w:szCs w:val="28"/>
          <w:lang w:val="ru-RU"/>
        </w:rPr>
        <w:t>28,7</w:t>
      </w:r>
      <w:r w:rsidRPr="00AF74CE">
        <w:rPr>
          <w:bCs/>
          <w:sz w:val="28"/>
          <w:szCs w:val="28"/>
          <w:lang w:val="ru-RU"/>
        </w:rPr>
        <w:t xml:space="preserve"> тыс. рублей.</w:t>
      </w:r>
    </w:p>
    <w:p w:rsidR="00DE79CE" w:rsidRPr="006F6A2C" w:rsidRDefault="00DE79CE" w:rsidP="006F6A2C">
      <w:pPr>
        <w:pStyle w:val="ListParagraph"/>
        <w:ind w:left="0"/>
        <w:jc w:val="both"/>
        <w:rPr>
          <w:bCs/>
          <w:sz w:val="28"/>
          <w:szCs w:val="28"/>
          <w:lang w:val="ru-RU"/>
        </w:rPr>
      </w:pPr>
    </w:p>
    <w:p w:rsidR="00DE79CE" w:rsidRDefault="00DE79CE" w:rsidP="006F6A2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DE79CE" w:rsidRPr="00AE773B" w:rsidRDefault="00DE79CE" w:rsidP="001C386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432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AE773B">
        <w:rPr>
          <w:rFonts w:ascii="Times New Roman CYR" w:hAnsi="Times New Roman CYR" w:cs="Times New Roman CYR"/>
          <w:sz w:val="28"/>
          <w:szCs w:val="28"/>
          <w:lang w:val="ru-RU"/>
        </w:rPr>
        <w:t xml:space="preserve">Направить принятое решение главе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администрации</w:t>
      </w:r>
      <w:r w:rsidRPr="00AE773B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О.А. Мякишеву</w:t>
      </w:r>
      <w:r w:rsidRPr="00AE773B">
        <w:rPr>
          <w:rFonts w:ascii="Times New Roman CYR" w:hAnsi="Times New Roman CYR" w:cs="Times New Roman CYR"/>
          <w:sz w:val="28"/>
          <w:szCs w:val="28"/>
          <w:lang w:val="ru-RU"/>
        </w:rPr>
        <w:t xml:space="preserve"> для подписания и опубликования в установленном порядке.</w:t>
      </w:r>
    </w:p>
    <w:p w:rsidR="00DE79CE" w:rsidRDefault="00DE79CE" w:rsidP="006F6A2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DE79CE" w:rsidRDefault="00DE79CE" w:rsidP="006F6A2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DE79CE" w:rsidRPr="002C41CD" w:rsidRDefault="00DE79CE" w:rsidP="00BB69F2">
      <w:pPr>
        <w:jc w:val="both"/>
        <w:rPr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 xml:space="preserve">      3.</w:t>
      </w:r>
      <w:r w:rsidRPr="002C41CD">
        <w:rPr>
          <w:snapToGrid w:val="0"/>
          <w:sz w:val="28"/>
          <w:szCs w:val="28"/>
          <w:lang w:val="ru-RU"/>
        </w:rPr>
        <w:t xml:space="preserve"> </w:t>
      </w:r>
      <w:r w:rsidRPr="00BB69F2">
        <w:rPr>
          <w:color w:val="000000"/>
          <w:sz w:val="28"/>
          <w:szCs w:val="28"/>
          <w:lang w:val="ru-RU"/>
        </w:rPr>
        <w:t xml:space="preserve">Контроль за </w:t>
      </w:r>
      <w:r>
        <w:rPr>
          <w:color w:val="000000"/>
          <w:sz w:val="28"/>
          <w:szCs w:val="28"/>
          <w:lang w:val="ru-RU"/>
        </w:rPr>
        <w:t>ис</w:t>
      </w:r>
      <w:r w:rsidRPr="00BB69F2">
        <w:rPr>
          <w:color w:val="000000"/>
          <w:sz w:val="28"/>
          <w:szCs w:val="28"/>
          <w:lang w:val="ru-RU"/>
        </w:rPr>
        <w:t>полнением  настоящего решения возложить на постоянную комиссию по вопросам самоуправления, плана и бюджета (</w:t>
      </w:r>
      <w:r>
        <w:rPr>
          <w:color w:val="000000"/>
          <w:sz w:val="28"/>
          <w:szCs w:val="28"/>
          <w:lang w:val="ru-RU"/>
        </w:rPr>
        <w:t>Е. В. Бакулина</w:t>
      </w:r>
      <w:r w:rsidRPr="00BB69F2">
        <w:rPr>
          <w:color w:val="000000"/>
          <w:sz w:val="28"/>
          <w:szCs w:val="28"/>
          <w:lang w:val="ru-RU"/>
        </w:rPr>
        <w:t>).</w:t>
      </w:r>
    </w:p>
    <w:p w:rsidR="00DE79CE" w:rsidRPr="002C41CD" w:rsidRDefault="00DE79CE" w:rsidP="002C41CD">
      <w:pPr>
        <w:rPr>
          <w:sz w:val="28"/>
          <w:szCs w:val="28"/>
          <w:lang w:val="ru-RU"/>
        </w:rPr>
      </w:pPr>
    </w:p>
    <w:p w:rsidR="00DE79CE" w:rsidRPr="002C41CD" w:rsidRDefault="00DE79CE" w:rsidP="002C41CD">
      <w:pPr>
        <w:rPr>
          <w:sz w:val="28"/>
          <w:szCs w:val="28"/>
          <w:lang w:val="ru-RU"/>
        </w:rPr>
      </w:pPr>
    </w:p>
    <w:p w:rsidR="00DE79CE" w:rsidRPr="002C41CD" w:rsidRDefault="00DE79CE" w:rsidP="002C41CD">
      <w:pPr>
        <w:rPr>
          <w:sz w:val="28"/>
          <w:szCs w:val="28"/>
          <w:lang w:val="ru-RU"/>
        </w:rPr>
      </w:pPr>
    </w:p>
    <w:p w:rsidR="00DE79CE" w:rsidRPr="002C41CD" w:rsidRDefault="00DE79CE" w:rsidP="002C41CD">
      <w:pPr>
        <w:rPr>
          <w:sz w:val="28"/>
          <w:szCs w:val="28"/>
          <w:lang w:val="ru-RU"/>
        </w:rPr>
      </w:pPr>
    </w:p>
    <w:p w:rsidR="00DE79CE" w:rsidRPr="00C67AE4" w:rsidRDefault="00DE79CE" w:rsidP="00AF74CE">
      <w:pPr>
        <w:rPr>
          <w:sz w:val="28"/>
          <w:szCs w:val="28"/>
          <w:lang w:val="ru-RU"/>
        </w:rPr>
      </w:pPr>
      <w:r w:rsidRPr="00C67AE4">
        <w:rPr>
          <w:sz w:val="28"/>
          <w:szCs w:val="28"/>
          <w:lang w:val="ru-RU"/>
        </w:rPr>
        <w:t>Глава Южаковского</w:t>
      </w:r>
    </w:p>
    <w:p w:rsidR="00DE79CE" w:rsidRPr="00C67AE4" w:rsidRDefault="00DE79CE" w:rsidP="00AF74C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Pr="00C67AE4">
        <w:rPr>
          <w:sz w:val="28"/>
          <w:szCs w:val="28"/>
          <w:lang w:val="ru-RU"/>
        </w:rPr>
        <w:t>ельского</w:t>
      </w:r>
      <w:r>
        <w:rPr>
          <w:sz w:val="28"/>
          <w:szCs w:val="28"/>
          <w:lang w:val="ru-RU"/>
        </w:rPr>
        <w:t xml:space="preserve"> </w:t>
      </w:r>
      <w:r w:rsidRPr="00C67AE4">
        <w:rPr>
          <w:sz w:val="28"/>
          <w:szCs w:val="28"/>
          <w:lang w:val="ru-RU"/>
        </w:rPr>
        <w:t xml:space="preserve">Совета депутатов     </w:t>
      </w:r>
      <w:r>
        <w:rPr>
          <w:sz w:val="28"/>
          <w:szCs w:val="28"/>
          <w:lang w:val="ru-RU"/>
        </w:rPr>
        <w:t xml:space="preserve">                                                  С.А. Мякишев</w:t>
      </w:r>
    </w:p>
    <w:p w:rsidR="00DE79CE" w:rsidRDefault="00DE79CE" w:rsidP="00B91BE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DE79CE" w:rsidRDefault="00DE79CE" w:rsidP="00B91BE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DE79CE" w:rsidRDefault="00DE79CE" w:rsidP="00B91BE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DE79CE" w:rsidRDefault="00DE79CE" w:rsidP="00B91BE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DE79CE" w:rsidRDefault="00DE79CE">
      <w:pPr>
        <w:rPr>
          <w:lang w:val="ru-RU"/>
        </w:rPr>
      </w:pPr>
    </w:p>
    <w:p w:rsidR="00DE79CE" w:rsidRDefault="00DE79CE">
      <w:pPr>
        <w:rPr>
          <w:lang w:val="ru-RU"/>
        </w:rPr>
      </w:pPr>
    </w:p>
    <w:tbl>
      <w:tblPr>
        <w:tblW w:w="6191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187"/>
        <w:gridCol w:w="988"/>
      </w:tblGrid>
      <w:tr w:rsidR="00DE79CE" w:rsidTr="00BF6D44">
        <w:tc>
          <w:tcPr>
            <w:tcW w:w="4558" w:type="pct"/>
          </w:tcPr>
          <w:p w:rsidR="00DE79CE" w:rsidRDefault="00DE79CE" w:rsidP="00102FDD">
            <w:pPr>
              <w:ind w:right="991"/>
              <w:rPr>
                <w:sz w:val="28"/>
                <w:szCs w:val="28"/>
                <w:lang w:val="ru-RU"/>
              </w:rPr>
            </w:pPr>
          </w:p>
          <w:p w:rsidR="00DE79CE" w:rsidRDefault="00DE79CE" w:rsidP="00102FDD">
            <w:pPr>
              <w:rPr>
                <w:sz w:val="28"/>
                <w:szCs w:val="28"/>
                <w:lang w:val="ru-RU"/>
              </w:rPr>
            </w:pPr>
          </w:p>
          <w:p w:rsidR="00DE79CE" w:rsidRDefault="00DE79CE" w:rsidP="00102FDD">
            <w:pPr>
              <w:rPr>
                <w:sz w:val="28"/>
                <w:szCs w:val="28"/>
                <w:lang w:val="ru-RU"/>
              </w:rPr>
            </w:pPr>
          </w:p>
          <w:p w:rsidR="00DE79CE" w:rsidRDefault="00DE79CE" w:rsidP="00102FDD">
            <w:pPr>
              <w:rPr>
                <w:sz w:val="28"/>
                <w:szCs w:val="28"/>
                <w:lang w:val="ru-RU"/>
              </w:rPr>
            </w:pPr>
          </w:p>
          <w:p w:rsidR="00DE79CE" w:rsidRDefault="00DE79CE" w:rsidP="00102FDD">
            <w:pPr>
              <w:rPr>
                <w:sz w:val="28"/>
                <w:szCs w:val="28"/>
                <w:lang w:val="ru-RU"/>
              </w:rPr>
            </w:pPr>
          </w:p>
          <w:p w:rsidR="00DE79CE" w:rsidRDefault="00DE79CE" w:rsidP="00102FDD">
            <w:pPr>
              <w:rPr>
                <w:sz w:val="28"/>
                <w:szCs w:val="28"/>
                <w:lang w:val="ru-RU"/>
              </w:rPr>
            </w:pPr>
          </w:p>
          <w:p w:rsidR="00DE79CE" w:rsidRDefault="00DE79CE" w:rsidP="00102FDD">
            <w:pPr>
              <w:rPr>
                <w:sz w:val="28"/>
                <w:szCs w:val="28"/>
                <w:lang w:val="ru-RU"/>
              </w:rPr>
            </w:pPr>
          </w:p>
          <w:p w:rsidR="00DE79CE" w:rsidRDefault="00DE79CE" w:rsidP="00102FDD">
            <w:pPr>
              <w:rPr>
                <w:sz w:val="28"/>
                <w:szCs w:val="28"/>
                <w:lang w:val="ru-RU"/>
              </w:rPr>
            </w:pPr>
          </w:p>
          <w:p w:rsidR="00DE79CE" w:rsidRDefault="00DE79CE" w:rsidP="00102FDD">
            <w:pPr>
              <w:rPr>
                <w:sz w:val="28"/>
                <w:szCs w:val="28"/>
                <w:lang w:val="ru-RU"/>
              </w:rPr>
            </w:pPr>
          </w:p>
          <w:p w:rsidR="00DE79CE" w:rsidRDefault="00DE79CE" w:rsidP="00102FDD">
            <w:pPr>
              <w:rPr>
                <w:sz w:val="28"/>
                <w:szCs w:val="28"/>
                <w:lang w:val="ru-RU"/>
              </w:rPr>
            </w:pPr>
          </w:p>
          <w:p w:rsidR="00DE79CE" w:rsidRDefault="00DE79CE" w:rsidP="00102FDD">
            <w:pPr>
              <w:rPr>
                <w:sz w:val="28"/>
                <w:szCs w:val="28"/>
                <w:lang w:val="ru-RU"/>
              </w:rPr>
            </w:pPr>
          </w:p>
          <w:p w:rsidR="00DE79CE" w:rsidRDefault="00DE79CE" w:rsidP="00102FDD">
            <w:pPr>
              <w:rPr>
                <w:sz w:val="28"/>
                <w:szCs w:val="28"/>
                <w:lang w:val="ru-RU"/>
              </w:rPr>
            </w:pPr>
          </w:p>
          <w:p w:rsidR="00DE79CE" w:rsidRDefault="00DE79CE" w:rsidP="00102FDD">
            <w:pPr>
              <w:rPr>
                <w:sz w:val="28"/>
                <w:szCs w:val="28"/>
                <w:lang w:val="ru-RU"/>
              </w:rPr>
            </w:pPr>
          </w:p>
          <w:p w:rsidR="00DE79CE" w:rsidRDefault="00DE79CE" w:rsidP="00102FDD">
            <w:pPr>
              <w:rPr>
                <w:sz w:val="28"/>
                <w:szCs w:val="28"/>
                <w:lang w:val="ru-RU"/>
              </w:rPr>
            </w:pPr>
          </w:p>
          <w:p w:rsidR="00DE79CE" w:rsidRDefault="00DE79CE" w:rsidP="00102FDD">
            <w:pPr>
              <w:rPr>
                <w:sz w:val="28"/>
                <w:szCs w:val="28"/>
                <w:lang w:val="ru-RU"/>
              </w:rPr>
            </w:pPr>
          </w:p>
          <w:p w:rsidR="00DE79CE" w:rsidRDefault="00DE79CE" w:rsidP="00102FDD">
            <w:pPr>
              <w:rPr>
                <w:sz w:val="28"/>
                <w:szCs w:val="28"/>
                <w:lang w:val="ru-RU"/>
              </w:rPr>
            </w:pPr>
          </w:p>
          <w:p w:rsidR="00DE79CE" w:rsidRDefault="00DE79CE" w:rsidP="00102FDD">
            <w:pPr>
              <w:rPr>
                <w:sz w:val="28"/>
                <w:szCs w:val="28"/>
                <w:lang w:val="ru-RU"/>
              </w:rPr>
            </w:pPr>
          </w:p>
          <w:p w:rsidR="00DE79CE" w:rsidRDefault="00DE79CE" w:rsidP="00102FDD">
            <w:pPr>
              <w:rPr>
                <w:sz w:val="28"/>
                <w:szCs w:val="28"/>
                <w:lang w:val="ru-RU"/>
              </w:rPr>
            </w:pPr>
          </w:p>
          <w:p w:rsidR="00DE79CE" w:rsidRDefault="00DE79CE" w:rsidP="00102FDD">
            <w:pPr>
              <w:rPr>
                <w:sz w:val="28"/>
                <w:szCs w:val="28"/>
                <w:lang w:val="ru-RU"/>
              </w:rPr>
            </w:pPr>
          </w:p>
          <w:p w:rsidR="00DE79CE" w:rsidRDefault="00DE79CE" w:rsidP="00102FDD">
            <w:pPr>
              <w:rPr>
                <w:sz w:val="28"/>
                <w:szCs w:val="28"/>
                <w:lang w:val="ru-RU"/>
              </w:rPr>
            </w:pPr>
          </w:p>
          <w:p w:rsidR="00DE79CE" w:rsidRDefault="00DE79CE" w:rsidP="00102FDD">
            <w:pPr>
              <w:rPr>
                <w:sz w:val="28"/>
                <w:szCs w:val="28"/>
                <w:lang w:val="ru-RU"/>
              </w:rPr>
            </w:pPr>
          </w:p>
          <w:p w:rsidR="00DE79CE" w:rsidRDefault="00DE79CE" w:rsidP="00102FDD">
            <w:pPr>
              <w:rPr>
                <w:sz w:val="28"/>
                <w:szCs w:val="28"/>
                <w:lang w:val="ru-RU"/>
              </w:rPr>
            </w:pPr>
          </w:p>
          <w:p w:rsidR="00DE79CE" w:rsidRDefault="00DE79CE" w:rsidP="002C41C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          </w:t>
            </w:r>
          </w:p>
          <w:p w:rsidR="00DE79CE" w:rsidRDefault="00DE79CE" w:rsidP="002C41C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     </w:t>
            </w:r>
          </w:p>
          <w:p w:rsidR="00DE79CE" w:rsidRDefault="00DE79CE" w:rsidP="002C41CD">
            <w:pPr>
              <w:rPr>
                <w:sz w:val="28"/>
                <w:szCs w:val="28"/>
                <w:lang w:val="ru-RU"/>
              </w:rPr>
            </w:pPr>
          </w:p>
          <w:p w:rsidR="00DE79CE" w:rsidRDefault="00DE79CE" w:rsidP="002C41CD">
            <w:pPr>
              <w:rPr>
                <w:sz w:val="28"/>
                <w:szCs w:val="28"/>
                <w:lang w:val="ru-RU"/>
              </w:rPr>
            </w:pPr>
          </w:p>
          <w:p w:rsidR="00DE79CE" w:rsidRPr="00FA2A7B" w:rsidRDefault="00DE79CE" w:rsidP="00FA2A7B">
            <w:pPr>
              <w:ind w:right="894"/>
              <w:jc w:val="center"/>
              <w:rPr>
                <w:b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</w:t>
            </w:r>
            <w:r w:rsidRPr="00FA2A7B">
              <w:rPr>
                <w:lang w:val="ru-RU"/>
              </w:rPr>
              <w:t xml:space="preserve">                                    </w:t>
            </w:r>
            <w:r w:rsidRPr="00FA2A7B">
              <w:rPr>
                <w:b/>
                <w:sz w:val="22"/>
                <w:szCs w:val="22"/>
                <w:lang w:val="ru-RU"/>
              </w:rPr>
              <w:t xml:space="preserve">Показатели исполнения доходов бюджета  </w:t>
            </w:r>
            <w:r>
              <w:rPr>
                <w:b/>
                <w:sz w:val="22"/>
                <w:szCs w:val="22"/>
                <w:lang w:val="ru-RU"/>
              </w:rPr>
              <w:t>Южаковский</w:t>
            </w:r>
            <w:r w:rsidRPr="00FA2A7B">
              <w:rPr>
                <w:b/>
                <w:sz w:val="22"/>
                <w:szCs w:val="22"/>
                <w:lang w:val="ru-RU"/>
              </w:rPr>
              <w:t xml:space="preserve"> сельсовет</w:t>
            </w:r>
            <w:r w:rsidRPr="00FA2A7B">
              <w:rPr>
                <w:lang w:val="ru-RU"/>
              </w:rPr>
              <w:t xml:space="preserve"> </w:t>
            </w:r>
            <w:r w:rsidRPr="00FA2A7B">
              <w:rPr>
                <w:b/>
                <w:sz w:val="22"/>
                <w:szCs w:val="22"/>
                <w:lang w:val="ru-RU"/>
              </w:rPr>
              <w:t>Троицкого района Алтайского края за</w:t>
            </w:r>
            <w:r w:rsidRPr="00FA2A7B">
              <w:rPr>
                <w:sz w:val="22"/>
                <w:szCs w:val="22"/>
                <w:lang w:val="ru-RU"/>
              </w:rPr>
              <w:t xml:space="preserve"> </w:t>
            </w:r>
            <w:r w:rsidRPr="00FA2A7B">
              <w:rPr>
                <w:b/>
                <w:sz w:val="22"/>
                <w:szCs w:val="22"/>
                <w:lang w:val="ru-RU"/>
              </w:rPr>
              <w:t xml:space="preserve">2022 год </w:t>
            </w:r>
          </w:p>
          <w:p w:rsidR="00DE79CE" w:rsidRPr="00FA2A7B" w:rsidRDefault="00DE79CE" w:rsidP="00FA2A7B">
            <w:pPr>
              <w:ind w:right="894"/>
              <w:jc w:val="center"/>
              <w:rPr>
                <w:b/>
                <w:lang w:val="ru-RU"/>
              </w:rPr>
            </w:pPr>
          </w:p>
          <w:p w:rsidR="00DE79CE" w:rsidRPr="00FA2A7B" w:rsidRDefault="00DE79CE" w:rsidP="00FA2A7B">
            <w:pPr>
              <w:jc w:val="right"/>
              <w:rPr>
                <w:b/>
                <w:lang w:val="ru-RU"/>
              </w:rPr>
            </w:pPr>
            <w:r w:rsidRPr="00FA2A7B">
              <w:rPr>
                <w:b/>
                <w:sz w:val="22"/>
                <w:szCs w:val="22"/>
                <w:lang w:val="ru-RU"/>
              </w:rPr>
              <w:t>Приложение 1</w:t>
            </w:r>
          </w:p>
          <w:p w:rsidR="00DE79CE" w:rsidRPr="00FA2A7B" w:rsidRDefault="00DE79CE" w:rsidP="00FA2A7B">
            <w:pPr>
              <w:tabs>
                <w:tab w:val="left" w:pos="3053"/>
              </w:tabs>
              <w:jc w:val="right"/>
              <w:rPr>
                <w:lang w:val="ru-RU"/>
              </w:rPr>
            </w:pPr>
            <w:r w:rsidRPr="00FA2A7B">
              <w:rPr>
                <w:b/>
                <w:sz w:val="22"/>
                <w:szCs w:val="22"/>
                <w:lang w:val="ru-RU"/>
              </w:rPr>
              <w:t>к решению «</w:t>
            </w:r>
            <w:r w:rsidRPr="00FA2A7B">
              <w:rPr>
                <w:lang w:val="ru-RU"/>
              </w:rPr>
              <w:t xml:space="preserve"> Об исполнении</w:t>
            </w:r>
          </w:p>
          <w:p w:rsidR="00DE79CE" w:rsidRPr="00FA2A7B" w:rsidRDefault="00DE79CE" w:rsidP="00FA2A7B">
            <w:pPr>
              <w:tabs>
                <w:tab w:val="left" w:pos="3053"/>
              </w:tabs>
              <w:jc w:val="right"/>
              <w:rPr>
                <w:lang w:val="ru-RU"/>
              </w:rPr>
            </w:pPr>
            <w:r w:rsidRPr="00FA2A7B">
              <w:rPr>
                <w:lang w:val="ru-RU"/>
              </w:rPr>
              <w:t xml:space="preserve"> бюджета муниципального образования </w:t>
            </w:r>
          </w:p>
          <w:p w:rsidR="00DE79CE" w:rsidRPr="00FA2A7B" w:rsidRDefault="00DE79CE" w:rsidP="00FA2A7B">
            <w:pPr>
              <w:tabs>
                <w:tab w:val="left" w:pos="3053"/>
              </w:tabs>
              <w:jc w:val="right"/>
              <w:rPr>
                <w:lang w:val="ru-RU"/>
              </w:rPr>
            </w:pPr>
            <w:r>
              <w:rPr>
                <w:lang w:val="ru-RU"/>
              </w:rPr>
              <w:t>Южаковский</w:t>
            </w:r>
            <w:r w:rsidRPr="00FA2A7B">
              <w:rPr>
                <w:lang w:val="ru-RU"/>
              </w:rPr>
              <w:t xml:space="preserve">  сельсовет Троицкого района </w:t>
            </w:r>
          </w:p>
          <w:p w:rsidR="00DE79CE" w:rsidRPr="00121666" w:rsidRDefault="00DE79CE" w:rsidP="00FA2A7B">
            <w:pPr>
              <w:tabs>
                <w:tab w:val="left" w:pos="3053"/>
              </w:tabs>
              <w:jc w:val="right"/>
              <w:rPr>
                <w:lang w:val="ru-RU"/>
              </w:rPr>
            </w:pPr>
            <w:r w:rsidRPr="00121666">
              <w:rPr>
                <w:lang w:val="ru-RU"/>
              </w:rPr>
              <w:t>Алтайского края за  2022год»</w:t>
            </w:r>
          </w:p>
          <w:tbl>
            <w:tblPr>
              <w:tblW w:w="9243" w:type="dxa"/>
              <w:tblLayout w:type="fixed"/>
              <w:tblLook w:val="00A0"/>
            </w:tblPr>
            <w:tblGrid>
              <w:gridCol w:w="2835"/>
              <w:gridCol w:w="640"/>
              <w:gridCol w:w="1628"/>
              <w:gridCol w:w="1360"/>
              <w:gridCol w:w="1420"/>
              <w:gridCol w:w="1360"/>
            </w:tblGrid>
            <w:tr w:rsidR="00DE79CE" w:rsidRPr="000C523A" w:rsidTr="00AF74CE">
              <w:trPr>
                <w:trHeight w:val="288"/>
              </w:trPr>
              <w:tc>
                <w:tcPr>
                  <w:tcW w:w="924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</w:tr>
            <w:tr w:rsidR="00DE79CE" w:rsidRPr="000C523A" w:rsidTr="00CC257A">
              <w:trPr>
                <w:trHeight w:val="264"/>
              </w:trPr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E79CE" w:rsidRPr="00AF74CE" w:rsidRDefault="00DE79CE" w:rsidP="00AF74C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E79CE" w:rsidRPr="00AF74CE" w:rsidRDefault="00DE79CE" w:rsidP="00AF74C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E79CE" w:rsidRPr="00AF74CE" w:rsidRDefault="00DE79CE" w:rsidP="00AF74C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E79CE" w:rsidRPr="00AF74CE" w:rsidRDefault="00DE79CE" w:rsidP="00AF74C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27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DE79CE" w:rsidRPr="00AF74CE" w:rsidTr="00AF74CE">
              <w:trPr>
                <w:trHeight w:val="306"/>
              </w:trPr>
              <w:tc>
                <w:tcPr>
                  <w:tcW w:w="924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  <w:t xml:space="preserve"> Доходы бюджета </w:t>
                  </w:r>
                  <w:smartTag w:uri="urn:schemas-microsoft-com:office:smarttags" w:element="metricconverter">
                    <w:smartTagPr>
                      <w:attr w:name="ProductID" w:val="2022 г"/>
                    </w:smartTagPr>
                    <w:r w:rsidRPr="00AF74CE">
                      <w:rPr>
                        <w:rFonts w:ascii="Arial" w:hAnsi="Arial" w:cs="Arial"/>
                        <w:b/>
                        <w:bCs/>
                        <w:color w:val="000000"/>
                        <w:sz w:val="22"/>
                        <w:szCs w:val="22"/>
                        <w:lang w:val="ru-RU" w:eastAsia="ru-RU"/>
                      </w:rPr>
                      <w:t>2022 г</w:t>
                    </w:r>
                  </w:smartTag>
                  <w:r w:rsidRPr="00AF74CE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  <w:t>.</w:t>
                  </w:r>
                </w:p>
              </w:tc>
            </w:tr>
            <w:tr w:rsidR="00DE79CE" w:rsidRPr="00AF74CE" w:rsidTr="00AF74CE">
              <w:trPr>
                <w:trHeight w:val="264"/>
              </w:trPr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</w:tr>
            <w:tr w:rsidR="00DE79CE" w:rsidRPr="00AF74CE" w:rsidTr="00AF74CE">
              <w:trPr>
                <w:trHeight w:val="792"/>
              </w:trPr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Наименование показателя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Код строки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Утвержденные бюджетные назначения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Исполнено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% исполнения</w:t>
                  </w:r>
                </w:p>
              </w:tc>
            </w:tr>
            <w:tr w:rsidR="00DE79CE" w:rsidRPr="00AF74CE" w:rsidTr="00AF74CE">
              <w:trPr>
                <w:trHeight w:val="264"/>
              </w:trPr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vAlign w:val="center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vAlign w:val="center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vAlign w:val="center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vAlign w:val="center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vAlign w:val="center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6</w:t>
                  </w:r>
                </w:p>
              </w:tc>
            </w:tr>
            <w:tr w:rsidR="00DE79CE" w:rsidRPr="00AF74CE" w:rsidTr="00AF74CE">
              <w:trPr>
                <w:trHeight w:val="264"/>
              </w:trPr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AF74CE" w:rsidRDefault="00DE79CE" w:rsidP="00AF74C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Доходы бюджета - всего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010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X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2 430 613,00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2 430 127,18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99,98</w:t>
                  </w:r>
                </w:p>
              </w:tc>
            </w:tr>
            <w:tr w:rsidR="00DE79CE" w:rsidRPr="00AF74CE" w:rsidTr="00AF74CE">
              <w:trPr>
                <w:trHeight w:val="264"/>
              </w:trPr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DE79CE" w:rsidRPr="00AF74CE" w:rsidRDefault="00DE79CE" w:rsidP="00AF74C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в том числе: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</w:tr>
            <w:tr w:rsidR="00DE79CE" w:rsidRPr="00AF74CE" w:rsidTr="00AF74CE">
              <w:trPr>
                <w:trHeight w:val="264"/>
              </w:trPr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AF74CE" w:rsidRDefault="00DE79CE" w:rsidP="00AF74C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010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000 10000000000000000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221 000,00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220 514,18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99,78</w:t>
                  </w:r>
                </w:p>
              </w:tc>
            </w:tr>
            <w:tr w:rsidR="00DE79CE" w:rsidRPr="00AF74CE" w:rsidTr="00AF74CE">
              <w:trPr>
                <w:trHeight w:val="264"/>
              </w:trPr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AF74CE" w:rsidRDefault="00DE79CE" w:rsidP="00AF74C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НАЛОГИ НА ПРИБЫЛЬ, ДОХОДЫ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010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000 10100000000000000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41 000,00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42 599,77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103,90</w:t>
                  </w:r>
                </w:p>
              </w:tc>
            </w:tr>
            <w:tr w:rsidR="00DE79CE" w:rsidRPr="00AF74CE" w:rsidTr="00AF74CE">
              <w:trPr>
                <w:trHeight w:val="264"/>
              </w:trPr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AF74CE" w:rsidRDefault="00DE79CE" w:rsidP="00AF74C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010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000 10102000010000110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41 000,00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42 599,77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103,90</w:t>
                  </w:r>
                </w:p>
              </w:tc>
            </w:tr>
            <w:tr w:rsidR="00DE79CE" w:rsidRPr="00AF74CE" w:rsidTr="00AF74CE">
              <w:trPr>
                <w:trHeight w:val="612"/>
              </w:trPr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AF74CE" w:rsidRDefault="00DE79CE" w:rsidP="00AF74C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010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000 10102010010000110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41 000,00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42 506,54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103,67</w:t>
                  </w:r>
                </w:p>
              </w:tc>
            </w:tr>
            <w:tr w:rsidR="00DE79CE" w:rsidRPr="00AF74CE" w:rsidTr="00AF74CE">
              <w:trPr>
                <w:trHeight w:val="1020"/>
              </w:trPr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AF74CE" w:rsidRDefault="00DE79CE" w:rsidP="00AF74C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010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000 10102010011000110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41 000,00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42 506,44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103,67</w:t>
                  </w:r>
                </w:p>
              </w:tc>
            </w:tr>
            <w:tr w:rsidR="00DE79CE" w:rsidRPr="00AF74CE" w:rsidTr="00AF74CE">
              <w:trPr>
                <w:trHeight w:val="816"/>
              </w:trPr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AF74CE" w:rsidRDefault="00DE79CE" w:rsidP="00AF74C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010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000 10102010012100110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0,10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</w:tr>
            <w:tr w:rsidR="00DE79CE" w:rsidRPr="00AF74CE" w:rsidTr="00AF74CE">
              <w:trPr>
                <w:trHeight w:val="408"/>
              </w:trPr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AF74CE" w:rsidRDefault="00DE79CE" w:rsidP="00AF74C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010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000 10102030010000110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93,23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</w:tr>
            <w:tr w:rsidR="00DE79CE" w:rsidRPr="00AF74CE" w:rsidTr="00AF74CE">
              <w:trPr>
                <w:trHeight w:val="612"/>
              </w:trPr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AF74CE" w:rsidRDefault="00DE79CE" w:rsidP="00AF74C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010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000 10102030011000110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91,18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</w:tr>
            <w:tr w:rsidR="00DE79CE" w:rsidRPr="00AF74CE" w:rsidTr="00AF74CE">
              <w:trPr>
                <w:trHeight w:val="408"/>
              </w:trPr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AF74CE" w:rsidRDefault="00DE79CE" w:rsidP="00AF74C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010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000 10102030012100110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2,05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</w:tr>
            <w:tr w:rsidR="00DE79CE" w:rsidRPr="00AF74CE" w:rsidTr="00AF74CE">
              <w:trPr>
                <w:trHeight w:val="264"/>
              </w:trPr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AF74CE" w:rsidRDefault="00DE79CE" w:rsidP="00AF74C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НАЛОГИ НА ИМУЩЕСТВО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010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000 10600000000000000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45 000,00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45 776,06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101,72</w:t>
                  </w:r>
                </w:p>
              </w:tc>
            </w:tr>
            <w:tr w:rsidR="00DE79CE" w:rsidRPr="00AF74CE" w:rsidTr="00AF74CE">
              <w:trPr>
                <w:trHeight w:val="264"/>
              </w:trPr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AF74CE" w:rsidRDefault="00DE79CE" w:rsidP="00AF74C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010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000 10601000000000110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1 000,00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1 535,85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153,59</w:t>
                  </w:r>
                </w:p>
              </w:tc>
            </w:tr>
            <w:tr w:rsidR="00DE79CE" w:rsidRPr="00AF74CE" w:rsidTr="00AF74CE">
              <w:trPr>
                <w:trHeight w:val="408"/>
              </w:trPr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AF74CE" w:rsidRDefault="00DE79CE" w:rsidP="00AF74C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010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000 10601030100000110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1 000,00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1 535,85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153,59</w:t>
                  </w:r>
                </w:p>
              </w:tc>
            </w:tr>
            <w:tr w:rsidR="00DE79CE" w:rsidRPr="00AF74CE" w:rsidTr="00AF74CE">
              <w:trPr>
                <w:trHeight w:val="612"/>
              </w:trPr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AF74CE" w:rsidRDefault="00DE79CE" w:rsidP="00AF74C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010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000 10601030101000110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1 000,00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1 519,03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151,90</w:t>
                  </w:r>
                </w:p>
              </w:tc>
            </w:tr>
            <w:tr w:rsidR="00DE79CE" w:rsidRPr="00AF74CE" w:rsidTr="00AF74CE">
              <w:trPr>
                <w:trHeight w:val="612"/>
              </w:trPr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AF74CE" w:rsidRDefault="00DE79CE" w:rsidP="00AF74C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010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000 10601030102100110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16,82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</w:tr>
            <w:tr w:rsidR="00DE79CE" w:rsidRPr="00AF74CE" w:rsidTr="00AF74CE">
              <w:trPr>
                <w:trHeight w:val="264"/>
              </w:trPr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AF74CE" w:rsidRDefault="00DE79CE" w:rsidP="00AF74C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Земельный налог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010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000 10606000000000110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44 000,00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44 240,21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100,55</w:t>
                  </w:r>
                </w:p>
              </w:tc>
            </w:tr>
            <w:tr w:rsidR="00DE79CE" w:rsidRPr="00AF74CE" w:rsidTr="00AF74CE">
              <w:trPr>
                <w:trHeight w:val="264"/>
              </w:trPr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AF74CE" w:rsidRDefault="00DE79CE" w:rsidP="00AF74C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Земельный налог с организаций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010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000 10606030000000110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38 000,00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37 610,43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98,97</w:t>
                  </w:r>
                </w:p>
              </w:tc>
            </w:tr>
            <w:tr w:rsidR="00DE79CE" w:rsidRPr="00AF74CE" w:rsidTr="00AF74CE">
              <w:trPr>
                <w:trHeight w:val="408"/>
              </w:trPr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AF74CE" w:rsidRDefault="00DE79CE" w:rsidP="00AF74C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010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000 10606033100000110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38 000,00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37 610,43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98,97</w:t>
                  </w:r>
                </w:p>
              </w:tc>
            </w:tr>
            <w:tr w:rsidR="00DE79CE" w:rsidRPr="00AF74CE" w:rsidTr="00AF74CE">
              <w:trPr>
                <w:trHeight w:val="612"/>
              </w:trPr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AF74CE" w:rsidRDefault="00DE79CE" w:rsidP="00AF74C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010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000 10606033101000110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38 000,00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37 548,00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98,81</w:t>
                  </w:r>
                </w:p>
              </w:tc>
            </w:tr>
            <w:tr w:rsidR="00DE79CE" w:rsidRPr="00AF74CE" w:rsidTr="00AF74CE">
              <w:trPr>
                <w:trHeight w:val="408"/>
              </w:trPr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AF74CE" w:rsidRDefault="00DE79CE" w:rsidP="00AF74C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010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000 10606033102100110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62,43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</w:tr>
            <w:tr w:rsidR="00DE79CE" w:rsidRPr="00AF74CE" w:rsidTr="00AF74CE">
              <w:trPr>
                <w:trHeight w:val="264"/>
              </w:trPr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AF74CE" w:rsidRDefault="00DE79CE" w:rsidP="00AF74C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Земельный налог с физических лиц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010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000 10606040000000110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6 000,00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6 629,78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110,50</w:t>
                  </w:r>
                </w:p>
              </w:tc>
            </w:tr>
            <w:tr w:rsidR="00DE79CE" w:rsidRPr="00AF74CE" w:rsidTr="00AF74CE">
              <w:trPr>
                <w:trHeight w:val="408"/>
              </w:trPr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AF74CE" w:rsidRDefault="00DE79CE" w:rsidP="00AF74C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010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000 10606043100000110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6 000,00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6 629,78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110,50</w:t>
                  </w:r>
                </w:p>
              </w:tc>
            </w:tr>
            <w:tr w:rsidR="00DE79CE" w:rsidRPr="00AF74CE" w:rsidTr="00AF74CE">
              <w:trPr>
                <w:trHeight w:val="612"/>
              </w:trPr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AF74CE" w:rsidRDefault="00DE79CE" w:rsidP="00AF74C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010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000 10606043101000110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6 000,00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6 551,70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109,20</w:t>
                  </w:r>
                </w:p>
              </w:tc>
            </w:tr>
            <w:tr w:rsidR="00DE79CE" w:rsidRPr="00AF74CE" w:rsidTr="00AF74CE">
              <w:trPr>
                <w:trHeight w:val="408"/>
              </w:trPr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AF74CE" w:rsidRDefault="00DE79CE" w:rsidP="00AF74C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010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000 10606043102100110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78,08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</w:tr>
            <w:tr w:rsidR="00DE79CE" w:rsidRPr="00AF74CE" w:rsidTr="00AF74CE">
              <w:trPr>
                <w:trHeight w:val="408"/>
              </w:trPr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AF74CE" w:rsidRDefault="00DE79CE" w:rsidP="00AF74C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010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000 11100000000000000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15 000,00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15 000,00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100,00</w:t>
                  </w:r>
                </w:p>
              </w:tc>
            </w:tr>
            <w:tr w:rsidR="00DE79CE" w:rsidRPr="00AF74CE" w:rsidTr="00AF74CE">
              <w:trPr>
                <w:trHeight w:val="816"/>
              </w:trPr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AF74CE" w:rsidRDefault="00DE79CE" w:rsidP="00AF74C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010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000 11105000000000120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15 000,00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15 000,00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100,00</w:t>
                  </w:r>
                </w:p>
              </w:tc>
            </w:tr>
            <w:tr w:rsidR="00DE79CE" w:rsidRPr="00AF74CE" w:rsidTr="00AF74CE">
              <w:trPr>
                <w:trHeight w:val="816"/>
              </w:trPr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AF74CE" w:rsidRDefault="00DE79CE" w:rsidP="00AF74C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010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000 11105030000000120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15 000,00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15 000,00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100,00</w:t>
                  </w:r>
                </w:p>
              </w:tc>
            </w:tr>
            <w:tr w:rsidR="00DE79CE" w:rsidRPr="00AF74CE" w:rsidTr="00AF74CE">
              <w:trPr>
                <w:trHeight w:val="612"/>
              </w:trPr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AF74CE" w:rsidRDefault="00DE79CE" w:rsidP="00AF74C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010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000 11105035100000120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15 000,00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15 000,00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100,00</w:t>
                  </w:r>
                </w:p>
              </w:tc>
            </w:tr>
            <w:tr w:rsidR="00DE79CE" w:rsidRPr="00AF74CE" w:rsidTr="00AF74CE">
              <w:trPr>
                <w:trHeight w:val="264"/>
              </w:trPr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AF74CE" w:rsidRDefault="00DE79CE" w:rsidP="00AF74C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010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000 11300000000000000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119 000,00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117 138,35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98,44</w:t>
                  </w:r>
                </w:p>
              </w:tc>
            </w:tr>
            <w:tr w:rsidR="00DE79CE" w:rsidRPr="00AF74CE" w:rsidTr="00AF74CE">
              <w:trPr>
                <w:trHeight w:val="264"/>
              </w:trPr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AF74CE" w:rsidRDefault="00DE79CE" w:rsidP="00AF74C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010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000 11302000000000130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119 000,00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117 138,35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98,44</w:t>
                  </w:r>
                </w:p>
              </w:tc>
            </w:tr>
            <w:tr w:rsidR="00DE79CE" w:rsidRPr="00AF74CE" w:rsidTr="00AF74CE">
              <w:trPr>
                <w:trHeight w:val="408"/>
              </w:trPr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AF74CE" w:rsidRDefault="00DE79CE" w:rsidP="00AF74C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Доходы, поступающие в порядке возмещения расходов, понесенных в связи с эксплуатацией имущества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010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000 11302060000000130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116 000,00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115 138,51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99,26</w:t>
                  </w:r>
                </w:p>
              </w:tc>
            </w:tr>
            <w:tr w:rsidR="00DE79CE" w:rsidRPr="00AF74CE" w:rsidTr="00AF74CE">
              <w:trPr>
                <w:trHeight w:val="408"/>
              </w:trPr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AF74CE" w:rsidRDefault="00DE79CE" w:rsidP="00AF74C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010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000 11302065100000130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116 000,00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115 138,51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99,26</w:t>
                  </w:r>
                </w:p>
              </w:tc>
            </w:tr>
            <w:tr w:rsidR="00DE79CE" w:rsidRPr="00AF74CE" w:rsidTr="00AF74CE">
              <w:trPr>
                <w:trHeight w:val="264"/>
              </w:trPr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AF74CE" w:rsidRDefault="00DE79CE" w:rsidP="00AF74C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Прочие доходы от компенсации затрат государства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010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000 11302990000000130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3 000,00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1 999,84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66,66</w:t>
                  </w:r>
                </w:p>
              </w:tc>
            </w:tr>
            <w:tr w:rsidR="00DE79CE" w:rsidRPr="00AF74CE" w:rsidTr="00AF74CE">
              <w:trPr>
                <w:trHeight w:val="264"/>
              </w:trPr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AF74CE" w:rsidRDefault="00DE79CE" w:rsidP="00AF74C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010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000 11302995100000130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3 000,00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1 999,84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66,66</w:t>
                  </w:r>
                </w:p>
              </w:tc>
            </w:tr>
            <w:tr w:rsidR="00DE79CE" w:rsidRPr="00AF74CE" w:rsidTr="00AF74CE">
              <w:trPr>
                <w:trHeight w:val="264"/>
              </w:trPr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AF74CE" w:rsidRDefault="00DE79CE" w:rsidP="00AF74C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ШТРАФЫ, САНКЦИИ, ВОЗМЕЩЕНИЕ УЩЕРБА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010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000 11600000000000000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1 000,00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0,00</w:t>
                  </w:r>
                </w:p>
              </w:tc>
            </w:tr>
            <w:tr w:rsidR="00DE79CE" w:rsidRPr="00AF74CE" w:rsidTr="00AF74CE">
              <w:trPr>
                <w:trHeight w:val="408"/>
              </w:trPr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AF74CE" w:rsidRDefault="00DE79CE" w:rsidP="00AF74C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Административные штрафы, установленные законами субъектов Российской Федерации об административных правонарушениях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010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000 11602000020000140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1 000,00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0,00</w:t>
                  </w:r>
                </w:p>
              </w:tc>
            </w:tr>
            <w:tr w:rsidR="00DE79CE" w:rsidRPr="00AF74CE" w:rsidTr="00AF74CE">
              <w:trPr>
                <w:trHeight w:val="408"/>
              </w:trPr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AF74CE" w:rsidRDefault="00DE79CE" w:rsidP="00AF74C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010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000 11602020020000140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1 000,00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0,00</w:t>
                  </w:r>
                </w:p>
              </w:tc>
            </w:tr>
            <w:tr w:rsidR="00DE79CE" w:rsidRPr="00AF74CE" w:rsidTr="00AF74CE">
              <w:trPr>
                <w:trHeight w:val="264"/>
              </w:trPr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AF74CE" w:rsidRDefault="00DE79CE" w:rsidP="00AF74C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БЕЗВОЗМЕЗДНЫЕ ПОСТУПЛЕНИЯ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010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000 20000000000000000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2 209 613,00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2 209 613,00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100,00</w:t>
                  </w:r>
                </w:p>
              </w:tc>
            </w:tr>
            <w:tr w:rsidR="00DE79CE" w:rsidRPr="00AF74CE" w:rsidTr="00AF74CE">
              <w:trPr>
                <w:trHeight w:val="408"/>
              </w:trPr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AF74CE" w:rsidRDefault="00DE79CE" w:rsidP="00AF74C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010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000 20200000000000000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2 209 613,00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2 209 613,00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100,00</w:t>
                  </w:r>
                </w:p>
              </w:tc>
            </w:tr>
            <w:tr w:rsidR="00DE79CE" w:rsidRPr="00AF74CE" w:rsidTr="00AF74CE">
              <w:trPr>
                <w:trHeight w:val="264"/>
              </w:trPr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AF74CE" w:rsidRDefault="00DE79CE" w:rsidP="00AF74C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010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000 20210000000000150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448 600,00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448 600,00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100,00</w:t>
                  </w:r>
                </w:p>
              </w:tc>
            </w:tr>
            <w:tr w:rsidR="00DE79CE" w:rsidRPr="00AF74CE" w:rsidTr="00AF74CE">
              <w:trPr>
                <w:trHeight w:val="408"/>
              </w:trPr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AF74CE" w:rsidRDefault="00DE79CE" w:rsidP="00AF74C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010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000 20216001000000150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448 600,00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448 600,00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100,00</w:t>
                  </w:r>
                </w:p>
              </w:tc>
            </w:tr>
            <w:tr w:rsidR="00DE79CE" w:rsidRPr="00AF74CE" w:rsidTr="00AF74CE">
              <w:trPr>
                <w:trHeight w:val="408"/>
              </w:trPr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AF74CE" w:rsidRDefault="00DE79CE" w:rsidP="00AF74C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010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000 20216001100000150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448 600,00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448 600,00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100,00</w:t>
                  </w:r>
                </w:p>
              </w:tc>
            </w:tr>
            <w:tr w:rsidR="00DE79CE" w:rsidRPr="00AF74CE" w:rsidTr="00AF74CE">
              <w:trPr>
                <w:trHeight w:val="264"/>
              </w:trPr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AF74CE" w:rsidRDefault="00DE79CE" w:rsidP="00AF74C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010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000 20230000000000150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146 813,00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146 813,00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100,00</w:t>
                  </w:r>
                </w:p>
              </w:tc>
            </w:tr>
            <w:tr w:rsidR="00DE79CE" w:rsidRPr="00AF74CE" w:rsidTr="00AF74CE">
              <w:trPr>
                <w:trHeight w:val="408"/>
              </w:trPr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AF74CE" w:rsidRDefault="00DE79CE" w:rsidP="00AF74C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010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000 20235118000000150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146 813,00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146 813,00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100,00</w:t>
                  </w:r>
                </w:p>
              </w:tc>
            </w:tr>
            <w:tr w:rsidR="00DE79CE" w:rsidRPr="00AF74CE" w:rsidTr="00AF74CE">
              <w:trPr>
                <w:trHeight w:val="408"/>
              </w:trPr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AF74CE" w:rsidRDefault="00DE79CE" w:rsidP="00AF74C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010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000 20235118100000150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146 813,00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146 813,00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100,00</w:t>
                  </w:r>
                </w:p>
              </w:tc>
            </w:tr>
            <w:tr w:rsidR="00DE79CE" w:rsidRPr="00AF74CE" w:rsidTr="00AF74CE">
              <w:trPr>
                <w:trHeight w:val="264"/>
              </w:trPr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AF74CE" w:rsidRDefault="00DE79CE" w:rsidP="00AF74C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010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000 20240000000000150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1 614 200,00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1 614 200,00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100,00</w:t>
                  </w:r>
                </w:p>
              </w:tc>
            </w:tr>
            <w:tr w:rsidR="00DE79CE" w:rsidRPr="00AF74CE" w:rsidTr="00AF74CE">
              <w:trPr>
                <w:trHeight w:val="612"/>
              </w:trPr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AF74CE" w:rsidRDefault="00DE79CE" w:rsidP="00AF74C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010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000 20240014000000150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455 000,00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455 000,00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100,00</w:t>
                  </w:r>
                </w:p>
              </w:tc>
            </w:tr>
            <w:tr w:rsidR="00DE79CE" w:rsidRPr="00AF74CE" w:rsidTr="00AF74CE">
              <w:trPr>
                <w:trHeight w:val="612"/>
              </w:trPr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AF74CE" w:rsidRDefault="00DE79CE" w:rsidP="00AF74C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010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000 20240014100000150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455 000,00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455 000,00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100,00</w:t>
                  </w:r>
                </w:p>
              </w:tc>
            </w:tr>
            <w:tr w:rsidR="00DE79CE" w:rsidRPr="00AF74CE" w:rsidTr="00AF74CE">
              <w:trPr>
                <w:trHeight w:val="264"/>
              </w:trPr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AF74CE" w:rsidRDefault="00DE79CE" w:rsidP="00AF74C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010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000 20249999000000150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1 159 200,00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1 159 200,00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100,00</w:t>
                  </w:r>
                </w:p>
              </w:tc>
            </w:tr>
            <w:tr w:rsidR="00DE79CE" w:rsidRPr="00AF74CE" w:rsidTr="00AF74CE">
              <w:trPr>
                <w:trHeight w:val="264"/>
              </w:trPr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AF74CE" w:rsidRDefault="00DE79CE" w:rsidP="00AF74C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010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000 20249999100000150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1 159 200,00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1 159 200,00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AF74CE" w:rsidRDefault="00DE79CE" w:rsidP="00AF74C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AF74C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100,00</w:t>
                  </w:r>
                </w:p>
              </w:tc>
            </w:tr>
          </w:tbl>
          <w:p w:rsidR="00DE79CE" w:rsidRDefault="00DE79CE" w:rsidP="00FA2A7B"/>
          <w:p w:rsidR="00DE79CE" w:rsidRDefault="00DE79CE" w:rsidP="00FA2A7B"/>
          <w:tbl>
            <w:tblPr>
              <w:tblW w:w="9163" w:type="dxa"/>
              <w:tblInd w:w="93" w:type="dxa"/>
              <w:tblLayout w:type="fixed"/>
              <w:tblLook w:val="0000"/>
            </w:tblPr>
            <w:tblGrid>
              <w:gridCol w:w="2312"/>
              <w:gridCol w:w="707"/>
              <w:gridCol w:w="2120"/>
              <w:gridCol w:w="1324"/>
              <w:gridCol w:w="1380"/>
              <w:gridCol w:w="1320"/>
            </w:tblGrid>
            <w:tr w:rsidR="00DE79CE" w:rsidRPr="006951D0" w:rsidTr="00C90176">
              <w:trPr>
                <w:trHeight w:val="792"/>
              </w:trPr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Код строки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79CE" w:rsidRPr="00FA2A7B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</w:pPr>
                  <w:r w:rsidRPr="00FA2A7B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Исполнено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% исполнения </w:t>
                  </w:r>
                </w:p>
              </w:tc>
            </w:tr>
            <w:tr w:rsidR="00DE79CE" w:rsidRPr="006951D0" w:rsidTr="00FA2A7B">
              <w:trPr>
                <w:trHeight w:val="270"/>
              </w:trPr>
              <w:tc>
                <w:tcPr>
                  <w:tcW w:w="23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vAlign w:val="center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vAlign w:val="center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vAlign w:val="center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vAlign w:val="center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6 </w:t>
                  </w:r>
                </w:p>
              </w:tc>
            </w:tr>
            <w:tr w:rsidR="00DE79CE" w:rsidRPr="006951D0" w:rsidTr="00FA2A7B">
              <w:trPr>
                <w:trHeight w:val="255"/>
              </w:trPr>
              <w:tc>
                <w:tcPr>
                  <w:tcW w:w="23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6951D0" w:rsidRDefault="00DE79CE" w:rsidP="00C9017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бюджета - всего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5 491 812,00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5 493 545,31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100,03 </w:t>
                  </w:r>
                </w:p>
              </w:tc>
            </w:tr>
            <w:tr w:rsidR="00DE79CE" w:rsidRPr="006951D0" w:rsidTr="00FA2A7B">
              <w:trPr>
                <w:trHeight w:val="255"/>
              </w:trPr>
              <w:tc>
                <w:tcPr>
                  <w:tcW w:w="2312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DE79CE" w:rsidRPr="006951D0" w:rsidRDefault="00DE79CE" w:rsidP="00C9017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DE79CE" w:rsidRPr="006951D0" w:rsidTr="00FA2A7B">
              <w:trPr>
                <w:trHeight w:val="255"/>
              </w:trPr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9CE" w:rsidRPr="006951D0" w:rsidRDefault="00DE79CE" w:rsidP="00C9017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НАЛОГОВЫЕ И НЕНАЛОГОВЫЕ ДОХОДЫ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000 10000000000000000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1 221 500,00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223 233,31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100,14 </w:t>
                  </w:r>
                </w:p>
              </w:tc>
            </w:tr>
            <w:tr w:rsidR="00DE79CE" w:rsidRPr="006951D0" w:rsidTr="00FA2A7B">
              <w:trPr>
                <w:trHeight w:val="255"/>
              </w:trPr>
              <w:tc>
                <w:tcPr>
                  <w:tcW w:w="23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6951D0" w:rsidRDefault="00DE79CE" w:rsidP="00C9017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НАЛОГИ НА ПРИБЫЛЬ, ДОХОДЫ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000 10100000000000000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80 000,00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83 974,69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104,97 </w:t>
                  </w:r>
                </w:p>
              </w:tc>
            </w:tr>
            <w:tr w:rsidR="00DE79CE" w:rsidRPr="006951D0" w:rsidTr="00FA2A7B">
              <w:trPr>
                <w:trHeight w:val="255"/>
              </w:trPr>
              <w:tc>
                <w:tcPr>
                  <w:tcW w:w="23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FA2A7B" w:rsidRDefault="00DE79CE" w:rsidP="00C9017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</w:pPr>
                  <w:r w:rsidRPr="00FA2A7B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  <w:t>Налог на доходы физических лиц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000 10102000010000110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80 000,00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83 974,69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104,97 </w:t>
                  </w:r>
                </w:p>
              </w:tc>
            </w:tr>
            <w:tr w:rsidR="00DE79CE" w:rsidRPr="006951D0" w:rsidTr="00FA2A7B">
              <w:trPr>
                <w:trHeight w:val="900"/>
              </w:trPr>
              <w:tc>
                <w:tcPr>
                  <w:tcW w:w="23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FA2A7B" w:rsidRDefault="00DE79CE" w:rsidP="00C9017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</w:pPr>
                  <w:r w:rsidRPr="00FA2A7B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000 1010201001000110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80 000,00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76 476,93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  95,60 </w:t>
                  </w:r>
                </w:p>
              </w:tc>
            </w:tr>
            <w:tr w:rsidR="00DE79CE" w:rsidRPr="006951D0" w:rsidTr="00FA2A7B">
              <w:trPr>
                <w:trHeight w:val="1125"/>
              </w:trPr>
              <w:tc>
                <w:tcPr>
                  <w:tcW w:w="23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FA2A7B" w:rsidRDefault="00DE79CE" w:rsidP="00C9017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</w:pPr>
                  <w:r w:rsidRPr="00FA2A7B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000 10102010011000110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80 000,00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76 507,89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  95,63 </w:t>
                  </w:r>
                </w:p>
              </w:tc>
            </w:tr>
            <w:tr w:rsidR="00DE79CE" w:rsidRPr="006951D0" w:rsidTr="00FA2A7B">
              <w:trPr>
                <w:trHeight w:val="900"/>
              </w:trPr>
              <w:tc>
                <w:tcPr>
                  <w:tcW w:w="23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FA2A7B" w:rsidRDefault="00DE79CE" w:rsidP="00C9017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</w:pPr>
                  <w:r w:rsidRPr="00FA2A7B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000 10102010012100110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-64,27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        -   </w:t>
                  </w:r>
                </w:p>
              </w:tc>
            </w:tr>
            <w:tr w:rsidR="00DE79CE" w:rsidRPr="006951D0" w:rsidTr="00FA2A7B">
              <w:trPr>
                <w:trHeight w:val="1125"/>
              </w:trPr>
              <w:tc>
                <w:tcPr>
                  <w:tcW w:w="23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FA2A7B" w:rsidRDefault="00DE79CE" w:rsidP="00C9017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</w:pPr>
                  <w:r w:rsidRPr="00FA2A7B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000 10102010013000110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33,31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        -  </w:t>
                  </w:r>
                </w:p>
              </w:tc>
            </w:tr>
            <w:tr w:rsidR="00DE79CE" w:rsidRPr="006951D0" w:rsidTr="00FA2A7B">
              <w:trPr>
                <w:trHeight w:val="450"/>
              </w:trPr>
              <w:tc>
                <w:tcPr>
                  <w:tcW w:w="23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FA2A7B" w:rsidRDefault="00DE79CE" w:rsidP="00C9017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</w:pPr>
                  <w:r w:rsidRPr="00FA2A7B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000 10102030010000110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7 497,76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        -   </w:t>
                  </w:r>
                </w:p>
              </w:tc>
            </w:tr>
            <w:tr w:rsidR="00DE79CE" w:rsidRPr="006951D0" w:rsidTr="00FA2A7B">
              <w:trPr>
                <w:trHeight w:val="900"/>
              </w:trPr>
              <w:tc>
                <w:tcPr>
                  <w:tcW w:w="23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FA2A7B" w:rsidRDefault="00DE79CE" w:rsidP="00C9017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</w:pPr>
                  <w:r w:rsidRPr="00FA2A7B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000 10102030011000110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7 463,56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       -   </w:t>
                  </w:r>
                </w:p>
              </w:tc>
            </w:tr>
            <w:tr w:rsidR="00DE79CE" w:rsidRPr="006951D0" w:rsidTr="00FA2A7B">
              <w:trPr>
                <w:trHeight w:val="675"/>
              </w:trPr>
              <w:tc>
                <w:tcPr>
                  <w:tcW w:w="23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FA2A7B" w:rsidRDefault="00DE79CE" w:rsidP="00C9017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</w:pPr>
                  <w:r w:rsidRPr="00FA2A7B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000 10102030012100110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13,92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       -   </w:t>
                  </w:r>
                </w:p>
              </w:tc>
            </w:tr>
            <w:tr w:rsidR="00DE79CE" w:rsidRPr="006951D0" w:rsidTr="00FA2A7B">
              <w:trPr>
                <w:trHeight w:val="900"/>
              </w:trPr>
              <w:tc>
                <w:tcPr>
                  <w:tcW w:w="23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FA2A7B" w:rsidRDefault="00DE79CE" w:rsidP="00C9017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</w:pPr>
                  <w:r w:rsidRPr="00FA2A7B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000 10102030013000110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20,28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        -   </w:t>
                  </w:r>
                </w:p>
              </w:tc>
            </w:tr>
            <w:tr w:rsidR="00DE79CE" w:rsidRPr="006951D0" w:rsidTr="00FA2A7B">
              <w:trPr>
                <w:trHeight w:val="255"/>
              </w:trPr>
              <w:tc>
                <w:tcPr>
                  <w:tcW w:w="23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6951D0" w:rsidRDefault="00DE79CE" w:rsidP="00C9017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НАЛОГИ НА СОВОКУПНЫЙ ДОХОД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000 10500000000000000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205 500,00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205 805,40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100,15 </w:t>
                  </w:r>
                </w:p>
              </w:tc>
            </w:tr>
            <w:tr w:rsidR="00DE79CE" w:rsidRPr="006951D0" w:rsidTr="00FA2A7B">
              <w:trPr>
                <w:trHeight w:val="255"/>
              </w:trPr>
              <w:tc>
                <w:tcPr>
                  <w:tcW w:w="23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6951D0" w:rsidRDefault="00DE79CE" w:rsidP="00C9017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Единый сельскохозяйственный налог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000 10503000010000110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205 500,00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205 805,40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100,15 </w:t>
                  </w:r>
                </w:p>
              </w:tc>
            </w:tr>
            <w:tr w:rsidR="00DE79CE" w:rsidRPr="006951D0" w:rsidTr="00FA2A7B">
              <w:trPr>
                <w:trHeight w:val="255"/>
              </w:trPr>
              <w:tc>
                <w:tcPr>
                  <w:tcW w:w="23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6951D0" w:rsidRDefault="00DE79CE" w:rsidP="00C9017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Единый сельскохозяйственный налог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000 10503010010000110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205 500,00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205 805,40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100,15 </w:t>
                  </w:r>
                </w:p>
              </w:tc>
            </w:tr>
            <w:tr w:rsidR="00DE79CE" w:rsidRPr="006951D0" w:rsidTr="00FA2A7B">
              <w:trPr>
                <w:trHeight w:val="450"/>
              </w:trPr>
              <w:tc>
                <w:tcPr>
                  <w:tcW w:w="23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FA2A7B" w:rsidRDefault="00DE79CE" w:rsidP="00C9017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</w:pPr>
                  <w:r w:rsidRPr="00FA2A7B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000 10503010011000110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205 500,00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205 769,10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100,13 </w:t>
                  </w:r>
                </w:p>
              </w:tc>
            </w:tr>
            <w:tr w:rsidR="00DE79CE" w:rsidRPr="006951D0" w:rsidTr="00FA2A7B">
              <w:trPr>
                <w:trHeight w:val="255"/>
              </w:trPr>
              <w:tc>
                <w:tcPr>
                  <w:tcW w:w="23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FA2A7B" w:rsidRDefault="00DE79CE" w:rsidP="00C9017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</w:pPr>
                  <w:r w:rsidRPr="00FA2A7B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  <w:t>Единый сельскохозяйственный налог (пени по соответствующему платежу)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000 10503010012100110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36,30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        -   </w:t>
                  </w:r>
                </w:p>
              </w:tc>
            </w:tr>
            <w:tr w:rsidR="00DE79CE" w:rsidRPr="006951D0" w:rsidTr="00FA2A7B">
              <w:trPr>
                <w:trHeight w:val="255"/>
              </w:trPr>
              <w:tc>
                <w:tcPr>
                  <w:tcW w:w="23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6951D0" w:rsidRDefault="00DE79CE" w:rsidP="00C9017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НАЛОГИ НА ИМУЩЕСТВО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000 1000000000000000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690 000,00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698 920,57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101,29 </w:t>
                  </w:r>
                </w:p>
              </w:tc>
            </w:tr>
            <w:tr w:rsidR="00DE79CE" w:rsidRPr="006951D0" w:rsidTr="00FA2A7B">
              <w:trPr>
                <w:trHeight w:val="255"/>
              </w:trPr>
              <w:tc>
                <w:tcPr>
                  <w:tcW w:w="23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FA2A7B" w:rsidRDefault="00DE79CE" w:rsidP="00C9017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</w:pPr>
                  <w:r w:rsidRPr="00FA2A7B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000 10601000000000110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87 000,00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84 927,94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  97,62 </w:t>
                  </w:r>
                </w:p>
              </w:tc>
            </w:tr>
            <w:tr w:rsidR="00DE79CE" w:rsidRPr="006951D0" w:rsidTr="00FA2A7B">
              <w:trPr>
                <w:trHeight w:val="450"/>
              </w:trPr>
              <w:tc>
                <w:tcPr>
                  <w:tcW w:w="23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FA2A7B" w:rsidRDefault="00DE79CE" w:rsidP="00C9017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</w:pPr>
                  <w:r w:rsidRPr="00FA2A7B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000 10601030100000110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87 000,00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84 927,94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  97,62 </w:t>
                  </w:r>
                </w:p>
              </w:tc>
            </w:tr>
            <w:tr w:rsidR="00DE79CE" w:rsidRPr="006951D0" w:rsidTr="00FA2A7B">
              <w:trPr>
                <w:trHeight w:val="900"/>
              </w:trPr>
              <w:tc>
                <w:tcPr>
                  <w:tcW w:w="23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FA2A7B" w:rsidRDefault="00DE79CE" w:rsidP="00C9017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</w:pPr>
                  <w:r w:rsidRPr="00FA2A7B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000 10601030101000110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87 000,00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84 468,08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  97,09 </w:t>
                  </w:r>
                </w:p>
              </w:tc>
            </w:tr>
            <w:tr w:rsidR="00DE79CE" w:rsidRPr="006951D0" w:rsidTr="00FA2A7B">
              <w:trPr>
                <w:trHeight w:val="675"/>
              </w:trPr>
              <w:tc>
                <w:tcPr>
                  <w:tcW w:w="23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FA2A7B" w:rsidRDefault="00DE79CE" w:rsidP="00C9017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</w:pPr>
                  <w:r w:rsidRPr="00FA2A7B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поелений (пени по соответствующему платежу)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000 10601030102100110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459,86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        -   </w:t>
                  </w:r>
                </w:p>
              </w:tc>
            </w:tr>
            <w:tr w:rsidR="00DE79CE" w:rsidRPr="006951D0" w:rsidTr="00FA2A7B">
              <w:trPr>
                <w:trHeight w:val="255"/>
              </w:trPr>
              <w:tc>
                <w:tcPr>
                  <w:tcW w:w="23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6951D0" w:rsidRDefault="00DE79CE" w:rsidP="00C9017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Земельный налог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000 10606000000000110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603 000,00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613 992,63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01,82 </w:t>
                  </w:r>
                </w:p>
              </w:tc>
            </w:tr>
            <w:tr w:rsidR="00DE79CE" w:rsidRPr="006951D0" w:rsidTr="00FA2A7B">
              <w:trPr>
                <w:trHeight w:val="255"/>
              </w:trPr>
              <w:tc>
                <w:tcPr>
                  <w:tcW w:w="23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6951D0" w:rsidRDefault="00DE79CE" w:rsidP="00C9017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Земельный налог с организаций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000 10606030000000110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88 000,00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88 867,42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100,99 </w:t>
                  </w:r>
                </w:p>
              </w:tc>
            </w:tr>
            <w:tr w:rsidR="00DE79CE" w:rsidRPr="006951D0" w:rsidTr="00FA2A7B">
              <w:trPr>
                <w:trHeight w:val="450"/>
              </w:trPr>
              <w:tc>
                <w:tcPr>
                  <w:tcW w:w="23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FA2A7B" w:rsidRDefault="00DE79CE" w:rsidP="00C9017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</w:pPr>
                  <w:r w:rsidRPr="00FA2A7B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000 10606033100000110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88 000,00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88 86,42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100,99 </w:t>
                  </w:r>
                </w:p>
              </w:tc>
            </w:tr>
            <w:tr w:rsidR="00DE79CE" w:rsidRPr="006951D0" w:rsidTr="00FA2A7B">
              <w:trPr>
                <w:trHeight w:val="675"/>
              </w:trPr>
              <w:tc>
                <w:tcPr>
                  <w:tcW w:w="23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FA2A7B" w:rsidRDefault="00DE79CE" w:rsidP="00C9017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</w:pPr>
                  <w:r w:rsidRPr="00FA2A7B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000 1006033101000110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88 000,00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88 672,79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100,76 </w:t>
                  </w:r>
                </w:p>
              </w:tc>
            </w:tr>
            <w:tr w:rsidR="00DE79CE" w:rsidRPr="006951D0" w:rsidTr="00FA2A7B">
              <w:trPr>
                <w:trHeight w:val="450"/>
              </w:trPr>
              <w:tc>
                <w:tcPr>
                  <w:tcW w:w="23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FA2A7B" w:rsidRDefault="00DE79CE" w:rsidP="00C9017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</w:pPr>
                  <w:r w:rsidRPr="00FA2A7B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000 10606033102100110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194,63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       -   </w:t>
                  </w:r>
                </w:p>
              </w:tc>
            </w:tr>
            <w:tr w:rsidR="00DE79CE" w:rsidRPr="006951D0" w:rsidTr="00FA2A7B">
              <w:trPr>
                <w:trHeight w:val="255"/>
              </w:trPr>
              <w:tc>
                <w:tcPr>
                  <w:tcW w:w="23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FA2A7B" w:rsidRDefault="00DE79CE" w:rsidP="00C9017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</w:pPr>
                  <w:r w:rsidRPr="00FA2A7B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  <w:t>Земельный налог с физических лиц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000 10606040000000110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515 000,00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525 125,21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101,97 </w:t>
                  </w:r>
                </w:p>
              </w:tc>
            </w:tr>
            <w:tr w:rsidR="00DE79CE" w:rsidRPr="006951D0" w:rsidTr="00FA2A7B">
              <w:trPr>
                <w:trHeight w:val="450"/>
              </w:trPr>
              <w:tc>
                <w:tcPr>
                  <w:tcW w:w="23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FA2A7B" w:rsidRDefault="00DE79CE" w:rsidP="00C9017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</w:pPr>
                  <w:r w:rsidRPr="00FA2A7B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000 10606043100000110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515 00,00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525 125,21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101,97 </w:t>
                  </w:r>
                </w:p>
              </w:tc>
            </w:tr>
            <w:tr w:rsidR="00DE79CE" w:rsidRPr="006951D0" w:rsidTr="00FA2A7B">
              <w:trPr>
                <w:trHeight w:val="675"/>
              </w:trPr>
              <w:tc>
                <w:tcPr>
                  <w:tcW w:w="23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FA2A7B" w:rsidRDefault="00DE79CE" w:rsidP="00C9017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</w:pPr>
                  <w:r w:rsidRPr="00FA2A7B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000 10606043101000110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515 000,00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510 546,65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  99,14 </w:t>
                  </w:r>
                </w:p>
              </w:tc>
            </w:tr>
            <w:tr w:rsidR="00DE79CE" w:rsidRPr="006951D0" w:rsidTr="00FA2A7B">
              <w:trPr>
                <w:trHeight w:val="450"/>
              </w:trPr>
              <w:tc>
                <w:tcPr>
                  <w:tcW w:w="23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FA2A7B" w:rsidRDefault="00DE79CE" w:rsidP="00C9017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</w:pPr>
                  <w:r w:rsidRPr="00FA2A7B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000 10606043102100110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8 09,14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        -   </w:t>
                  </w:r>
                </w:p>
              </w:tc>
            </w:tr>
            <w:tr w:rsidR="00DE79CE" w:rsidRPr="006951D0" w:rsidTr="00FA2A7B">
              <w:trPr>
                <w:trHeight w:val="450"/>
              </w:trPr>
              <w:tc>
                <w:tcPr>
                  <w:tcW w:w="23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FA2A7B" w:rsidRDefault="00DE79CE" w:rsidP="00C9017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</w:pPr>
                  <w:r w:rsidRPr="00FA2A7B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  <w:t>Земельный налог с физических лиц, обладающих земельным участком, расположенным в границах сельских поселений (прочие поступления)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000 10606043104000110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5 969,42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        -   </w:t>
                  </w:r>
                </w:p>
              </w:tc>
            </w:tr>
            <w:tr w:rsidR="00DE79CE" w:rsidRPr="006951D0" w:rsidTr="00FA2A7B">
              <w:trPr>
                <w:trHeight w:val="255"/>
              </w:trPr>
              <w:tc>
                <w:tcPr>
                  <w:tcW w:w="23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6951D0" w:rsidRDefault="00DE79CE" w:rsidP="00C9017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ГОСУДАРСТВЕННАЯ ПОШЛИНА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000 10800000000000000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3 000,00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2 300,00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  76,67 </w:t>
                  </w:r>
                </w:p>
              </w:tc>
            </w:tr>
            <w:tr w:rsidR="00DE79CE" w:rsidRPr="006951D0" w:rsidTr="00FA2A7B">
              <w:trPr>
                <w:trHeight w:val="450"/>
              </w:trPr>
              <w:tc>
                <w:tcPr>
                  <w:tcW w:w="23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FA2A7B" w:rsidRDefault="00DE79CE" w:rsidP="00C9017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</w:pPr>
                  <w:r w:rsidRPr="00FA2A7B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000 10804000010000110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3 000,00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2 30,00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  76,67 </w:t>
                  </w:r>
                </w:p>
              </w:tc>
            </w:tr>
            <w:tr w:rsidR="00DE79CE" w:rsidRPr="006951D0" w:rsidTr="00FA2A7B">
              <w:trPr>
                <w:trHeight w:val="675"/>
              </w:trPr>
              <w:tc>
                <w:tcPr>
                  <w:tcW w:w="23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FA2A7B" w:rsidRDefault="00DE79CE" w:rsidP="00C9017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</w:pPr>
                  <w:r w:rsidRPr="00FA2A7B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000 10804020010000110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3 000,00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2 300,00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  76,67 </w:t>
                  </w:r>
                </w:p>
              </w:tc>
            </w:tr>
            <w:tr w:rsidR="00DE79CE" w:rsidRPr="006951D0" w:rsidTr="00FA2A7B">
              <w:trPr>
                <w:trHeight w:val="450"/>
              </w:trPr>
              <w:tc>
                <w:tcPr>
                  <w:tcW w:w="23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FA2A7B" w:rsidRDefault="00DE79CE" w:rsidP="00C9017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</w:pPr>
                  <w:r w:rsidRPr="00FA2A7B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000 11100000000000000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6 000,00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7 550,00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125,83 </w:t>
                  </w:r>
                </w:p>
              </w:tc>
            </w:tr>
            <w:tr w:rsidR="00DE79CE" w:rsidRPr="006951D0" w:rsidTr="00FA2A7B">
              <w:trPr>
                <w:trHeight w:val="900"/>
              </w:trPr>
              <w:tc>
                <w:tcPr>
                  <w:tcW w:w="23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FA2A7B" w:rsidRDefault="00DE79CE" w:rsidP="00C9017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</w:pPr>
                  <w:r w:rsidRPr="00FA2A7B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000 11105000000000120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6 000,00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7 550,00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125,83 </w:t>
                  </w:r>
                </w:p>
              </w:tc>
            </w:tr>
            <w:tr w:rsidR="00DE79CE" w:rsidRPr="006951D0" w:rsidTr="00FA2A7B">
              <w:trPr>
                <w:trHeight w:val="900"/>
              </w:trPr>
              <w:tc>
                <w:tcPr>
                  <w:tcW w:w="23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FA2A7B" w:rsidRDefault="00DE79CE" w:rsidP="00C9017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</w:pPr>
                  <w:r w:rsidRPr="00FA2A7B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000 11105030000000120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6 000,00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7 550,00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125,83 </w:t>
                  </w:r>
                </w:p>
              </w:tc>
            </w:tr>
            <w:tr w:rsidR="00DE79CE" w:rsidRPr="006951D0" w:rsidTr="00FA2A7B">
              <w:trPr>
                <w:trHeight w:val="675"/>
              </w:trPr>
              <w:tc>
                <w:tcPr>
                  <w:tcW w:w="23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FA2A7B" w:rsidRDefault="00DE79CE" w:rsidP="00C9017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</w:pPr>
                  <w:r w:rsidRPr="00FA2A7B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имущесва муниципальных бюджетных и автономных учреждений)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000 11105035100000120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6 000,00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7 550,00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125,83 </w:t>
                  </w:r>
                </w:p>
              </w:tc>
            </w:tr>
            <w:tr w:rsidR="00DE79CE" w:rsidRPr="006951D0" w:rsidTr="00FA2A7B">
              <w:trPr>
                <w:trHeight w:val="255"/>
              </w:trPr>
              <w:tc>
                <w:tcPr>
                  <w:tcW w:w="23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FA2A7B" w:rsidRDefault="00DE79CE" w:rsidP="00C9017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</w:pPr>
                  <w:r w:rsidRPr="00FA2A7B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000 11300000000000000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236 000,00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235 982,65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  99,99 </w:t>
                  </w:r>
                </w:p>
              </w:tc>
            </w:tr>
            <w:tr w:rsidR="00DE79CE" w:rsidRPr="006951D0" w:rsidTr="00FA2A7B">
              <w:trPr>
                <w:trHeight w:val="255"/>
              </w:trPr>
              <w:tc>
                <w:tcPr>
                  <w:tcW w:w="23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FA2A7B" w:rsidRDefault="00DE79CE" w:rsidP="00C9017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</w:pPr>
                  <w:r w:rsidRPr="00FA2A7B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000 11302000000000130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236 000,00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235 982,65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  99,99 </w:t>
                  </w:r>
                </w:p>
              </w:tc>
            </w:tr>
            <w:tr w:rsidR="00DE79CE" w:rsidRPr="006951D0" w:rsidTr="00FA2A7B">
              <w:trPr>
                <w:trHeight w:val="450"/>
              </w:trPr>
              <w:tc>
                <w:tcPr>
                  <w:tcW w:w="23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FA2A7B" w:rsidRDefault="00DE79CE" w:rsidP="00C9017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</w:pPr>
                  <w:r w:rsidRPr="00FA2A7B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  <w:t>Доходы, поступающие в порядке возмещения расходов, понесенных в связи с эксплуатацией имущества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000 11302060000000130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216 000,00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214 551,22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  99,33 </w:t>
                  </w:r>
                </w:p>
              </w:tc>
            </w:tr>
            <w:tr w:rsidR="00DE79CE" w:rsidRPr="006951D0" w:rsidTr="00FA2A7B">
              <w:trPr>
                <w:trHeight w:val="450"/>
              </w:trPr>
              <w:tc>
                <w:tcPr>
                  <w:tcW w:w="23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FA2A7B" w:rsidRDefault="00DE79CE" w:rsidP="00C9017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</w:pPr>
                  <w:r w:rsidRPr="00FA2A7B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000 11302065100000130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216000,00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214 551,22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  99,33 </w:t>
                  </w:r>
                </w:p>
              </w:tc>
            </w:tr>
            <w:tr w:rsidR="00DE79CE" w:rsidRPr="006951D0" w:rsidTr="00FA2A7B">
              <w:trPr>
                <w:trHeight w:val="255"/>
              </w:trPr>
              <w:tc>
                <w:tcPr>
                  <w:tcW w:w="23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FA2A7B" w:rsidRDefault="00DE79CE" w:rsidP="00C9017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</w:pPr>
                  <w:r w:rsidRPr="00FA2A7B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  <w:t>Прочие доходы от компенсации затрат государства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000 11302990000000130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21 431,43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107,16 </w:t>
                  </w:r>
                </w:p>
              </w:tc>
            </w:tr>
            <w:tr w:rsidR="00DE79CE" w:rsidRPr="006951D0" w:rsidTr="00FA2A7B">
              <w:trPr>
                <w:trHeight w:val="255"/>
              </w:trPr>
              <w:tc>
                <w:tcPr>
                  <w:tcW w:w="23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FA2A7B" w:rsidRDefault="00DE79CE" w:rsidP="00C9017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</w:pPr>
                  <w:r w:rsidRPr="00FA2A7B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000 11302995100000130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20 00,00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21 431,43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107,16 </w:t>
                  </w:r>
                </w:p>
              </w:tc>
            </w:tr>
            <w:tr w:rsidR="00DE79CE" w:rsidRPr="006951D0" w:rsidTr="00FA2A7B">
              <w:trPr>
                <w:trHeight w:val="255"/>
              </w:trPr>
              <w:tc>
                <w:tcPr>
                  <w:tcW w:w="23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6951D0" w:rsidRDefault="00DE79CE" w:rsidP="00C9017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ШТРАФЫ, САНКЦИИ, ВОЗМЕЩЕНИЕ УЩЕРБА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000 11600000000000000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        -   </w:t>
                  </w:r>
                </w:p>
              </w:tc>
            </w:tr>
            <w:tr w:rsidR="00DE79CE" w:rsidRPr="006951D0" w:rsidTr="00FA2A7B">
              <w:trPr>
                <w:trHeight w:val="450"/>
              </w:trPr>
              <w:tc>
                <w:tcPr>
                  <w:tcW w:w="23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FA2A7B" w:rsidRDefault="00DE79CE" w:rsidP="00C9017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</w:pPr>
                  <w:r w:rsidRPr="00FA2A7B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  <w:t>Административные штрафы, установленные законами субъектов Российской Федерации об административных правонарушениях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000 11602000020000140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        -   </w:t>
                  </w:r>
                </w:p>
              </w:tc>
            </w:tr>
            <w:tr w:rsidR="00DE79CE" w:rsidRPr="006951D0" w:rsidTr="00FA2A7B">
              <w:trPr>
                <w:trHeight w:val="450"/>
              </w:trPr>
              <w:tc>
                <w:tcPr>
                  <w:tcW w:w="23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FA2A7B" w:rsidRDefault="00DE79CE" w:rsidP="00C9017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</w:pPr>
                  <w:r w:rsidRPr="00FA2A7B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000 11602020020000140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        -   </w:t>
                  </w:r>
                </w:p>
              </w:tc>
            </w:tr>
            <w:tr w:rsidR="00DE79CE" w:rsidRPr="006951D0" w:rsidTr="00FA2A7B">
              <w:trPr>
                <w:trHeight w:val="255"/>
              </w:trPr>
              <w:tc>
                <w:tcPr>
                  <w:tcW w:w="23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6951D0" w:rsidRDefault="00DE79CE" w:rsidP="00C9017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ПРОЧИЕ НЕНАЛОГОВЫЕ ДОХОДЫ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000 11700000000000000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-11 300,00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        -   </w:t>
                  </w:r>
                </w:p>
              </w:tc>
            </w:tr>
            <w:tr w:rsidR="00DE79CE" w:rsidRPr="006951D0" w:rsidTr="00FA2A7B">
              <w:trPr>
                <w:trHeight w:val="255"/>
              </w:trPr>
              <w:tc>
                <w:tcPr>
                  <w:tcW w:w="23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6951D0" w:rsidRDefault="00DE79CE" w:rsidP="00C9017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Невыясненные поступления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000 11701000000000180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-11 300,00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        -   </w:t>
                  </w:r>
                </w:p>
              </w:tc>
            </w:tr>
            <w:tr w:rsidR="00DE79CE" w:rsidRPr="006951D0" w:rsidTr="00FA2A7B">
              <w:trPr>
                <w:trHeight w:val="255"/>
              </w:trPr>
              <w:tc>
                <w:tcPr>
                  <w:tcW w:w="23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FA2A7B" w:rsidRDefault="00DE79CE" w:rsidP="00C9017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</w:pPr>
                  <w:r w:rsidRPr="00FA2A7B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  <w:t>Невыясненные поступления, зачисляемые в бджеты сельских поселений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000 11701050100000180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-11 300,00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        -   </w:t>
                  </w:r>
                </w:p>
              </w:tc>
            </w:tr>
            <w:tr w:rsidR="00DE79CE" w:rsidRPr="006951D0" w:rsidTr="00FA2A7B">
              <w:trPr>
                <w:trHeight w:val="255"/>
              </w:trPr>
              <w:tc>
                <w:tcPr>
                  <w:tcW w:w="23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6951D0" w:rsidRDefault="00DE79CE" w:rsidP="00C9017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БЕЗВОЗМЕЗДНЫЕ ПОСТУПЛЕНИЯ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000 20000000000000000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4 270 312,00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4 270 312,00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100,00 </w:t>
                  </w:r>
                </w:p>
              </w:tc>
            </w:tr>
            <w:tr w:rsidR="00DE79CE" w:rsidRPr="006951D0" w:rsidTr="00FA2A7B">
              <w:trPr>
                <w:trHeight w:val="450"/>
              </w:trPr>
              <w:tc>
                <w:tcPr>
                  <w:tcW w:w="23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FA2A7B" w:rsidRDefault="00DE79CE" w:rsidP="00C9017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</w:pPr>
                  <w:r w:rsidRPr="00FA2A7B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  <w:t>БЕЗВОЗМЕЗДНЫЕ ПОСТУПЛЕНИЯ ОТ ДРУГИХ БЮДЖЕТОВ БЮДЖЕТНОЙ СИСТЕМЫ РОССИЙСКОЙФЕДЕРАЦИИ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000 20200000000000000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4 270 312,00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4 270 312,00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100,00 </w:t>
                  </w:r>
                </w:p>
              </w:tc>
            </w:tr>
            <w:tr w:rsidR="00DE79CE" w:rsidRPr="006951D0" w:rsidTr="00FA2A7B">
              <w:trPr>
                <w:trHeight w:val="255"/>
              </w:trPr>
              <w:tc>
                <w:tcPr>
                  <w:tcW w:w="23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FA2A7B" w:rsidRDefault="00DE79CE" w:rsidP="00C9017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</w:pPr>
                  <w:r w:rsidRPr="00FA2A7B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000 20210000000000150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373 600,00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373 600,00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100,00 </w:t>
                  </w:r>
                </w:p>
              </w:tc>
            </w:tr>
            <w:tr w:rsidR="00DE79CE" w:rsidRPr="006951D0" w:rsidTr="00FA2A7B">
              <w:trPr>
                <w:trHeight w:val="450"/>
              </w:trPr>
              <w:tc>
                <w:tcPr>
                  <w:tcW w:w="23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FA2A7B" w:rsidRDefault="00DE79CE" w:rsidP="00C9017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</w:pPr>
                  <w:r w:rsidRPr="00FA2A7B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  <w:t>Дотации н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000 20216001000000150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373 600,00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373 600,00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100,00 </w:t>
                  </w:r>
                </w:p>
              </w:tc>
            </w:tr>
            <w:tr w:rsidR="00DE79CE" w:rsidRPr="006951D0" w:rsidTr="00FA2A7B">
              <w:trPr>
                <w:trHeight w:val="450"/>
              </w:trPr>
              <w:tc>
                <w:tcPr>
                  <w:tcW w:w="23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FA2A7B" w:rsidRDefault="00DE79CE" w:rsidP="00C9017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</w:pPr>
                  <w:r w:rsidRPr="00FA2A7B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000 20216001100000150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373 600,00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373 600,00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100,00 </w:t>
                  </w:r>
                </w:p>
              </w:tc>
            </w:tr>
            <w:tr w:rsidR="00DE79CE" w:rsidRPr="006951D0" w:rsidTr="00FA2A7B">
              <w:trPr>
                <w:trHeight w:val="255"/>
              </w:trPr>
              <w:tc>
                <w:tcPr>
                  <w:tcW w:w="23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FA2A7B" w:rsidRDefault="00DE79CE" w:rsidP="00C9017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</w:pPr>
                  <w:r w:rsidRPr="00FA2A7B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000 20230000000000150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146 812,00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146 812,00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100,00 </w:t>
                  </w:r>
                </w:p>
              </w:tc>
            </w:tr>
            <w:tr w:rsidR="00DE79CE" w:rsidRPr="006951D0" w:rsidTr="00FA2A7B">
              <w:trPr>
                <w:trHeight w:val="450"/>
              </w:trPr>
              <w:tc>
                <w:tcPr>
                  <w:tcW w:w="23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FA2A7B" w:rsidRDefault="00DE79CE" w:rsidP="00C9017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</w:pPr>
                  <w:r w:rsidRPr="00FA2A7B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000 20235118000000150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146 812,00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146 812,00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100,00 </w:t>
                  </w:r>
                </w:p>
              </w:tc>
            </w:tr>
            <w:tr w:rsidR="00DE79CE" w:rsidRPr="006951D0" w:rsidTr="00FA2A7B">
              <w:trPr>
                <w:trHeight w:val="450"/>
              </w:trPr>
              <w:tc>
                <w:tcPr>
                  <w:tcW w:w="23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FA2A7B" w:rsidRDefault="00DE79CE" w:rsidP="00C9017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</w:pPr>
                  <w:r w:rsidRPr="00FA2A7B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  <w:t>Субвенции бюджетам сельских поселений на осуществление первичного воинского учета органами 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000 20235118100000150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146 812,00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146 812,00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100,00 </w:t>
                  </w:r>
                </w:p>
              </w:tc>
            </w:tr>
            <w:tr w:rsidR="00DE79CE" w:rsidRPr="006951D0" w:rsidTr="00FA2A7B">
              <w:trPr>
                <w:trHeight w:val="255"/>
              </w:trPr>
              <w:tc>
                <w:tcPr>
                  <w:tcW w:w="23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6951D0" w:rsidRDefault="00DE79CE" w:rsidP="00C9017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000 20240000000000150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3 749 900,00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3749 900,00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100,00 </w:t>
                  </w:r>
                </w:p>
              </w:tc>
            </w:tr>
            <w:tr w:rsidR="00DE79CE" w:rsidRPr="006951D0" w:rsidTr="00FA2A7B">
              <w:trPr>
                <w:trHeight w:val="675"/>
              </w:trPr>
              <w:tc>
                <w:tcPr>
                  <w:tcW w:w="23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FA2A7B" w:rsidRDefault="00DE79CE" w:rsidP="00C9017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</w:pPr>
                  <w:r w:rsidRPr="00FA2A7B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000 20240014000000150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918 10,00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918 100,00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100,00 </w:t>
                  </w:r>
                </w:p>
              </w:tc>
            </w:tr>
            <w:tr w:rsidR="00DE79CE" w:rsidRPr="006951D0" w:rsidTr="00FA2A7B">
              <w:trPr>
                <w:trHeight w:val="675"/>
              </w:trPr>
              <w:tc>
                <w:tcPr>
                  <w:tcW w:w="23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FA2A7B" w:rsidRDefault="00DE79CE" w:rsidP="00C9017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</w:pPr>
                  <w:r w:rsidRPr="00FA2A7B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000 20240014100000150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918 100,00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918 100,00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100,00 </w:t>
                  </w:r>
                </w:p>
              </w:tc>
            </w:tr>
            <w:tr w:rsidR="00DE79CE" w:rsidRPr="006951D0" w:rsidTr="00FA2A7B">
              <w:trPr>
                <w:trHeight w:val="255"/>
              </w:trPr>
              <w:tc>
                <w:tcPr>
                  <w:tcW w:w="23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FA2A7B" w:rsidRDefault="00DE79CE" w:rsidP="00C9017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</w:pPr>
                  <w:r w:rsidRPr="00FA2A7B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000 20249999000000150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2 831 800,00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2 831 800,00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100,00 </w:t>
                  </w:r>
                </w:p>
              </w:tc>
            </w:tr>
            <w:tr w:rsidR="00DE79CE" w:rsidRPr="006951D0" w:rsidTr="00FA2A7B">
              <w:trPr>
                <w:trHeight w:val="255"/>
              </w:trPr>
              <w:tc>
                <w:tcPr>
                  <w:tcW w:w="23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9CE" w:rsidRPr="00FA2A7B" w:rsidRDefault="00DE79CE" w:rsidP="00C9017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</w:pPr>
                  <w:r w:rsidRPr="00FA2A7B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000 20249999100000150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2 831 800,00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2 831 800,00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</w:tcPr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100,00 </w:t>
                  </w:r>
                </w:p>
              </w:tc>
            </w:tr>
            <w:tr w:rsidR="00DE79CE" w:rsidRPr="006951D0" w:rsidTr="00FA2A7B">
              <w:trPr>
                <w:trHeight w:val="255"/>
              </w:trPr>
              <w:tc>
                <w:tcPr>
                  <w:tcW w:w="231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E79CE" w:rsidRPr="006951D0" w:rsidRDefault="00DE79CE" w:rsidP="00C9017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E79CE" w:rsidRPr="006951D0" w:rsidRDefault="00DE79CE" w:rsidP="00C9017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E79CE" w:rsidRPr="006951D0" w:rsidRDefault="00DE79CE" w:rsidP="00C9017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E79CE" w:rsidRPr="006951D0" w:rsidRDefault="00DE79CE" w:rsidP="00C9017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E79CE" w:rsidRPr="006951D0" w:rsidRDefault="00DE79CE" w:rsidP="00C9017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E79CE" w:rsidRPr="006951D0" w:rsidRDefault="00DE79CE" w:rsidP="00C9017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DE79CE" w:rsidRDefault="00DE79CE" w:rsidP="00FA2A7B">
            <w:pPr>
              <w:rPr>
                <w:lang w:val="ru-RU"/>
              </w:rPr>
            </w:pPr>
          </w:p>
          <w:p w:rsidR="00DE79CE" w:rsidRDefault="00DE79CE" w:rsidP="00FA2A7B">
            <w:pPr>
              <w:rPr>
                <w:lang w:val="ru-RU"/>
              </w:rPr>
            </w:pPr>
          </w:p>
          <w:p w:rsidR="00DE79CE" w:rsidRDefault="00DE79CE" w:rsidP="00FA2A7B">
            <w:pPr>
              <w:rPr>
                <w:lang w:val="ru-RU"/>
              </w:rPr>
            </w:pPr>
          </w:p>
          <w:p w:rsidR="00DE79CE" w:rsidRDefault="00DE79CE" w:rsidP="00FA2A7B">
            <w:pPr>
              <w:rPr>
                <w:lang w:val="ru-RU"/>
              </w:rPr>
            </w:pPr>
          </w:p>
          <w:p w:rsidR="00DE79CE" w:rsidRDefault="00DE79CE" w:rsidP="00FA2A7B">
            <w:pPr>
              <w:rPr>
                <w:lang w:val="ru-RU"/>
              </w:rPr>
            </w:pPr>
          </w:p>
          <w:p w:rsidR="00DE79CE" w:rsidRDefault="00DE79CE" w:rsidP="00FA2A7B">
            <w:pPr>
              <w:rPr>
                <w:lang w:val="ru-RU"/>
              </w:rPr>
            </w:pPr>
          </w:p>
          <w:p w:rsidR="00DE79CE" w:rsidRPr="00CB291E" w:rsidRDefault="00DE79CE" w:rsidP="00FA2A7B">
            <w:pPr>
              <w:rPr>
                <w:lang w:val="ru-RU"/>
              </w:rPr>
            </w:pPr>
          </w:p>
          <w:p w:rsidR="00DE79CE" w:rsidRDefault="00DE79CE" w:rsidP="00FA2A7B"/>
          <w:p w:rsidR="00DE79CE" w:rsidRDefault="00DE79CE" w:rsidP="00FA2A7B"/>
          <w:tbl>
            <w:tblPr>
              <w:tblW w:w="9724" w:type="dxa"/>
              <w:tblInd w:w="93" w:type="dxa"/>
              <w:tblLayout w:type="fixed"/>
              <w:tblLook w:val="0000"/>
            </w:tblPr>
            <w:tblGrid>
              <w:gridCol w:w="2317"/>
              <w:gridCol w:w="707"/>
              <w:gridCol w:w="2440"/>
              <w:gridCol w:w="1420"/>
              <w:gridCol w:w="1420"/>
              <w:gridCol w:w="1420"/>
            </w:tblGrid>
            <w:tr w:rsidR="00DE79CE" w:rsidRPr="000C523A" w:rsidTr="00FA2A7B">
              <w:trPr>
                <w:trHeight w:val="276"/>
              </w:trPr>
              <w:tc>
                <w:tcPr>
                  <w:tcW w:w="9724" w:type="dxa"/>
                  <w:gridSpan w:val="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E79CE" w:rsidRPr="00FA2A7B" w:rsidRDefault="00DE79CE" w:rsidP="00CC257A">
                  <w:pPr>
                    <w:jc w:val="right"/>
                    <w:rPr>
                      <w:b/>
                      <w:lang w:val="ru-RU"/>
                    </w:rPr>
                  </w:pPr>
                  <w:r>
                    <w:rPr>
                      <w:b/>
                      <w:sz w:val="22"/>
                      <w:szCs w:val="22"/>
                      <w:lang w:val="ru-RU"/>
                    </w:rPr>
                    <w:t>Приложение 2</w:t>
                  </w:r>
                </w:p>
                <w:p w:rsidR="00DE79CE" w:rsidRPr="00FA2A7B" w:rsidRDefault="00DE79CE" w:rsidP="00CC257A">
                  <w:pPr>
                    <w:tabs>
                      <w:tab w:val="left" w:pos="3053"/>
                    </w:tabs>
                    <w:jc w:val="right"/>
                    <w:rPr>
                      <w:lang w:val="ru-RU"/>
                    </w:rPr>
                  </w:pPr>
                  <w:r w:rsidRPr="00FA2A7B">
                    <w:rPr>
                      <w:b/>
                      <w:sz w:val="22"/>
                      <w:szCs w:val="22"/>
                      <w:lang w:val="ru-RU"/>
                    </w:rPr>
                    <w:t>к решению «</w:t>
                  </w:r>
                  <w:r w:rsidRPr="00FA2A7B">
                    <w:rPr>
                      <w:lang w:val="ru-RU"/>
                    </w:rPr>
                    <w:t xml:space="preserve"> Об исполнении</w:t>
                  </w:r>
                </w:p>
                <w:p w:rsidR="00DE79CE" w:rsidRPr="00FA2A7B" w:rsidRDefault="00DE79CE" w:rsidP="00CC257A">
                  <w:pPr>
                    <w:tabs>
                      <w:tab w:val="left" w:pos="3053"/>
                    </w:tabs>
                    <w:jc w:val="right"/>
                    <w:rPr>
                      <w:lang w:val="ru-RU"/>
                    </w:rPr>
                  </w:pPr>
                  <w:r w:rsidRPr="00FA2A7B">
                    <w:rPr>
                      <w:lang w:val="ru-RU"/>
                    </w:rPr>
                    <w:t xml:space="preserve"> бюджета муниципального образования </w:t>
                  </w:r>
                </w:p>
                <w:p w:rsidR="00DE79CE" w:rsidRPr="00FA2A7B" w:rsidRDefault="00DE79CE" w:rsidP="00CC257A">
                  <w:pPr>
                    <w:tabs>
                      <w:tab w:val="left" w:pos="3053"/>
                    </w:tabs>
                    <w:jc w:val="righ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Южаковский</w:t>
                  </w:r>
                  <w:r w:rsidRPr="00FA2A7B">
                    <w:rPr>
                      <w:lang w:val="ru-RU"/>
                    </w:rPr>
                    <w:t xml:space="preserve">  сельсовет Троицкого района </w:t>
                  </w:r>
                </w:p>
                <w:p w:rsidR="00DE79CE" w:rsidRDefault="00DE79CE" w:rsidP="00CC257A">
                  <w:pPr>
                    <w:tabs>
                      <w:tab w:val="left" w:pos="3053"/>
                    </w:tabs>
                    <w:jc w:val="right"/>
                    <w:rPr>
                      <w:lang w:val="ru-RU"/>
                    </w:rPr>
                  </w:pPr>
                  <w:r w:rsidRPr="00121666">
                    <w:rPr>
                      <w:lang w:val="ru-RU"/>
                    </w:rPr>
                    <w:t>Алтайского края за  2022год»</w:t>
                  </w:r>
                </w:p>
                <w:p w:rsidR="00DE79CE" w:rsidRPr="00121666" w:rsidRDefault="00DE79CE" w:rsidP="00CC257A">
                  <w:pPr>
                    <w:tabs>
                      <w:tab w:val="left" w:pos="3053"/>
                    </w:tabs>
                    <w:jc w:val="right"/>
                    <w:rPr>
                      <w:lang w:val="ru-RU"/>
                    </w:rPr>
                  </w:pPr>
                </w:p>
                <w:p w:rsidR="00DE79CE" w:rsidRPr="00FA2A7B" w:rsidRDefault="00DE79CE" w:rsidP="00C90176">
                  <w:pPr>
                    <w:jc w:val="center"/>
                    <w:rPr>
                      <w:b/>
                      <w:bCs/>
                      <w:lang w:val="ru-RU"/>
                    </w:rPr>
                  </w:pPr>
                  <w:r w:rsidRPr="00FA2A7B">
                    <w:rPr>
                      <w:b/>
                      <w:bCs/>
                      <w:sz w:val="22"/>
                      <w:szCs w:val="22"/>
                      <w:lang w:val="ru-RU"/>
                    </w:rPr>
      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2022 год </w:t>
                  </w:r>
                </w:p>
              </w:tc>
            </w:tr>
            <w:tr w:rsidR="00DE79CE" w:rsidRPr="000C523A" w:rsidTr="00FA2A7B">
              <w:trPr>
                <w:trHeight w:val="278"/>
              </w:trPr>
              <w:tc>
                <w:tcPr>
                  <w:tcW w:w="9724" w:type="dxa"/>
                  <w:gridSpan w:val="6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E79CE" w:rsidRPr="00FA2A7B" w:rsidRDefault="00DE79CE" w:rsidP="00C90176">
                  <w:pPr>
                    <w:rPr>
                      <w:b/>
                      <w:bCs/>
                      <w:lang w:val="ru-RU"/>
                    </w:rPr>
                  </w:pPr>
                </w:p>
              </w:tc>
            </w:tr>
            <w:tr w:rsidR="00DE79CE" w:rsidRPr="000C523A" w:rsidTr="00FA2A7B">
              <w:trPr>
                <w:trHeight w:val="308"/>
              </w:trPr>
              <w:tc>
                <w:tcPr>
                  <w:tcW w:w="972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E79CE" w:rsidRPr="00F04C10" w:rsidRDefault="00DE79CE" w:rsidP="00C90176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lang w:val="ru-RU"/>
                    </w:rPr>
                  </w:pPr>
                </w:p>
              </w:tc>
            </w:tr>
            <w:tr w:rsidR="00DE79CE" w:rsidRPr="006951D0" w:rsidTr="00FA2A7B">
              <w:trPr>
                <w:trHeight w:val="308"/>
              </w:trPr>
              <w:tc>
                <w:tcPr>
                  <w:tcW w:w="972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W w:w="9419" w:type="dxa"/>
                    <w:tblLayout w:type="fixed"/>
                    <w:tblLook w:val="00A0"/>
                  </w:tblPr>
                  <w:tblGrid>
                    <w:gridCol w:w="2204"/>
                    <w:gridCol w:w="640"/>
                    <w:gridCol w:w="2195"/>
                    <w:gridCol w:w="1460"/>
                    <w:gridCol w:w="1460"/>
                    <w:gridCol w:w="1460"/>
                  </w:tblGrid>
                  <w:tr w:rsidR="00DE79CE" w:rsidRPr="00CB291E" w:rsidTr="00CB291E">
                    <w:trPr>
                      <w:trHeight w:val="792"/>
                    </w:trPr>
                    <w:tc>
                      <w:tcPr>
                        <w:tcW w:w="22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Код строки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Код расхода по бюджетной классификации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Утвержденные бюджетные назначения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Исполнено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% исполнения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5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6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Расходы бюджета - всего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X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2 683 316,96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2 683 316,96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 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000 0100 0000000000 000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761 303,22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761 303,22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408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000 0103 0000000000 000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408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000 0103 0100000000 000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Расходы на обеспечение деятельности органов местного самоуправления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000 0103 0120000000 000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Центральный аппарат органов местного самоуправления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000 0103 0120010110 000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000 0103 0120010110 200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000 0103 0120010110 240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000 0103 0120010110 244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408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000 0104 0000000000 000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596 975,90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596 975,90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408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000 0104 0100000000 000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571 779,94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571 779,94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Расходы на обеспечение деятельности органов местного самоуправления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000 0104 0120000000 000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571 779,94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571 779,94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Центральный аппарат органов местного самоуправления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000 0104 0120010110 000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248 759,87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248 759,87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612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000 0104 0120010110 100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177 751,58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177 751,58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000 0104 0120010110 120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177 751,58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177 751,58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000 0104 0120010110 121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137 450,93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137 450,93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408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000 0104 0120010110 129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40 300,65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40 300,65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000 0104 0120010110 200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71 008,29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71 008,29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000 0104 0120010110 240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71 008,29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71 008,29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000 0104 0120010110 244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52 388,84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52 388,84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Закупка энергетических ресурсов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000 0104 0120010110 247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18 619,45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18 619,45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408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Глава местной администрации (исполнительно-распорядительного органа муниципального образования)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000 0104 0120010130 000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323 020,07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323 020,07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612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000 0104 0120010130 100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323 020,07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323 020,07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000 0104 0120010130 120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323 020,07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323 020,07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000 0104 0120010130 121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249 024,62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249 024,62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408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000 0104 0120010130 129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73 995,45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73 995,45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408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Муниципальная программа "Информатизация органов местного самоуправления муниципального образования Троицкий район"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000 0104 4700000000 000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25 195,96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25 195,96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408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Муниципальная программа "Информатизация органов местного самоуправления муниципального образования Южаковский сельсовет Троицкого района Алтайского края"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000 0104 4700060911 000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25 195,96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25 195,96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000 0104 4700060911 200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25 195,96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25 195,96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000 0104 4700060911 240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25 195,96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25 195,96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000 0104 4700060911 244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25 195,96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25 195,96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Обеспечение проведения выборов и референдумов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000 0107 0000000000 000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30 000,00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30 000,00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408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000 0107 0100000000 000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30 000,00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30 000,00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Расходы на проведение выборов и референдумов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000 0107 0130000000 000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30 000,00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30 000,00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Проведение выборов в представительные органы муниципального образования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000 0107 0130010240 000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30 000,00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30 000,00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000 0107 0130010240 800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30 000,00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30 000,00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Специальные расходы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000 0107 0130010240 880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30 000,00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30 000,00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000 0113 0000000000 000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133 327,32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133 327,32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408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Межбюджетные трансферты общего характера бюджетам субъектов Российской Федерации и муниципальных образований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000 0113 9800000000 000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4 614,00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4 614,00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Прочие межбюджетные трансферты общего характера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000 0113 9850000000 000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4 614,00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4 614,00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408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Осуществление части полномочий по решению вопросов местного значения в соответствии с заключенными соглашениями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000 0113 9850060510 000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4 614,00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4 614,00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000 0113 9850060510 500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4 614,00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4 614,00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000 0113 9850060510 540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4 614,00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4 614,00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408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Иные расходы органов государственной власти субъектов Российской Федерации и органов местного самоуправления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000 0113 9900000000 000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128 713,32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128 713,32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Расходы на выполнение других обязательств государства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000 0113 9990000000 000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128 713,32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128 713,32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Прочие выплаты по обязательствам государства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000 0113 9990014710 000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128 713,32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128 713,32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000 0113 9990014710 200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119 507,32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119 507,32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000 0113 9990014710 240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119 507,32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119 507,32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000 0113 9990014710 244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Закупка энергетических ресурсов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000 0113 9990014710 247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109 507,32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109 507,32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000 0113 9990014710 800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9 206,00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9 206,00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000 0113 9990014710 850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9 206,00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9 206,00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Уплата прочих налогов, сборов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000 0113 9990014710 852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6 686,00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6 686,00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Уплата иных платежей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000 0113 9990014710 853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2 520,00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2 520,00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000 0200 0000000000 000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146 813,00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146 813,00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000 0203 0000000000 000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146 813,00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146 813,00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408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000 0203 0100000000 000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146 813,00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146 813,00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Руководство и управление в сфере установленных функций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000 0203 0140000000 000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146 813,00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146 813,00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408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Осуществление первичного воинского учета органами местного самоуправления поселений, муниципальных и городских округов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000 0203 0140051180 000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146 813,00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146 813,00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612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000 0203 0140051180 100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140 813,00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140 813,00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000 0203 0140051180 120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140 813,00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140 813,00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000 0203 0140051180 121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108 183,56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108 183,56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408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000 0203 0140051180 129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32 629,44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32 629,44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000 0203 0140051180 200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6 000,00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6 000,00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000 0203 0140051180 240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6 000,00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6 000,00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000 0203 0140051180 244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6 000,00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6 000,00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000 0400 0000000000 000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420 894,29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420 894,29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000 0409 0000000000 000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420 894,29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420 894,29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Иные вопросы в области национальной экономики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000 0409 9100000000 000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420 894,29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420 894,29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Мероприятия в сфере транспорта и дорожного хозяйства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000 0409 9120000000 000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420 894,29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420 894,29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408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Содержание,ремонт,реконструкция строительство автомобильных дорог, являющихся муниципальной собственностью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000 0409 9120067270 000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420 894,29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420 894,29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000 0409 9120067270 200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420 894,29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420 894,29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000 0409 9120067270 240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420 894,29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420 894,29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000 0409 9120067270 244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420 894,29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420 894,29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000 0500 0000000000 000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172 000,00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172 000,00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Коммунальное хозяйство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000 0502 0000000000 000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Иные вопросы в области жилищно-коммунального хозяйства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000 0502 9200000000 000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Иные расходы в области жилищно-коммунального хозяйства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000 0502 9290000000 000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612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Решение вопросов местного значения по организации в границах поселения электро-, тепло-, гозо- и водоснабжения населения, водоотведения, снабжения населения топливом в пределах полномочий, установленных законодательством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000 0502 9290018100 000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000 0502 9290018100 200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000 0502 9290018100 240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000 0502 9290018100 244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000 0503 0000000000 000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171 000,00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171 000,00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Иные вопросы в области жилищно-коммунального хозяйства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000 0503 9200000000 000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171 000,00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171 000,00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Иные расходы в области жилищно-коммунального хозяйства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000 0503 9290000000 000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171 000,00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171 000,00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Организация и содержание мест захоронения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000 0503 9290018070 000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21 000,00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21 000,00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000 0503 9290018070 200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21 000,00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21 000,00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000 0503 9290018070 240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21 000,00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21 000,00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000 0503 9290018070 244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21 000,00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21 000,00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408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По участию в организации деятельности по накоплению (в том числе раздельному накоплению) и транспортированию твердых коммунальных отходов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000 0503 9290018090 000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150 000,00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150 000,00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000 0503 9290018090 200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150 000,00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150 000,00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000 0503 9290018090 240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150 000,00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150 000,00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000 0503 9290018090 244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150 000,00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150 000,00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КУЛЬТУРА, КИНЕМАТОГРАФИЯ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000 0800 0000000000 000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1 152 586,85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1 152 586,85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Другие вопросы в области культуры, кинематографии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000 0804 0000000000 000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1 152 586,85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1 152 586,85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Расходы на выполнение полномочий сельских поселений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000 0804 0200000000 000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1 150 086,85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1 150 086,85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408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Расходы на выполнение полномочий по созданию условий для обеспечения жителей услугами организаций культуры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000 0804 0220000000 000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1 150 086,85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1 150 086,85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Расходы на создание условий для обеспечения жителей услугами организаций культуры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000 0804 0220010530 000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914 021,20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914 021,20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612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000 0804 0220010530 100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669 421,97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669 421,97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000 0804 0220010530 120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669 421,97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669 421,97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000 0804 0220010530 121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514 514,27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514 514,27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408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000 0804 0220010530 129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154 907,70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154 907,70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000 0804 0220010530 200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238 916,23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238 916,23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000 0804 0220010530 240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238 916,23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238 916,23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000 0804 0220010530 244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215 330,00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215 330,00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Закупка энергетических ресурсов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000 0804 0220010530 247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23 586,23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23 586,23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000 0804 0220010530 800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5 683,00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5 683,00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000 0804 0220010530 850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5 683,00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5 683,00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Уплата налога на имущество организаций и земельного налога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000 0804 0220010530 851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5 683,00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5 683,00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Расходы на обеспечение деятельности сельских библиотек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000 0804 0220010570 000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79 500,00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79 500,00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612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000 0804 0220010570 100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72 500,00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72 500,00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000 0804 0220010570 120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72 500,00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72 500,00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000 0804 0220010570 121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55 683,49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55 683,49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408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000 0804 0220010570 129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16 816,51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16 816,51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000 0804 0220010570 200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7 000,00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7 000,00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000 0804 0220010570 240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7 000,00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7 000,00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000 0804 0220010570 244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7 000,00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7 000,00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408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Расходы на обеспечение расчетов за топливно-энергетические ресурсы, потребляемые муниципальными учреждениями, из субсидии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0804 02200S1191 000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155 000,00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155 000,00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0804 02200S1191 200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155 000,00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155 000,00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0804 02200S1191 240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155 000,00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155 000,00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0804 02200S1191 244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155 000,00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155 000,00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408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Софинансирование расходов на обеспечение расчетов за топливно-энергетические ресурсы, потребляемые муниципальными учреждениями, из собственных средств местных бюджетов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0804 02200S1192 000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1 565,65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1 565,65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0804 02200S1192 200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1 565,65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1 565,65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0804 02200S1192 240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1 565,65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1 565,65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0804 02200S1192 244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1 565,65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1 565,65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Иные вопросы в отраслях социальной сферы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000 0804 9000000000 000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2 500,00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2 500,00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Иные вопросы в сфере культуры и средств массовой информации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000 0804 9020000000 000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2 500,00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2 500,00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Ремонт и благоустройство памятников истории и культуры, расположенных в поселениях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000 0804 9020066520 000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2 500,00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2 500,00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000 0804 9020066520 200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2 500,00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2 500,00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000 0804 9020066520 240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2 500,00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2 500,00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000 0804 9020066520 244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2 500,00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2 500,00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000 1000 0000000000 000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29 719,60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29 719,60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Пенсионное обеспечение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000 1001 0000000000 000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28 719,60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28 719,60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Иные вопросы в отраслях социальной сферы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000 1001 9000000000 000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28 719,60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28 719,60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Иные вопросы в сфере социальной политики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000 1001 9040000000 000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28 719,60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28 719,60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Доплаты к пенсиям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000 1001 9040016270 000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28 719,60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28 719,60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000 1001 9040016270 300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28 719,60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28 719,60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Публичные нормативные социальные выплаты гражданам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000 1001 9040016270 310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28 719,60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28 719,60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Иные пенсии, социальные доплаты к пенсиям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000 1001 9040016270 312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28 719,60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28 719,60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Другие вопросы в области социальной политики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000 1006 0000000000 000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Иные вопросы в отраслях социальной сферы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000 1006 9000000000 000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Иные вопросы в сфере социальной политики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000 1006 9040000000 000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Прочие мероприятия в области социальной политики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000 1006 9040066810 000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000 1006 9040066810 200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000 1006 9040066810 240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000 1006 9040066810 244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1 000,00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100,00</w:t>
                        </w:r>
                      </w:p>
                    </w:tc>
                  </w:tr>
                  <w:tr w:rsidR="00DE79CE" w:rsidRPr="00CB291E" w:rsidTr="00CB291E">
                    <w:trPr>
                      <w:trHeight w:val="264"/>
                    </w:trPr>
                    <w:tc>
                      <w:tcPr>
                        <w:tcW w:w="22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79CE" w:rsidRPr="00CB291E" w:rsidRDefault="00DE79CE" w:rsidP="00CB2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Результат исполнения бюджета (дефицит/профицит)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450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X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-252 703,96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-253 189,78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DE79CE" w:rsidRPr="00CB291E" w:rsidRDefault="00DE79CE" w:rsidP="00CB291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B291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X</w:t>
                        </w:r>
                      </w:p>
                    </w:tc>
                  </w:tr>
                </w:tbl>
                <w:p w:rsidR="00DE79CE" w:rsidRPr="006951D0" w:rsidRDefault="00DE79CE" w:rsidP="00C90176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</w:tr>
            <w:tr w:rsidR="00DE79CE" w:rsidRPr="006951D0" w:rsidTr="00FA2A7B">
              <w:trPr>
                <w:trHeight w:val="255"/>
              </w:trPr>
              <w:tc>
                <w:tcPr>
                  <w:tcW w:w="231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1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E79CE" w:rsidRPr="006951D0" w:rsidRDefault="00DE79CE" w:rsidP="00C9017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DE79CE" w:rsidRDefault="00DE79CE" w:rsidP="00FA2A7B"/>
          <w:p w:rsidR="00DE79CE" w:rsidRDefault="00DE79CE" w:rsidP="00FA2A7B"/>
          <w:p w:rsidR="00DE79CE" w:rsidRDefault="00DE79CE" w:rsidP="00FA2A7B"/>
          <w:p w:rsidR="00DE79CE" w:rsidRDefault="00DE79CE" w:rsidP="00FA2A7B"/>
          <w:p w:rsidR="00DE79CE" w:rsidRDefault="00DE79CE" w:rsidP="00FA2A7B"/>
          <w:p w:rsidR="00DE79CE" w:rsidRDefault="00DE79CE" w:rsidP="00FA2A7B"/>
          <w:p w:rsidR="00DE79CE" w:rsidRDefault="00DE79CE" w:rsidP="00FA2A7B"/>
          <w:p w:rsidR="00DE79CE" w:rsidRDefault="00DE79CE" w:rsidP="00FA2A7B"/>
          <w:p w:rsidR="00DE79CE" w:rsidRDefault="00DE79CE" w:rsidP="00FA2A7B"/>
          <w:p w:rsidR="00DE79CE" w:rsidRDefault="00DE79CE" w:rsidP="00FA2A7B"/>
          <w:p w:rsidR="00DE79CE" w:rsidRDefault="00DE79CE" w:rsidP="00FA2A7B"/>
          <w:p w:rsidR="00DE79CE" w:rsidRDefault="00DE79CE" w:rsidP="00FA2A7B"/>
          <w:p w:rsidR="00DE79CE" w:rsidRDefault="00DE79CE" w:rsidP="00FA2A7B">
            <w:pPr>
              <w:rPr>
                <w:lang w:val="ru-RU"/>
              </w:rPr>
            </w:pPr>
          </w:p>
          <w:p w:rsidR="00DE79CE" w:rsidRDefault="00DE79CE" w:rsidP="00FA2A7B">
            <w:pPr>
              <w:rPr>
                <w:lang w:val="ru-RU"/>
              </w:rPr>
            </w:pPr>
          </w:p>
          <w:p w:rsidR="00DE79CE" w:rsidRDefault="00DE79CE" w:rsidP="00FA2A7B">
            <w:pPr>
              <w:rPr>
                <w:lang w:val="ru-RU"/>
              </w:rPr>
            </w:pPr>
          </w:p>
          <w:p w:rsidR="00DE79CE" w:rsidRDefault="00DE79CE" w:rsidP="00FA2A7B">
            <w:pPr>
              <w:rPr>
                <w:lang w:val="ru-RU"/>
              </w:rPr>
            </w:pPr>
          </w:p>
          <w:p w:rsidR="00DE79CE" w:rsidRDefault="00DE79CE" w:rsidP="00FA2A7B">
            <w:pPr>
              <w:rPr>
                <w:lang w:val="ru-RU"/>
              </w:rPr>
            </w:pPr>
          </w:p>
          <w:p w:rsidR="00DE79CE" w:rsidRDefault="00DE79CE" w:rsidP="00FA2A7B">
            <w:pPr>
              <w:rPr>
                <w:lang w:val="ru-RU"/>
              </w:rPr>
            </w:pPr>
          </w:p>
          <w:p w:rsidR="00DE79CE" w:rsidRDefault="00DE79CE" w:rsidP="00FA2A7B">
            <w:pPr>
              <w:rPr>
                <w:lang w:val="ru-RU"/>
              </w:rPr>
            </w:pPr>
          </w:p>
          <w:p w:rsidR="00DE79CE" w:rsidRDefault="00DE79CE" w:rsidP="00FA2A7B">
            <w:pPr>
              <w:rPr>
                <w:lang w:val="ru-RU"/>
              </w:rPr>
            </w:pPr>
          </w:p>
          <w:p w:rsidR="00DE79CE" w:rsidRDefault="00DE79CE" w:rsidP="00FA2A7B">
            <w:pPr>
              <w:rPr>
                <w:lang w:val="ru-RU"/>
              </w:rPr>
            </w:pPr>
          </w:p>
          <w:p w:rsidR="00DE79CE" w:rsidRDefault="00DE79CE" w:rsidP="00FA2A7B">
            <w:pPr>
              <w:rPr>
                <w:lang w:val="ru-RU"/>
              </w:rPr>
            </w:pPr>
          </w:p>
          <w:p w:rsidR="00DE79CE" w:rsidRDefault="00DE79CE" w:rsidP="00FA2A7B">
            <w:pPr>
              <w:rPr>
                <w:lang w:val="ru-RU"/>
              </w:rPr>
            </w:pPr>
          </w:p>
          <w:p w:rsidR="00DE79CE" w:rsidRPr="00CC257A" w:rsidRDefault="00DE79CE" w:rsidP="00FA2A7B">
            <w:pPr>
              <w:rPr>
                <w:lang w:val="ru-RU"/>
              </w:rPr>
            </w:pPr>
          </w:p>
          <w:p w:rsidR="00DE79CE" w:rsidRDefault="00DE79CE" w:rsidP="00FA2A7B"/>
          <w:p w:rsidR="00DE79CE" w:rsidRDefault="00DE79CE" w:rsidP="00FA2A7B">
            <w:pPr>
              <w:rPr>
                <w:lang w:val="ru-RU"/>
              </w:rPr>
            </w:pPr>
          </w:p>
          <w:p w:rsidR="00DE79CE" w:rsidRPr="00255935" w:rsidRDefault="00DE79CE" w:rsidP="00FA2A7B">
            <w:pPr>
              <w:rPr>
                <w:lang w:val="ru-RU"/>
              </w:rPr>
            </w:pPr>
          </w:p>
          <w:p w:rsidR="00DE79CE" w:rsidRDefault="00DE79CE" w:rsidP="00FA2A7B"/>
          <w:tbl>
            <w:tblPr>
              <w:tblW w:w="10113" w:type="dxa"/>
              <w:tblInd w:w="93" w:type="dxa"/>
              <w:tblLayout w:type="fixed"/>
              <w:tblLook w:val="0000"/>
            </w:tblPr>
            <w:tblGrid>
              <w:gridCol w:w="868"/>
              <w:gridCol w:w="4001"/>
              <w:gridCol w:w="1499"/>
              <w:gridCol w:w="1689"/>
              <w:gridCol w:w="1405"/>
              <w:gridCol w:w="651"/>
            </w:tblGrid>
            <w:tr w:rsidR="00DE79CE" w:rsidRPr="000C523A" w:rsidTr="00CC257A">
              <w:trPr>
                <w:trHeight w:val="285"/>
              </w:trPr>
              <w:tc>
                <w:tcPr>
                  <w:tcW w:w="1011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DE79CE" w:rsidRPr="00FA2A7B" w:rsidRDefault="00DE79CE" w:rsidP="00CC257A">
                  <w:pPr>
                    <w:jc w:val="right"/>
                    <w:rPr>
                      <w:b/>
                      <w:lang w:val="ru-RU"/>
                    </w:rPr>
                  </w:pPr>
                  <w:r>
                    <w:rPr>
                      <w:b/>
                      <w:sz w:val="22"/>
                      <w:szCs w:val="22"/>
                      <w:lang w:val="ru-RU"/>
                    </w:rPr>
                    <w:t>Приложение 3</w:t>
                  </w:r>
                </w:p>
                <w:p w:rsidR="00DE79CE" w:rsidRPr="00FA2A7B" w:rsidRDefault="00DE79CE" w:rsidP="00CC257A">
                  <w:pPr>
                    <w:tabs>
                      <w:tab w:val="left" w:pos="3053"/>
                    </w:tabs>
                    <w:jc w:val="right"/>
                    <w:rPr>
                      <w:lang w:val="ru-RU"/>
                    </w:rPr>
                  </w:pPr>
                  <w:r w:rsidRPr="00FA2A7B">
                    <w:rPr>
                      <w:b/>
                      <w:sz w:val="22"/>
                      <w:szCs w:val="22"/>
                      <w:lang w:val="ru-RU"/>
                    </w:rPr>
                    <w:t>к решению «</w:t>
                  </w:r>
                  <w:r w:rsidRPr="00FA2A7B">
                    <w:rPr>
                      <w:lang w:val="ru-RU"/>
                    </w:rPr>
                    <w:t xml:space="preserve"> Об исполнении</w:t>
                  </w:r>
                </w:p>
                <w:p w:rsidR="00DE79CE" w:rsidRPr="00FA2A7B" w:rsidRDefault="00DE79CE" w:rsidP="00CC257A">
                  <w:pPr>
                    <w:tabs>
                      <w:tab w:val="left" w:pos="3053"/>
                    </w:tabs>
                    <w:jc w:val="right"/>
                    <w:rPr>
                      <w:lang w:val="ru-RU"/>
                    </w:rPr>
                  </w:pPr>
                  <w:r w:rsidRPr="00FA2A7B">
                    <w:rPr>
                      <w:lang w:val="ru-RU"/>
                    </w:rPr>
                    <w:t xml:space="preserve"> бюджета муниципального образования </w:t>
                  </w:r>
                </w:p>
                <w:p w:rsidR="00DE79CE" w:rsidRPr="00FA2A7B" w:rsidRDefault="00DE79CE" w:rsidP="00CC257A">
                  <w:pPr>
                    <w:tabs>
                      <w:tab w:val="left" w:pos="3053"/>
                    </w:tabs>
                    <w:jc w:val="righ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Южаковский</w:t>
                  </w:r>
                  <w:r w:rsidRPr="00FA2A7B">
                    <w:rPr>
                      <w:lang w:val="ru-RU"/>
                    </w:rPr>
                    <w:t xml:space="preserve">  сельсовет Троицкого района </w:t>
                  </w:r>
                </w:p>
                <w:p w:rsidR="00DE79CE" w:rsidRPr="00121666" w:rsidRDefault="00DE79CE" w:rsidP="00CC257A">
                  <w:pPr>
                    <w:tabs>
                      <w:tab w:val="left" w:pos="3053"/>
                    </w:tabs>
                    <w:jc w:val="right"/>
                    <w:rPr>
                      <w:lang w:val="ru-RU"/>
                    </w:rPr>
                  </w:pPr>
                  <w:r w:rsidRPr="00121666">
                    <w:rPr>
                      <w:lang w:val="ru-RU"/>
                    </w:rPr>
                    <w:t>Алтайского края за  2022год»</w:t>
                  </w:r>
                </w:p>
                <w:p w:rsidR="00DE79CE" w:rsidRDefault="00DE79CE" w:rsidP="00C90176">
                  <w:pPr>
                    <w:jc w:val="center"/>
                    <w:rPr>
                      <w:b/>
                      <w:bCs/>
                      <w:lang w:val="ru-RU"/>
                    </w:rPr>
                  </w:pPr>
                </w:p>
                <w:p w:rsidR="00DE79CE" w:rsidRPr="00FA2A7B" w:rsidRDefault="00DE79CE" w:rsidP="00C90176">
                  <w:pPr>
                    <w:jc w:val="center"/>
                    <w:rPr>
                      <w:b/>
                      <w:bCs/>
                      <w:lang w:val="ru-RU"/>
                    </w:rPr>
                  </w:pPr>
                  <w:r w:rsidRPr="00FA2A7B">
                    <w:rPr>
                      <w:b/>
                      <w:bCs/>
                      <w:sz w:val="22"/>
                      <w:szCs w:val="22"/>
                      <w:lang w:val="ru-RU"/>
                    </w:rPr>
                    <w:t xml:space="preserve">Муниципальные целевые программы на 2022 год </w:t>
                  </w:r>
                </w:p>
              </w:tc>
            </w:tr>
            <w:tr w:rsidR="00DE79CE" w:rsidRPr="000C523A" w:rsidTr="00CC257A">
              <w:trPr>
                <w:trHeight w:val="315"/>
              </w:trPr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E79CE" w:rsidRPr="00CC257A" w:rsidRDefault="00DE79CE" w:rsidP="00C90176">
                  <w:pP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40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DE79CE" w:rsidRPr="00CC257A" w:rsidRDefault="00DE79CE" w:rsidP="00C90176">
                  <w:pPr>
                    <w:rPr>
                      <w:lang w:val="ru-RU"/>
                    </w:rPr>
                  </w:pPr>
                  <w:r w:rsidRPr="00CC257A">
                    <w:rPr>
                      <w:sz w:val="22"/>
                      <w:szCs w:val="22"/>
                      <w:lang w:val="ru-RU"/>
                    </w:rPr>
                    <w:t xml:space="preserve">         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E79CE" w:rsidRPr="00CC257A" w:rsidRDefault="00DE79CE" w:rsidP="00C90176">
                  <w:pP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E79CE" w:rsidRPr="00CC257A" w:rsidRDefault="00DE79CE" w:rsidP="00C90176">
                  <w:pP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E79CE" w:rsidRPr="00CC257A" w:rsidRDefault="00DE79CE" w:rsidP="00C90176">
                  <w:pP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E79CE" w:rsidRPr="00CC257A" w:rsidRDefault="00DE79CE" w:rsidP="00C90176">
                  <w:pP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DE79CE" w:rsidRPr="00971D1B" w:rsidTr="00CC257A">
              <w:trPr>
                <w:trHeight w:val="720"/>
              </w:trPr>
              <w:tc>
                <w:tcPr>
                  <w:tcW w:w="86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DE79CE" w:rsidRPr="00971D1B" w:rsidRDefault="00DE79CE" w:rsidP="00C90176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971D1B">
                    <w:rPr>
                      <w:i/>
                      <w:iCs/>
                      <w:sz w:val="18"/>
                      <w:szCs w:val="18"/>
                    </w:rPr>
                    <w:t>№ п/п</w:t>
                  </w:r>
                </w:p>
              </w:tc>
              <w:tc>
                <w:tcPr>
                  <w:tcW w:w="4001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DE79CE" w:rsidRPr="00971D1B" w:rsidRDefault="00DE79CE" w:rsidP="00C90176">
                  <w:pPr>
                    <w:jc w:val="center"/>
                    <w:rPr>
                      <w:sz w:val="18"/>
                      <w:szCs w:val="18"/>
                    </w:rPr>
                  </w:pPr>
                  <w:r w:rsidRPr="00971D1B">
                    <w:rPr>
                      <w:sz w:val="18"/>
                      <w:szCs w:val="18"/>
                    </w:rPr>
                    <w:t>Наименование муниципальной целевой программы</w:t>
                  </w:r>
                </w:p>
              </w:tc>
              <w:tc>
                <w:tcPr>
                  <w:tcW w:w="1499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DE79CE" w:rsidRPr="00971D1B" w:rsidRDefault="00DE79CE" w:rsidP="00C90176">
                  <w:pPr>
                    <w:jc w:val="center"/>
                    <w:rPr>
                      <w:sz w:val="18"/>
                      <w:szCs w:val="18"/>
                    </w:rPr>
                  </w:pPr>
                  <w:r w:rsidRPr="00971D1B">
                    <w:rPr>
                      <w:sz w:val="18"/>
                      <w:szCs w:val="18"/>
                    </w:rPr>
                    <w:t>Объем финансирования</w:t>
                  </w:r>
                </w:p>
              </w:tc>
              <w:tc>
                <w:tcPr>
                  <w:tcW w:w="168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</w:tcPr>
                <w:p w:rsidR="00DE79CE" w:rsidRPr="00971D1B" w:rsidRDefault="00DE79CE" w:rsidP="00C9017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71D1B">
                    <w:rPr>
                      <w:color w:val="000000"/>
                      <w:sz w:val="18"/>
                      <w:szCs w:val="18"/>
                    </w:rPr>
                    <w:t>Исполнено</w:t>
                  </w:r>
                </w:p>
              </w:tc>
              <w:tc>
                <w:tcPr>
                  <w:tcW w:w="140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</w:tcPr>
                <w:p w:rsidR="00DE79CE" w:rsidRPr="00971D1B" w:rsidRDefault="00DE79CE" w:rsidP="00C9017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71D1B">
                    <w:rPr>
                      <w:color w:val="000000"/>
                      <w:sz w:val="18"/>
                      <w:szCs w:val="18"/>
                    </w:rPr>
                    <w:t>% исполнения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E79CE" w:rsidRPr="00971D1B" w:rsidRDefault="00DE79CE" w:rsidP="00C9017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E79CE" w:rsidRPr="00971D1B" w:rsidTr="00CC257A">
              <w:trPr>
                <w:trHeight w:val="255"/>
              </w:trPr>
              <w:tc>
                <w:tcPr>
                  <w:tcW w:w="86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vAlign w:val="center"/>
                </w:tcPr>
                <w:p w:rsidR="00DE79CE" w:rsidRPr="00971D1B" w:rsidRDefault="00DE79CE" w:rsidP="00C90176">
                  <w:pPr>
                    <w:rPr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4001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vAlign w:val="center"/>
                </w:tcPr>
                <w:p w:rsidR="00DE79CE" w:rsidRPr="00971D1B" w:rsidRDefault="00DE79CE" w:rsidP="00C9017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DE79CE" w:rsidRPr="00971D1B" w:rsidRDefault="00DE79CE" w:rsidP="00C90176">
                  <w:pPr>
                    <w:jc w:val="center"/>
                    <w:rPr>
                      <w:sz w:val="18"/>
                      <w:szCs w:val="18"/>
                    </w:rPr>
                  </w:pPr>
                  <w:r w:rsidRPr="00971D1B">
                    <w:rPr>
                      <w:sz w:val="18"/>
                      <w:szCs w:val="18"/>
                    </w:rPr>
                    <w:t>тыс. руб.</w:t>
                  </w:r>
                </w:p>
              </w:tc>
              <w:tc>
                <w:tcPr>
                  <w:tcW w:w="1689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</w:tcPr>
                <w:p w:rsidR="00DE79CE" w:rsidRPr="00971D1B" w:rsidRDefault="00DE79CE" w:rsidP="00C9017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</w:tcPr>
                <w:p w:rsidR="00DE79CE" w:rsidRPr="00971D1B" w:rsidRDefault="00DE79CE" w:rsidP="00C9017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E79CE" w:rsidRPr="00971D1B" w:rsidRDefault="00DE79CE" w:rsidP="00C9017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E79CE" w:rsidRPr="00FA2A7B" w:rsidTr="00CC257A">
              <w:trPr>
                <w:trHeight w:val="1189"/>
              </w:trPr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E79CE" w:rsidRPr="00971D1B" w:rsidRDefault="00DE79CE" w:rsidP="00C9017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71D1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E79CE" w:rsidRPr="00FA2A7B" w:rsidRDefault="00DE79CE" w:rsidP="00CB291E">
                  <w:pP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 w:rsidRPr="00FA2A7B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Муниципальная программа "Информатизация органов местног самоуправления муниципального образования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Южаковский</w:t>
                  </w:r>
                  <w:r w:rsidRPr="00FA2A7B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 сельсовет Троицкого района Алтайского края"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E79CE" w:rsidRPr="00FA2A7B" w:rsidRDefault="00DE79CE" w:rsidP="00CC257A">
                  <w:pP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 w:rsidRPr="00FA2A7B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25,2</w:t>
                  </w:r>
                  <w:r w:rsidRPr="00FA2A7B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6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E79CE" w:rsidRPr="00FA2A7B" w:rsidRDefault="00DE79CE" w:rsidP="00C90176">
                  <w:pP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25,2</w:t>
                  </w:r>
                  <w:r w:rsidRPr="00FA2A7B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E79CE" w:rsidRPr="00FA2A7B" w:rsidRDefault="00DE79CE" w:rsidP="00C90176">
                  <w:pP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 w:rsidRPr="00FA2A7B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   100,00 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E79CE" w:rsidRPr="00FA2A7B" w:rsidRDefault="00DE79CE" w:rsidP="00C90176">
                  <w:pP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DE79CE" w:rsidRDefault="00DE79CE" w:rsidP="0025593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              </w:t>
            </w:r>
          </w:p>
          <w:p w:rsidR="00DE79CE" w:rsidRPr="00CA4FF9" w:rsidRDefault="00DE79CE" w:rsidP="00102FDD">
            <w:pPr>
              <w:rPr>
                <w:lang w:val="ru-RU"/>
              </w:rPr>
            </w:pPr>
          </w:p>
        </w:tc>
        <w:tc>
          <w:tcPr>
            <w:tcW w:w="442" w:type="pct"/>
          </w:tcPr>
          <w:p w:rsidR="00DE79CE" w:rsidRDefault="00DE79CE" w:rsidP="00102FDD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DE79CE" w:rsidRDefault="00DE79CE" w:rsidP="004014FA">
            <w:pPr>
              <w:ind w:left="-1883"/>
              <w:jc w:val="right"/>
            </w:pPr>
            <w:r>
              <w:rPr>
                <w:sz w:val="28"/>
                <w:szCs w:val="28"/>
              </w:rPr>
              <w:t>В.Еин</w:t>
            </w:r>
          </w:p>
        </w:tc>
      </w:tr>
    </w:tbl>
    <w:p w:rsidR="00DE79CE" w:rsidRDefault="00DE79CE" w:rsidP="00C301EC">
      <w:pPr>
        <w:rPr>
          <w:lang w:val="ru-RU"/>
        </w:rPr>
      </w:pPr>
    </w:p>
    <w:p w:rsidR="00DE79CE" w:rsidRDefault="00DE79CE" w:rsidP="00C301EC">
      <w:pPr>
        <w:rPr>
          <w:lang w:val="ru-RU"/>
        </w:rPr>
      </w:pPr>
    </w:p>
    <w:p w:rsidR="00DE79CE" w:rsidRDefault="00DE79CE" w:rsidP="00C301EC">
      <w:pPr>
        <w:rPr>
          <w:lang w:val="ru-RU"/>
        </w:rPr>
      </w:pPr>
    </w:p>
    <w:p w:rsidR="00DE79CE" w:rsidRDefault="00DE79CE" w:rsidP="00C301EC">
      <w:pPr>
        <w:rPr>
          <w:lang w:val="ru-RU"/>
        </w:rPr>
      </w:pPr>
    </w:p>
    <w:p w:rsidR="00DE79CE" w:rsidRDefault="00DE79CE" w:rsidP="00C301EC">
      <w:pPr>
        <w:rPr>
          <w:lang w:val="ru-RU"/>
        </w:rPr>
      </w:pPr>
    </w:p>
    <w:p w:rsidR="00DE79CE" w:rsidRDefault="00DE79CE" w:rsidP="00C301EC">
      <w:pPr>
        <w:rPr>
          <w:lang w:val="ru-RU"/>
        </w:rPr>
      </w:pPr>
    </w:p>
    <w:p w:rsidR="00DE79CE" w:rsidRDefault="00DE79CE" w:rsidP="00C301EC">
      <w:pPr>
        <w:rPr>
          <w:lang w:val="ru-RU"/>
        </w:rPr>
      </w:pPr>
    </w:p>
    <w:p w:rsidR="00DE79CE" w:rsidRDefault="00DE79CE" w:rsidP="00C301EC">
      <w:pPr>
        <w:rPr>
          <w:lang w:val="ru-RU"/>
        </w:rPr>
      </w:pPr>
    </w:p>
    <w:p w:rsidR="00DE79CE" w:rsidRDefault="00DE79CE" w:rsidP="00C301EC">
      <w:pPr>
        <w:rPr>
          <w:lang w:val="ru-RU"/>
        </w:rPr>
      </w:pPr>
    </w:p>
    <w:p w:rsidR="00DE79CE" w:rsidRDefault="00DE79CE" w:rsidP="00C301EC">
      <w:pPr>
        <w:rPr>
          <w:lang w:val="ru-RU"/>
        </w:rPr>
      </w:pPr>
    </w:p>
    <w:p w:rsidR="00DE79CE" w:rsidRDefault="00DE79CE" w:rsidP="00C301EC">
      <w:pPr>
        <w:rPr>
          <w:lang w:val="ru-RU"/>
        </w:rPr>
      </w:pPr>
    </w:p>
    <w:p w:rsidR="00DE79CE" w:rsidRDefault="00DE79CE" w:rsidP="00C301EC">
      <w:pPr>
        <w:rPr>
          <w:lang w:val="ru-RU"/>
        </w:rPr>
      </w:pPr>
    </w:p>
    <w:p w:rsidR="00DE79CE" w:rsidRDefault="00DE79CE" w:rsidP="00C301EC">
      <w:pPr>
        <w:rPr>
          <w:lang w:val="ru-RU"/>
        </w:rPr>
      </w:pPr>
    </w:p>
    <w:p w:rsidR="00DE79CE" w:rsidRDefault="00DE79CE" w:rsidP="00C301EC">
      <w:pPr>
        <w:rPr>
          <w:lang w:val="ru-RU"/>
        </w:rPr>
      </w:pPr>
    </w:p>
    <w:p w:rsidR="00DE79CE" w:rsidRDefault="00DE79CE" w:rsidP="00C301EC">
      <w:pPr>
        <w:rPr>
          <w:lang w:val="ru-RU"/>
        </w:rPr>
      </w:pPr>
    </w:p>
    <w:p w:rsidR="00DE79CE" w:rsidRDefault="00DE79CE" w:rsidP="00C301EC">
      <w:pPr>
        <w:rPr>
          <w:lang w:val="ru-RU"/>
        </w:rPr>
      </w:pPr>
    </w:p>
    <w:p w:rsidR="00DE79CE" w:rsidRDefault="00DE79CE" w:rsidP="00C301EC">
      <w:pPr>
        <w:rPr>
          <w:lang w:val="ru-RU"/>
        </w:rPr>
      </w:pPr>
    </w:p>
    <w:p w:rsidR="00DE79CE" w:rsidRDefault="00DE79CE" w:rsidP="00C301EC">
      <w:pPr>
        <w:rPr>
          <w:lang w:val="ru-RU"/>
        </w:rPr>
      </w:pPr>
    </w:p>
    <w:p w:rsidR="00DE79CE" w:rsidRDefault="00DE79CE" w:rsidP="00C301EC">
      <w:pPr>
        <w:rPr>
          <w:lang w:val="ru-RU"/>
        </w:rPr>
      </w:pPr>
    </w:p>
    <w:p w:rsidR="00DE79CE" w:rsidRDefault="00DE79CE" w:rsidP="00C301EC">
      <w:pPr>
        <w:rPr>
          <w:lang w:val="ru-RU"/>
        </w:rPr>
      </w:pPr>
    </w:p>
    <w:p w:rsidR="00DE79CE" w:rsidRDefault="00DE79CE" w:rsidP="00C301EC">
      <w:pPr>
        <w:rPr>
          <w:lang w:val="ru-RU"/>
        </w:rPr>
      </w:pPr>
    </w:p>
    <w:p w:rsidR="00DE79CE" w:rsidRDefault="00DE79CE" w:rsidP="00C301EC">
      <w:pPr>
        <w:rPr>
          <w:lang w:val="ru-RU"/>
        </w:rPr>
      </w:pPr>
    </w:p>
    <w:p w:rsidR="00DE79CE" w:rsidRDefault="00DE79CE" w:rsidP="00C301EC">
      <w:pPr>
        <w:rPr>
          <w:lang w:val="ru-RU"/>
        </w:rPr>
      </w:pPr>
    </w:p>
    <w:p w:rsidR="00DE79CE" w:rsidRDefault="00DE79CE" w:rsidP="00C301EC">
      <w:pPr>
        <w:rPr>
          <w:lang w:val="ru-RU"/>
        </w:rPr>
      </w:pPr>
    </w:p>
    <w:p w:rsidR="00DE79CE" w:rsidRDefault="00DE79CE" w:rsidP="00C301EC">
      <w:pPr>
        <w:rPr>
          <w:lang w:val="ru-RU"/>
        </w:rPr>
      </w:pPr>
    </w:p>
    <w:p w:rsidR="00DE79CE" w:rsidRDefault="00DE79CE" w:rsidP="00C301EC">
      <w:pPr>
        <w:rPr>
          <w:lang w:val="ru-RU"/>
        </w:rPr>
      </w:pPr>
    </w:p>
    <w:p w:rsidR="00DE79CE" w:rsidRDefault="00DE79CE" w:rsidP="00C301EC">
      <w:pPr>
        <w:rPr>
          <w:lang w:val="ru-RU"/>
        </w:rPr>
      </w:pPr>
    </w:p>
    <w:p w:rsidR="00DE79CE" w:rsidRDefault="00DE79CE" w:rsidP="00C301EC">
      <w:pPr>
        <w:rPr>
          <w:lang w:val="ru-RU"/>
        </w:rPr>
      </w:pPr>
    </w:p>
    <w:p w:rsidR="00DE79CE" w:rsidRDefault="00DE79CE" w:rsidP="00C301EC">
      <w:pPr>
        <w:rPr>
          <w:lang w:val="ru-RU"/>
        </w:rPr>
      </w:pPr>
    </w:p>
    <w:p w:rsidR="00DE79CE" w:rsidRDefault="00DE79CE" w:rsidP="00C301EC">
      <w:pPr>
        <w:rPr>
          <w:lang w:val="ru-RU"/>
        </w:rPr>
      </w:pPr>
    </w:p>
    <w:p w:rsidR="00DE79CE" w:rsidRDefault="00DE79CE" w:rsidP="00C301EC">
      <w:pPr>
        <w:rPr>
          <w:lang w:val="ru-RU"/>
        </w:rPr>
      </w:pPr>
    </w:p>
    <w:p w:rsidR="00DE79CE" w:rsidRDefault="00DE79CE" w:rsidP="00C301EC">
      <w:pPr>
        <w:rPr>
          <w:lang w:val="ru-RU"/>
        </w:rPr>
      </w:pPr>
    </w:p>
    <w:p w:rsidR="00DE79CE" w:rsidRDefault="00DE79CE" w:rsidP="00C301EC">
      <w:pPr>
        <w:rPr>
          <w:lang w:val="ru-RU"/>
        </w:rPr>
      </w:pPr>
    </w:p>
    <w:p w:rsidR="00DE79CE" w:rsidRDefault="00DE79CE" w:rsidP="00C301EC">
      <w:pPr>
        <w:rPr>
          <w:lang w:val="ru-RU"/>
        </w:rPr>
      </w:pPr>
    </w:p>
    <w:p w:rsidR="00DE79CE" w:rsidRDefault="00DE79CE" w:rsidP="00C301EC">
      <w:pPr>
        <w:rPr>
          <w:lang w:val="ru-RU"/>
        </w:rPr>
      </w:pPr>
    </w:p>
    <w:p w:rsidR="00DE79CE" w:rsidRDefault="00DE79CE" w:rsidP="00C301EC">
      <w:pPr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DE79CE" w:rsidRPr="009570C0" w:rsidTr="00F34F45">
        <w:trPr>
          <w:trHeight w:val="284"/>
        </w:trPr>
        <w:tc>
          <w:tcPr>
            <w:tcW w:w="2500" w:type="pct"/>
          </w:tcPr>
          <w:p w:rsidR="00DE79CE" w:rsidRPr="00CA4FF9" w:rsidRDefault="00DE79CE" w:rsidP="00F34F45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DE79CE" w:rsidRPr="00CC257A" w:rsidRDefault="00DE79CE" w:rsidP="00CC257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DE79CE" w:rsidTr="00F34F45">
        <w:trPr>
          <w:trHeight w:val="68"/>
        </w:trPr>
        <w:tc>
          <w:tcPr>
            <w:tcW w:w="2500" w:type="pct"/>
          </w:tcPr>
          <w:p w:rsidR="00DE79CE" w:rsidRDefault="00DE79CE" w:rsidP="00F34F45"/>
        </w:tc>
        <w:tc>
          <w:tcPr>
            <w:tcW w:w="2500" w:type="pct"/>
          </w:tcPr>
          <w:p w:rsidR="00DE79CE" w:rsidRDefault="00DE79CE" w:rsidP="00F34F45">
            <w:r>
              <w:rPr>
                <w:sz w:val="28"/>
                <w:szCs w:val="28"/>
              </w:rPr>
              <w:t>к решению</w:t>
            </w:r>
          </w:p>
        </w:tc>
      </w:tr>
      <w:tr w:rsidR="00DE79CE" w:rsidRPr="000C523A" w:rsidTr="00F34F45">
        <w:tc>
          <w:tcPr>
            <w:tcW w:w="2500" w:type="pct"/>
          </w:tcPr>
          <w:p w:rsidR="00DE79CE" w:rsidRDefault="00DE79CE" w:rsidP="00F34F45"/>
        </w:tc>
        <w:tc>
          <w:tcPr>
            <w:tcW w:w="2500" w:type="pct"/>
          </w:tcPr>
          <w:p w:rsidR="00DE79CE" w:rsidRDefault="00DE79CE" w:rsidP="00F34F4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Об исполнении бюджета</w:t>
            </w:r>
          </w:p>
          <w:p w:rsidR="00DE79CE" w:rsidRDefault="00DE79CE" w:rsidP="00F34F4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муниципального </w:t>
            </w:r>
          </w:p>
          <w:p w:rsidR="00DE79CE" w:rsidRDefault="00DE79CE" w:rsidP="00F34F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образования Южаковский   </w:t>
            </w:r>
          </w:p>
          <w:p w:rsidR="00DE79CE" w:rsidRDefault="00DE79CE" w:rsidP="00F34F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сельсовет Троицкого района</w:t>
            </w:r>
          </w:p>
          <w:p w:rsidR="00DE79CE" w:rsidRDefault="00DE79CE" w:rsidP="00F34F4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Алтайского края за 2022 год»</w:t>
            </w:r>
          </w:p>
          <w:p w:rsidR="00DE79CE" w:rsidRPr="00CA4FF9" w:rsidRDefault="00DE79CE" w:rsidP="00F34F45">
            <w:pPr>
              <w:rPr>
                <w:lang w:val="ru-RU"/>
              </w:rPr>
            </w:pPr>
          </w:p>
        </w:tc>
      </w:tr>
    </w:tbl>
    <w:p w:rsidR="00DE79CE" w:rsidRDefault="00DE79CE" w:rsidP="00C301EC">
      <w:pPr>
        <w:rPr>
          <w:lang w:val="ru-RU"/>
        </w:rPr>
      </w:pPr>
    </w:p>
    <w:p w:rsidR="00DE79CE" w:rsidRDefault="00DE79CE" w:rsidP="00C301EC">
      <w:pPr>
        <w:rPr>
          <w:lang w:val="ru-RU"/>
        </w:rPr>
      </w:pPr>
    </w:p>
    <w:p w:rsidR="00DE79CE" w:rsidRDefault="00DE79CE" w:rsidP="00C301EC">
      <w:pPr>
        <w:rPr>
          <w:lang w:val="ru-RU"/>
        </w:rPr>
      </w:pPr>
    </w:p>
    <w:p w:rsidR="00DE79CE" w:rsidRDefault="00DE79CE" w:rsidP="00C301EC">
      <w:pPr>
        <w:rPr>
          <w:lang w:val="ru-RU"/>
        </w:rPr>
      </w:pPr>
    </w:p>
    <w:p w:rsidR="00DE79CE" w:rsidRDefault="00DE79CE" w:rsidP="00C301EC">
      <w:pPr>
        <w:jc w:val="center"/>
        <w:rPr>
          <w:lang w:val="ru-RU"/>
        </w:rPr>
      </w:pPr>
      <w:r>
        <w:rPr>
          <w:sz w:val="28"/>
          <w:szCs w:val="28"/>
          <w:lang w:val="ru-RU"/>
        </w:rPr>
        <w:t>Источники финансирования дефицита бюджета сельского поселения на 2022 год</w:t>
      </w:r>
    </w:p>
    <w:p w:rsidR="00DE79CE" w:rsidRDefault="00DE79CE" w:rsidP="00C301EC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тыс.руб.</w:t>
      </w:r>
    </w:p>
    <w:p w:rsidR="00DE79CE" w:rsidRDefault="00DE79CE" w:rsidP="00C301EC">
      <w:pPr>
        <w:rPr>
          <w:lang w:val="ru-RU"/>
        </w:rPr>
      </w:pPr>
    </w:p>
    <w:p w:rsidR="00DE79CE" w:rsidRDefault="00DE79CE" w:rsidP="00C301EC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417"/>
        <w:gridCol w:w="3905"/>
        <w:gridCol w:w="1709"/>
      </w:tblGrid>
      <w:tr w:rsidR="00DE79CE" w:rsidTr="00F34F45">
        <w:tc>
          <w:tcPr>
            <w:tcW w:w="1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F34F45">
            <w:pPr>
              <w:jc w:val="center"/>
            </w:pPr>
            <w:r>
              <w:t>Код</w:t>
            </w:r>
          </w:p>
        </w:tc>
        <w:tc>
          <w:tcPr>
            <w:tcW w:w="2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F34F45">
            <w:pPr>
              <w:jc w:val="center"/>
            </w:pPr>
            <w:r>
              <w:t>Источники финансирования дефицита бюджета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F34F45">
            <w:pPr>
              <w:jc w:val="center"/>
            </w:pPr>
            <w:r>
              <w:t>Сумма, тыс. рублей</w:t>
            </w:r>
          </w:p>
        </w:tc>
      </w:tr>
      <w:tr w:rsidR="00DE79CE" w:rsidRPr="00412061" w:rsidTr="00F34F45">
        <w:tc>
          <w:tcPr>
            <w:tcW w:w="1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F34F45">
            <w:pPr>
              <w:jc w:val="center"/>
            </w:pPr>
            <w:r>
              <w:t>303 01 05 00 00 10 0000 000</w:t>
            </w:r>
          </w:p>
        </w:tc>
        <w:tc>
          <w:tcPr>
            <w:tcW w:w="2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2845F4" w:rsidRDefault="00DE79CE" w:rsidP="00F34F45">
            <w:pPr>
              <w:rPr>
                <w:lang w:val="ru-RU"/>
              </w:rPr>
            </w:pPr>
            <w:r w:rsidRPr="002845F4">
              <w:rPr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412061" w:rsidRDefault="00DE79CE" w:rsidP="001216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253,2</w:t>
            </w:r>
          </w:p>
        </w:tc>
      </w:tr>
    </w:tbl>
    <w:p w:rsidR="00DE79CE" w:rsidRPr="00C37DE5" w:rsidRDefault="00DE79CE" w:rsidP="00C301EC">
      <w:pPr>
        <w:rPr>
          <w:lang w:val="ru-RU"/>
        </w:rPr>
        <w:sectPr w:rsidR="00DE79CE" w:rsidRPr="00C37DE5" w:rsidSect="00C301EC">
          <w:pgSz w:w="11905" w:h="16837"/>
          <w:pgMar w:top="1440" w:right="1440" w:bottom="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DE79CE" w:rsidTr="00102FDD">
        <w:trPr>
          <w:trHeight w:val="284"/>
        </w:trPr>
        <w:tc>
          <w:tcPr>
            <w:tcW w:w="2500" w:type="pct"/>
          </w:tcPr>
          <w:p w:rsidR="00DE79CE" w:rsidRDefault="00DE79CE" w:rsidP="00102FDD">
            <w:pPr>
              <w:rPr>
                <w:lang w:val="ru-RU"/>
              </w:rPr>
            </w:pPr>
          </w:p>
          <w:p w:rsidR="00DE79CE" w:rsidRPr="00CA4FF9" w:rsidRDefault="00DE79CE" w:rsidP="00102FDD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DE79CE" w:rsidRPr="009570C0" w:rsidRDefault="00DE79CE" w:rsidP="00102FD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DE79CE" w:rsidTr="00102FDD">
        <w:trPr>
          <w:trHeight w:val="68"/>
        </w:trPr>
        <w:tc>
          <w:tcPr>
            <w:tcW w:w="2500" w:type="pct"/>
          </w:tcPr>
          <w:p w:rsidR="00DE79CE" w:rsidRDefault="00DE79CE" w:rsidP="00102FDD"/>
        </w:tc>
        <w:tc>
          <w:tcPr>
            <w:tcW w:w="2500" w:type="pct"/>
          </w:tcPr>
          <w:p w:rsidR="00DE79CE" w:rsidRDefault="00DE79CE" w:rsidP="00102FDD">
            <w:r>
              <w:rPr>
                <w:sz w:val="28"/>
                <w:szCs w:val="28"/>
              </w:rPr>
              <w:t>к решению</w:t>
            </w:r>
          </w:p>
        </w:tc>
      </w:tr>
      <w:tr w:rsidR="00DE79CE" w:rsidRPr="000C523A" w:rsidTr="00102FDD">
        <w:tc>
          <w:tcPr>
            <w:tcW w:w="2500" w:type="pct"/>
          </w:tcPr>
          <w:p w:rsidR="00DE79CE" w:rsidRDefault="00DE79CE" w:rsidP="00102FDD"/>
        </w:tc>
        <w:tc>
          <w:tcPr>
            <w:tcW w:w="2500" w:type="pct"/>
          </w:tcPr>
          <w:p w:rsidR="00DE79CE" w:rsidRDefault="00DE79CE" w:rsidP="00AD7E8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Об исполнении бюджета</w:t>
            </w:r>
          </w:p>
          <w:p w:rsidR="00DE79CE" w:rsidRDefault="00DE79CE" w:rsidP="00AD7E8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муниципального </w:t>
            </w:r>
          </w:p>
          <w:p w:rsidR="00DE79CE" w:rsidRDefault="00DE79CE" w:rsidP="00AD7E8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образования Южаковский   </w:t>
            </w:r>
          </w:p>
          <w:p w:rsidR="00DE79CE" w:rsidRDefault="00DE79CE" w:rsidP="00AD7E8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сельсовет Троицкого района</w:t>
            </w:r>
          </w:p>
          <w:p w:rsidR="00DE79CE" w:rsidRDefault="00DE79CE" w:rsidP="00AD7E8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Алтайского края за 2022 год»</w:t>
            </w:r>
          </w:p>
          <w:p w:rsidR="00DE79CE" w:rsidRPr="00CA4FF9" w:rsidRDefault="00DE79CE" w:rsidP="00102FDD">
            <w:pPr>
              <w:rPr>
                <w:lang w:val="ru-RU"/>
              </w:rPr>
            </w:pPr>
          </w:p>
        </w:tc>
      </w:tr>
    </w:tbl>
    <w:p w:rsidR="00DE79CE" w:rsidRPr="00CA4FF9" w:rsidRDefault="00DE79CE" w:rsidP="00C301EC">
      <w:pPr>
        <w:jc w:val="center"/>
        <w:rPr>
          <w:lang w:val="ru-RU"/>
        </w:rPr>
      </w:pPr>
      <w:r w:rsidRPr="00CA4FF9">
        <w:rPr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</w:t>
      </w:r>
      <w:r>
        <w:rPr>
          <w:sz w:val="28"/>
          <w:szCs w:val="28"/>
          <w:lang w:val="ru-RU"/>
        </w:rPr>
        <w:t>з</w:t>
      </w:r>
      <w:r w:rsidRPr="00CA4FF9">
        <w:rPr>
          <w:sz w:val="28"/>
          <w:szCs w:val="28"/>
          <w:lang w:val="ru-RU"/>
        </w:rPr>
        <w:t>а 202</w:t>
      </w:r>
      <w:r>
        <w:rPr>
          <w:sz w:val="28"/>
          <w:szCs w:val="28"/>
          <w:lang w:val="ru-RU"/>
        </w:rPr>
        <w:t>2</w:t>
      </w:r>
      <w:r w:rsidRPr="00CA4FF9">
        <w:rPr>
          <w:sz w:val="28"/>
          <w:szCs w:val="28"/>
          <w:lang w:val="ru-RU"/>
        </w:rPr>
        <w:t xml:space="preserve">  год</w:t>
      </w:r>
    </w:p>
    <w:p w:rsidR="00DE79CE" w:rsidRPr="00800C1E" w:rsidRDefault="00DE79CE" w:rsidP="00C301EC">
      <w:pPr>
        <w:rPr>
          <w:lang w:val="ru-RU"/>
        </w:rPr>
      </w:pPr>
    </w:p>
    <w:p w:rsidR="00DE79CE" w:rsidRDefault="00DE79CE" w:rsidP="00BE4E8B">
      <w:pPr>
        <w:jc w:val="both"/>
        <w:rPr>
          <w:lang w:val="ru-RU"/>
        </w:rPr>
      </w:pPr>
      <w:r>
        <w:rPr>
          <w:lang w:val="ru-RU"/>
        </w:rPr>
        <w:t xml:space="preserve">         </w:t>
      </w:r>
    </w:p>
    <w:tbl>
      <w:tblPr>
        <w:tblW w:w="4999" w:type="pct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57"/>
        <w:gridCol w:w="1587"/>
        <w:gridCol w:w="1829"/>
        <w:gridCol w:w="1829"/>
        <w:gridCol w:w="1827"/>
      </w:tblGrid>
      <w:tr w:rsidR="00DE79CE" w:rsidTr="00CB291E">
        <w:tc>
          <w:tcPr>
            <w:tcW w:w="10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Наименование</w:t>
            </w:r>
          </w:p>
        </w:tc>
        <w:tc>
          <w:tcPr>
            <w:tcW w:w="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Рз/Пр</w:t>
            </w:r>
          </w:p>
        </w:tc>
        <w:tc>
          <w:tcPr>
            <w:tcW w:w="1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CB291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Утверждено</w:t>
            </w:r>
          </w:p>
        </w:tc>
        <w:tc>
          <w:tcPr>
            <w:tcW w:w="1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CB291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Исполнено</w:t>
            </w:r>
          </w:p>
        </w:tc>
        <w:tc>
          <w:tcPr>
            <w:tcW w:w="1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CB291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 исполнено</w:t>
            </w:r>
          </w:p>
        </w:tc>
      </w:tr>
      <w:tr w:rsidR="00DE79CE" w:rsidTr="00CB291E">
        <w:tc>
          <w:tcPr>
            <w:tcW w:w="10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1</w:t>
            </w:r>
          </w:p>
        </w:tc>
        <w:tc>
          <w:tcPr>
            <w:tcW w:w="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2</w:t>
            </w:r>
          </w:p>
        </w:tc>
        <w:tc>
          <w:tcPr>
            <w:tcW w:w="1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3</w:t>
            </w:r>
          </w:p>
        </w:tc>
        <w:tc>
          <w:tcPr>
            <w:tcW w:w="1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CB291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CB291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DE79CE" w:rsidRPr="00320A70" w:rsidTr="00CB291E">
        <w:tc>
          <w:tcPr>
            <w:tcW w:w="10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r>
              <w:t>ОБЩЕГОСУДАРСТВЕННЫЕ ВОПРОСЫ</w:t>
            </w:r>
          </w:p>
        </w:tc>
        <w:tc>
          <w:tcPr>
            <w:tcW w:w="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01 00</w:t>
            </w:r>
          </w:p>
        </w:tc>
        <w:tc>
          <w:tcPr>
            <w:tcW w:w="1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761,3</w:t>
            </w:r>
          </w:p>
          <w:p w:rsidR="00DE79CE" w:rsidRPr="00320A70" w:rsidRDefault="00DE79CE" w:rsidP="00CB291E">
            <w:pPr>
              <w:jc w:val="center"/>
              <w:rPr>
                <w:lang w:val="ru-RU"/>
              </w:rPr>
            </w:pPr>
          </w:p>
        </w:tc>
        <w:tc>
          <w:tcPr>
            <w:tcW w:w="1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761,3 </w:t>
            </w:r>
          </w:p>
        </w:tc>
        <w:tc>
          <w:tcPr>
            <w:tcW w:w="1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</w:p>
        </w:tc>
      </w:tr>
      <w:tr w:rsidR="00DE79CE" w:rsidRPr="00320A70" w:rsidTr="00CB291E">
        <w:tc>
          <w:tcPr>
            <w:tcW w:w="10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rPr>
                <w:lang w:val="ru-RU"/>
              </w:rPr>
            </w:pPr>
            <w:r>
              <w:rPr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01 03</w:t>
            </w:r>
          </w:p>
        </w:tc>
        <w:tc>
          <w:tcPr>
            <w:tcW w:w="1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320A70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</w:p>
        </w:tc>
      </w:tr>
      <w:tr w:rsidR="00DE79CE" w:rsidRPr="00320A70" w:rsidTr="00CB291E">
        <w:tc>
          <w:tcPr>
            <w:tcW w:w="10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rPr>
                <w:lang w:val="ru-RU"/>
              </w:rPr>
            </w:pPr>
            <w:r>
              <w:rPr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01 04</w:t>
            </w:r>
          </w:p>
        </w:tc>
        <w:tc>
          <w:tcPr>
            <w:tcW w:w="1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320A70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597,0</w:t>
            </w:r>
          </w:p>
        </w:tc>
        <w:tc>
          <w:tcPr>
            <w:tcW w:w="1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597,0</w:t>
            </w:r>
          </w:p>
        </w:tc>
        <w:tc>
          <w:tcPr>
            <w:tcW w:w="1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</w:p>
        </w:tc>
      </w:tr>
      <w:tr w:rsidR="00DE79CE" w:rsidTr="00CB291E">
        <w:tc>
          <w:tcPr>
            <w:tcW w:w="10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rPr>
                <w:lang w:val="ru-RU"/>
              </w:rPr>
            </w:pPr>
            <w:r w:rsidRPr="00320A70">
              <w:rPr>
                <w:lang w:val="ru-RU"/>
              </w:rPr>
              <w:t>Специальные расходы</w:t>
            </w:r>
            <w:r w:rsidRPr="00320A70">
              <w:rPr>
                <w:lang w:val="ru-RU"/>
              </w:rPr>
              <w:tab/>
            </w:r>
          </w:p>
        </w:tc>
        <w:tc>
          <w:tcPr>
            <w:tcW w:w="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320A70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01 07</w:t>
            </w:r>
          </w:p>
        </w:tc>
        <w:tc>
          <w:tcPr>
            <w:tcW w:w="1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  <w:tc>
          <w:tcPr>
            <w:tcW w:w="1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  <w:tc>
          <w:tcPr>
            <w:tcW w:w="1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</w:p>
        </w:tc>
      </w:tr>
      <w:tr w:rsidR="00DE79CE" w:rsidRPr="00320A70" w:rsidTr="00CB291E">
        <w:tc>
          <w:tcPr>
            <w:tcW w:w="10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r>
              <w:t>Другие общегосударственные вопросы</w:t>
            </w:r>
          </w:p>
        </w:tc>
        <w:tc>
          <w:tcPr>
            <w:tcW w:w="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01 13</w:t>
            </w:r>
          </w:p>
        </w:tc>
        <w:tc>
          <w:tcPr>
            <w:tcW w:w="1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320A70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133,3</w:t>
            </w:r>
          </w:p>
        </w:tc>
        <w:tc>
          <w:tcPr>
            <w:tcW w:w="1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133,3</w:t>
            </w:r>
          </w:p>
        </w:tc>
        <w:tc>
          <w:tcPr>
            <w:tcW w:w="1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</w:p>
        </w:tc>
      </w:tr>
      <w:tr w:rsidR="00DE79CE" w:rsidRPr="00B70703" w:rsidTr="00CB291E">
        <w:tc>
          <w:tcPr>
            <w:tcW w:w="10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r>
              <w:t>НАЦИОНАЛЬНАЯ ОБОРОНА</w:t>
            </w:r>
          </w:p>
        </w:tc>
        <w:tc>
          <w:tcPr>
            <w:tcW w:w="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02 00</w:t>
            </w:r>
          </w:p>
        </w:tc>
        <w:tc>
          <w:tcPr>
            <w:tcW w:w="1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B70703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146,8</w:t>
            </w:r>
          </w:p>
        </w:tc>
        <w:tc>
          <w:tcPr>
            <w:tcW w:w="1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146,8</w:t>
            </w:r>
          </w:p>
        </w:tc>
        <w:tc>
          <w:tcPr>
            <w:tcW w:w="1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</w:p>
        </w:tc>
      </w:tr>
      <w:tr w:rsidR="00DE79CE" w:rsidRPr="00B70703" w:rsidTr="00CB291E">
        <w:tc>
          <w:tcPr>
            <w:tcW w:w="10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r>
              <w:t>Мобилизационная и вневойсковая подготовка</w:t>
            </w:r>
          </w:p>
        </w:tc>
        <w:tc>
          <w:tcPr>
            <w:tcW w:w="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02 03</w:t>
            </w:r>
          </w:p>
        </w:tc>
        <w:tc>
          <w:tcPr>
            <w:tcW w:w="1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B70703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146,8</w:t>
            </w:r>
          </w:p>
        </w:tc>
        <w:tc>
          <w:tcPr>
            <w:tcW w:w="1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146,8</w:t>
            </w:r>
          </w:p>
        </w:tc>
        <w:tc>
          <w:tcPr>
            <w:tcW w:w="1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</w:p>
        </w:tc>
      </w:tr>
      <w:tr w:rsidR="00DE79CE" w:rsidRPr="00320A70" w:rsidTr="00CB291E">
        <w:tc>
          <w:tcPr>
            <w:tcW w:w="10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r>
              <w:t>НАЦИОНАЛЬНАЯ ЭКОНОМИКА</w:t>
            </w:r>
          </w:p>
        </w:tc>
        <w:tc>
          <w:tcPr>
            <w:tcW w:w="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04 00</w:t>
            </w:r>
          </w:p>
        </w:tc>
        <w:tc>
          <w:tcPr>
            <w:tcW w:w="1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320A70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420,9</w:t>
            </w:r>
          </w:p>
        </w:tc>
        <w:tc>
          <w:tcPr>
            <w:tcW w:w="1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420,9</w:t>
            </w:r>
          </w:p>
        </w:tc>
        <w:tc>
          <w:tcPr>
            <w:tcW w:w="1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</w:p>
        </w:tc>
      </w:tr>
      <w:tr w:rsidR="00DE79CE" w:rsidRPr="00320A70" w:rsidTr="00CB291E">
        <w:tc>
          <w:tcPr>
            <w:tcW w:w="10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r>
              <w:t>Дорожное хозяйство (дорожные фонды)</w:t>
            </w:r>
          </w:p>
        </w:tc>
        <w:tc>
          <w:tcPr>
            <w:tcW w:w="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04 09</w:t>
            </w:r>
          </w:p>
        </w:tc>
        <w:tc>
          <w:tcPr>
            <w:tcW w:w="1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320A70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420,9</w:t>
            </w:r>
          </w:p>
        </w:tc>
        <w:tc>
          <w:tcPr>
            <w:tcW w:w="1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420,9</w:t>
            </w:r>
          </w:p>
        </w:tc>
        <w:tc>
          <w:tcPr>
            <w:tcW w:w="1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</w:p>
        </w:tc>
      </w:tr>
      <w:tr w:rsidR="00DE79CE" w:rsidTr="00CB291E">
        <w:tc>
          <w:tcPr>
            <w:tcW w:w="10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r>
              <w:t>ЖИЛИЩНО-КОММУНАЛЬНОЕ ХОЗЯЙСТВО</w:t>
            </w:r>
          </w:p>
        </w:tc>
        <w:tc>
          <w:tcPr>
            <w:tcW w:w="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05 00</w:t>
            </w:r>
          </w:p>
        </w:tc>
        <w:tc>
          <w:tcPr>
            <w:tcW w:w="1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172,0</w:t>
            </w:r>
          </w:p>
        </w:tc>
        <w:tc>
          <w:tcPr>
            <w:tcW w:w="1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CB291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172,0</w:t>
            </w:r>
          </w:p>
        </w:tc>
        <w:tc>
          <w:tcPr>
            <w:tcW w:w="1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</w:tr>
      <w:tr w:rsidR="00DE79CE" w:rsidTr="00CB291E">
        <w:tc>
          <w:tcPr>
            <w:tcW w:w="10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r>
              <w:t>Коммунальное хозяйство</w:t>
            </w:r>
          </w:p>
        </w:tc>
        <w:tc>
          <w:tcPr>
            <w:tcW w:w="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05 02</w:t>
            </w:r>
          </w:p>
        </w:tc>
        <w:tc>
          <w:tcPr>
            <w:tcW w:w="1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1,0</w:t>
            </w:r>
          </w:p>
        </w:tc>
        <w:tc>
          <w:tcPr>
            <w:tcW w:w="1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CB291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</w:tr>
      <w:tr w:rsidR="00DE79CE" w:rsidTr="00CB291E">
        <w:tc>
          <w:tcPr>
            <w:tcW w:w="10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r>
              <w:t>Благоустройство</w:t>
            </w:r>
          </w:p>
        </w:tc>
        <w:tc>
          <w:tcPr>
            <w:tcW w:w="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05 03</w:t>
            </w:r>
          </w:p>
        </w:tc>
        <w:tc>
          <w:tcPr>
            <w:tcW w:w="1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171,0</w:t>
            </w:r>
          </w:p>
        </w:tc>
        <w:tc>
          <w:tcPr>
            <w:tcW w:w="1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CB291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171,0</w:t>
            </w:r>
          </w:p>
        </w:tc>
        <w:tc>
          <w:tcPr>
            <w:tcW w:w="1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</w:tr>
      <w:tr w:rsidR="00DE79CE" w:rsidRPr="00320A70" w:rsidTr="00CB291E">
        <w:tc>
          <w:tcPr>
            <w:tcW w:w="10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r>
              <w:t>КУЛЬТУРА, КИНЕМАТОГРАФИЯ</w:t>
            </w:r>
          </w:p>
        </w:tc>
        <w:tc>
          <w:tcPr>
            <w:tcW w:w="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08 00</w:t>
            </w:r>
          </w:p>
        </w:tc>
        <w:tc>
          <w:tcPr>
            <w:tcW w:w="1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320A70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1152,6</w:t>
            </w:r>
          </w:p>
        </w:tc>
        <w:tc>
          <w:tcPr>
            <w:tcW w:w="1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1152,6</w:t>
            </w:r>
          </w:p>
        </w:tc>
        <w:tc>
          <w:tcPr>
            <w:tcW w:w="1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</w:p>
        </w:tc>
      </w:tr>
      <w:tr w:rsidR="00DE79CE" w:rsidRPr="00320A70" w:rsidTr="00CB291E">
        <w:tc>
          <w:tcPr>
            <w:tcW w:w="10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rPr>
                <w:lang w:val="ru-RU"/>
              </w:rPr>
            </w:pPr>
            <w:r>
              <w:rPr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08 04</w:t>
            </w:r>
          </w:p>
        </w:tc>
        <w:tc>
          <w:tcPr>
            <w:tcW w:w="1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320A70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1152,6</w:t>
            </w:r>
          </w:p>
        </w:tc>
        <w:tc>
          <w:tcPr>
            <w:tcW w:w="1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1152,6</w:t>
            </w:r>
          </w:p>
        </w:tc>
        <w:tc>
          <w:tcPr>
            <w:tcW w:w="1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</w:p>
        </w:tc>
      </w:tr>
      <w:tr w:rsidR="00DE79CE" w:rsidTr="00CB291E">
        <w:tc>
          <w:tcPr>
            <w:tcW w:w="10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r>
              <w:t>СОЦИАЛЬНАЯ ПОЛИТИКА</w:t>
            </w:r>
          </w:p>
        </w:tc>
        <w:tc>
          <w:tcPr>
            <w:tcW w:w="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10 00</w:t>
            </w:r>
          </w:p>
        </w:tc>
        <w:tc>
          <w:tcPr>
            <w:tcW w:w="1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29,7</w:t>
            </w:r>
          </w:p>
        </w:tc>
        <w:tc>
          <w:tcPr>
            <w:tcW w:w="1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CB291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29,7</w:t>
            </w:r>
          </w:p>
        </w:tc>
        <w:tc>
          <w:tcPr>
            <w:tcW w:w="1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</w:tr>
      <w:tr w:rsidR="00DE79CE" w:rsidTr="00CB291E">
        <w:tc>
          <w:tcPr>
            <w:tcW w:w="10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r>
              <w:t>Пенсионное обеспечение</w:t>
            </w:r>
          </w:p>
        </w:tc>
        <w:tc>
          <w:tcPr>
            <w:tcW w:w="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10 01</w:t>
            </w:r>
          </w:p>
        </w:tc>
        <w:tc>
          <w:tcPr>
            <w:tcW w:w="1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28,7</w:t>
            </w:r>
          </w:p>
        </w:tc>
        <w:tc>
          <w:tcPr>
            <w:tcW w:w="1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CB291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28,7</w:t>
            </w:r>
          </w:p>
        </w:tc>
        <w:tc>
          <w:tcPr>
            <w:tcW w:w="1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</w:tr>
      <w:tr w:rsidR="00DE79CE" w:rsidTr="00CB291E">
        <w:tc>
          <w:tcPr>
            <w:tcW w:w="10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rPr>
                <w:lang w:val="ru-RU"/>
              </w:rPr>
            </w:pPr>
            <w:r>
              <w:rPr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10 06</w:t>
            </w:r>
          </w:p>
        </w:tc>
        <w:tc>
          <w:tcPr>
            <w:tcW w:w="1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1,0</w:t>
            </w:r>
          </w:p>
        </w:tc>
        <w:tc>
          <w:tcPr>
            <w:tcW w:w="1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CB291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</w:tr>
    </w:tbl>
    <w:p w:rsidR="00DE79CE" w:rsidRDefault="00DE79CE" w:rsidP="00BE4E8B">
      <w:pPr>
        <w:jc w:val="both"/>
        <w:rPr>
          <w:lang w:val="ru-RU"/>
        </w:rPr>
      </w:pPr>
      <w:r>
        <w:rPr>
          <w:lang w:val="ru-RU"/>
        </w:rPr>
        <w:t xml:space="preserve">  </w:t>
      </w:r>
    </w:p>
    <w:p w:rsidR="00DE79CE" w:rsidRDefault="00DE79CE" w:rsidP="00BE4E8B">
      <w:pPr>
        <w:jc w:val="both"/>
        <w:rPr>
          <w:lang w:val="ru-RU"/>
        </w:rPr>
      </w:pPr>
      <w:r>
        <w:rPr>
          <w:lang w:val="ru-RU"/>
        </w:rPr>
        <w:t xml:space="preserve">                      </w:t>
      </w:r>
    </w:p>
    <w:p w:rsidR="00DE79CE" w:rsidRPr="00BE4E8B" w:rsidRDefault="00DE79CE" w:rsidP="00BE4E8B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</w:t>
      </w:r>
    </w:p>
    <w:p w:rsidR="00DE79CE" w:rsidRDefault="00DE79CE" w:rsidP="00C301EC">
      <w:pPr>
        <w:sectPr w:rsidR="00DE79C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899"/>
        <w:gridCol w:w="4901"/>
        <w:gridCol w:w="20"/>
      </w:tblGrid>
      <w:tr w:rsidR="00DE79CE" w:rsidTr="00102FDD">
        <w:tc>
          <w:tcPr>
            <w:tcW w:w="2498" w:type="pct"/>
          </w:tcPr>
          <w:p w:rsidR="00DE79CE" w:rsidRDefault="00DE79CE" w:rsidP="00102FDD"/>
        </w:tc>
        <w:tc>
          <w:tcPr>
            <w:tcW w:w="2499" w:type="pct"/>
          </w:tcPr>
          <w:p w:rsidR="00DE79CE" w:rsidRPr="004A3641" w:rsidRDefault="00DE79CE" w:rsidP="00102FDD">
            <w:pPr>
              <w:rPr>
                <w:lang w:val="ru-RU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" w:type="pct"/>
          </w:tcPr>
          <w:p w:rsidR="00DE79CE" w:rsidRDefault="00DE79CE" w:rsidP="00102FDD"/>
        </w:tc>
      </w:tr>
      <w:tr w:rsidR="00DE79CE" w:rsidTr="00102FDD">
        <w:tc>
          <w:tcPr>
            <w:tcW w:w="2498" w:type="pct"/>
          </w:tcPr>
          <w:p w:rsidR="00DE79CE" w:rsidRDefault="00DE79CE" w:rsidP="00102FDD"/>
        </w:tc>
        <w:tc>
          <w:tcPr>
            <w:tcW w:w="2499" w:type="pct"/>
          </w:tcPr>
          <w:p w:rsidR="00DE79CE" w:rsidRDefault="00DE79CE" w:rsidP="00102FDD">
            <w:r>
              <w:rPr>
                <w:sz w:val="28"/>
                <w:szCs w:val="28"/>
              </w:rPr>
              <w:t>к решению</w:t>
            </w:r>
          </w:p>
        </w:tc>
        <w:tc>
          <w:tcPr>
            <w:tcW w:w="3" w:type="pct"/>
          </w:tcPr>
          <w:p w:rsidR="00DE79CE" w:rsidRDefault="00DE79CE" w:rsidP="00102FDD"/>
        </w:tc>
      </w:tr>
      <w:tr w:rsidR="00DE79CE" w:rsidRPr="000C523A" w:rsidTr="00102FDD">
        <w:tc>
          <w:tcPr>
            <w:tcW w:w="2498" w:type="pct"/>
          </w:tcPr>
          <w:p w:rsidR="00DE79CE" w:rsidRDefault="00DE79CE" w:rsidP="00102FDD"/>
        </w:tc>
        <w:tc>
          <w:tcPr>
            <w:tcW w:w="2499" w:type="pct"/>
          </w:tcPr>
          <w:p w:rsidR="00DE79CE" w:rsidRDefault="00DE79CE" w:rsidP="00AD7E8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Об исполнении бюджета</w:t>
            </w:r>
          </w:p>
          <w:p w:rsidR="00DE79CE" w:rsidRDefault="00DE79CE" w:rsidP="00AD7E8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муниципального </w:t>
            </w:r>
          </w:p>
          <w:p w:rsidR="00DE79CE" w:rsidRDefault="00DE79CE" w:rsidP="00AD7E8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образования Южаковский   </w:t>
            </w:r>
          </w:p>
          <w:p w:rsidR="00DE79CE" w:rsidRDefault="00DE79CE" w:rsidP="00AD7E8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сельсовет Троицкого района</w:t>
            </w:r>
          </w:p>
          <w:p w:rsidR="00DE79CE" w:rsidRDefault="00DE79CE" w:rsidP="00AD7E8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Алтайского края за 2022 год»</w:t>
            </w:r>
          </w:p>
          <w:p w:rsidR="00DE79CE" w:rsidRPr="00AD7E86" w:rsidRDefault="00DE79CE" w:rsidP="00102FD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</w:p>
        </w:tc>
        <w:tc>
          <w:tcPr>
            <w:tcW w:w="3" w:type="pct"/>
          </w:tcPr>
          <w:p w:rsidR="00DE79CE" w:rsidRPr="00CA4FF9" w:rsidRDefault="00DE79CE" w:rsidP="00102FDD">
            <w:pPr>
              <w:rPr>
                <w:lang w:val="ru-RU"/>
              </w:rPr>
            </w:pPr>
          </w:p>
        </w:tc>
      </w:tr>
      <w:tr w:rsidR="00DE79CE" w:rsidRPr="000C523A" w:rsidTr="00AD7E86">
        <w:trPr>
          <w:gridAfter w:val="1"/>
          <w:wAfter w:w="3" w:type="pct"/>
          <w:trHeight w:val="879"/>
        </w:trPr>
        <w:tc>
          <w:tcPr>
            <w:tcW w:w="2498" w:type="pct"/>
          </w:tcPr>
          <w:p w:rsidR="00DE79CE" w:rsidRPr="00CA4FF9" w:rsidRDefault="00DE79CE" w:rsidP="00102FDD">
            <w:pPr>
              <w:rPr>
                <w:lang w:val="ru-RU"/>
              </w:rPr>
            </w:pPr>
          </w:p>
        </w:tc>
        <w:tc>
          <w:tcPr>
            <w:tcW w:w="2499" w:type="pct"/>
          </w:tcPr>
          <w:p w:rsidR="00DE79CE" w:rsidRPr="00AD7E86" w:rsidRDefault="00DE79CE" w:rsidP="00102FD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</w:p>
        </w:tc>
      </w:tr>
      <w:tr w:rsidR="00DE79CE" w:rsidRPr="000C523A" w:rsidTr="00102FDD">
        <w:trPr>
          <w:gridAfter w:val="1"/>
          <w:wAfter w:w="3" w:type="pct"/>
        </w:trPr>
        <w:tc>
          <w:tcPr>
            <w:tcW w:w="2498" w:type="pct"/>
          </w:tcPr>
          <w:p w:rsidR="00DE79CE" w:rsidRPr="00CA4FF9" w:rsidRDefault="00DE79CE" w:rsidP="00102FDD">
            <w:pPr>
              <w:rPr>
                <w:lang w:val="ru-RU"/>
              </w:rPr>
            </w:pPr>
          </w:p>
        </w:tc>
        <w:tc>
          <w:tcPr>
            <w:tcW w:w="2499" w:type="pct"/>
          </w:tcPr>
          <w:p w:rsidR="00DE79CE" w:rsidRPr="00CA4FF9" w:rsidRDefault="00DE79CE" w:rsidP="00102FDD">
            <w:pPr>
              <w:rPr>
                <w:lang w:val="ru-RU"/>
              </w:rPr>
            </w:pPr>
          </w:p>
        </w:tc>
      </w:tr>
      <w:tr w:rsidR="00DE79CE" w:rsidRPr="000C523A" w:rsidTr="00102FDD">
        <w:trPr>
          <w:gridAfter w:val="1"/>
          <w:wAfter w:w="3" w:type="pct"/>
        </w:trPr>
        <w:tc>
          <w:tcPr>
            <w:tcW w:w="2498" w:type="pct"/>
          </w:tcPr>
          <w:p w:rsidR="00DE79CE" w:rsidRPr="00CA4FF9" w:rsidRDefault="00DE79CE" w:rsidP="00102FDD">
            <w:pPr>
              <w:rPr>
                <w:lang w:val="ru-RU"/>
              </w:rPr>
            </w:pPr>
          </w:p>
        </w:tc>
        <w:tc>
          <w:tcPr>
            <w:tcW w:w="2499" w:type="pct"/>
          </w:tcPr>
          <w:p w:rsidR="00DE79CE" w:rsidRPr="00CA4FF9" w:rsidRDefault="00DE79CE" w:rsidP="00102FDD">
            <w:pPr>
              <w:rPr>
                <w:lang w:val="ru-RU"/>
              </w:rPr>
            </w:pPr>
          </w:p>
        </w:tc>
      </w:tr>
    </w:tbl>
    <w:p w:rsidR="00DE79CE" w:rsidRDefault="00DE79CE" w:rsidP="00C301EC">
      <w:pPr>
        <w:jc w:val="center"/>
        <w:rPr>
          <w:sz w:val="28"/>
          <w:szCs w:val="28"/>
          <w:lang w:val="ru-RU"/>
        </w:rPr>
      </w:pPr>
      <w:r w:rsidRPr="00CA4FF9">
        <w:rPr>
          <w:sz w:val="28"/>
          <w:szCs w:val="28"/>
          <w:lang w:val="ru-RU"/>
        </w:rPr>
        <w:t>Ведомственная структура расходов бюджета</w:t>
      </w:r>
    </w:p>
    <w:p w:rsidR="00DE79CE" w:rsidRPr="00CA4FF9" w:rsidRDefault="00DE79CE" w:rsidP="00C301EC">
      <w:pPr>
        <w:jc w:val="center"/>
        <w:rPr>
          <w:lang w:val="ru-RU"/>
        </w:rPr>
      </w:pPr>
      <w:r w:rsidRPr="00CA4FF9">
        <w:rPr>
          <w:sz w:val="28"/>
          <w:szCs w:val="28"/>
          <w:lang w:val="ru-RU"/>
        </w:rPr>
        <w:t xml:space="preserve"> сельского поселения на 202</w:t>
      </w:r>
      <w:r>
        <w:rPr>
          <w:sz w:val="28"/>
          <w:szCs w:val="28"/>
          <w:lang w:val="ru-RU"/>
        </w:rPr>
        <w:t>2</w:t>
      </w:r>
      <w:r w:rsidRPr="00CA4FF9">
        <w:rPr>
          <w:sz w:val="28"/>
          <w:szCs w:val="28"/>
          <w:lang w:val="ru-RU"/>
        </w:rPr>
        <w:t xml:space="preserve"> год</w:t>
      </w:r>
    </w:p>
    <w:p w:rsidR="00DE79CE" w:rsidRDefault="00DE79CE" w:rsidP="00C301EC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тыс. руб.</w:t>
      </w:r>
    </w:p>
    <w:tbl>
      <w:tblPr>
        <w:tblW w:w="4762" w:type="pct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50"/>
        <w:gridCol w:w="675"/>
        <w:gridCol w:w="896"/>
        <w:gridCol w:w="925"/>
        <w:gridCol w:w="659"/>
        <w:gridCol w:w="1031"/>
        <w:gridCol w:w="990"/>
        <w:gridCol w:w="1132"/>
      </w:tblGrid>
      <w:tr w:rsidR="00DE79CE" w:rsidTr="00C14618">
        <w:tc>
          <w:tcPr>
            <w:tcW w:w="1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Наименование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Код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Рз/Пр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ЦСР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Вр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CB291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Утверждено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CB291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Исполнено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CB291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 исполнено</w:t>
            </w:r>
          </w:p>
        </w:tc>
      </w:tr>
      <w:tr w:rsidR="00DE79CE" w:rsidTr="00C14618">
        <w:tc>
          <w:tcPr>
            <w:tcW w:w="1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1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2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3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4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5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6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</w:tr>
      <w:tr w:rsidR="00DE79CE" w:rsidTr="00C14618">
        <w:tc>
          <w:tcPr>
            <w:tcW w:w="1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rPr>
                <w:lang w:val="ru-RU"/>
              </w:rPr>
            </w:pPr>
            <w:r>
              <w:rPr>
                <w:lang w:val="ru-RU"/>
              </w:rPr>
              <w:t>Администрация Южаковского сельсовета Троицкого района Алтайского края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303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3A1966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2683,3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2683,3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r>
              <w:t>ОБЩЕГОСУДАРСТВЕННЫЕ ВОПРОСЫ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303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01 00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3A1966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761,3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761,3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rPr>
                <w:lang w:val="ru-RU"/>
              </w:rPr>
            </w:pPr>
            <w:r>
              <w:rPr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303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01 03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3A1966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rPr>
                <w:lang w:val="ru-RU"/>
              </w:rPr>
            </w:pPr>
            <w:r>
              <w:rPr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303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01 03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0100000000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3A1966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rPr>
                <w:lang w:val="ru-RU"/>
              </w:rPr>
            </w:pPr>
            <w:r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303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01 03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0120000000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3A1966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rPr>
                <w:lang w:val="ru-RU"/>
              </w:rPr>
            </w:pPr>
            <w:r>
              <w:rPr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303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01 03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0120010110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3A1966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rPr>
                <w:lang w:val="ru-RU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303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01 03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0120010110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200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3A1966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rPr>
                <w:lang w:val="ru-RU"/>
              </w:rPr>
            </w:pPr>
            <w:r>
              <w:rPr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303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01 04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3A1966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597,0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597,0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rPr>
                <w:lang w:val="ru-RU"/>
              </w:rPr>
            </w:pPr>
            <w:r>
              <w:rPr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303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01 04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0100000000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3A1966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571,8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571,8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rPr>
                <w:lang w:val="ru-RU"/>
              </w:rPr>
            </w:pPr>
            <w:r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303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01 04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0120000000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3A1966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571,8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571,8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rPr>
                <w:lang w:val="ru-RU"/>
              </w:rPr>
            </w:pPr>
            <w:r>
              <w:rPr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303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01 04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0120010110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3A1966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248,8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248,8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rPr>
                <w:lang w:val="ru-RU"/>
              </w:rPr>
            </w:pPr>
            <w:r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303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01 04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0120010110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100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3A1966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177,8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177,8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rPr>
                <w:lang w:val="ru-RU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303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01 04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0120010110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200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3A1966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71,0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71,0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rPr>
                <w:lang w:val="ru-RU"/>
              </w:rPr>
            </w:pPr>
            <w:r>
              <w:rPr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303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01 04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0120010130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3A1966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323,0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323,0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rPr>
                <w:lang w:val="ru-RU"/>
              </w:rPr>
            </w:pPr>
            <w:r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303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01 04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0120010130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100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323,0</w:t>
            </w:r>
          </w:p>
          <w:p w:rsidR="00DE79CE" w:rsidRPr="003A1966" w:rsidRDefault="00DE79CE" w:rsidP="00CB291E">
            <w:pPr>
              <w:jc w:val="center"/>
              <w:rPr>
                <w:lang w:val="ru-RU"/>
              </w:rPr>
            </w:pP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323,0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rPr>
                <w:lang w:val="ru-RU"/>
              </w:rPr>
            </w:pPr>
            <w:r w:rsidRPr="00AD10C6">
              <w:rPr>
                <w:lang w:val="ru-RU"/>
              </w:rPr>
              <w:t xml:space="preserve">Муниципальная программа "Информатизация </w:t>
            </w:r>
            <w:r>
              <w:rPr>
                <w:lang w:val="ru-RU"/>
              </w:rPr>
              <w:t xml:space="preserve">органов местного самоуправления </w:t>
            </w:r>
          </w:p>
          <w:p w:rsidR="00DE79CE" w:rsidRDefault="00DE79CE" w:rsidP="00CB291E">
            <w:pPr>
              <w:rPr>
                <w:lang w:val="ru-RU"/>
              </w:rPr>
            </w:pPr>
            <w:r w:rsidRPr="00AD10C6">
              <w:rPr>
                <w:lang w:val="ru-RU"/>
              </w:rPr>
              <w:t>муниципального образования Троицкий район"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AD10C6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AD10C6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01 04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AD10C6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4700000000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AD10C6" w:rsidRDefault="00DE79CE" w:rsidP="00CB291E">
            <w:pPr>
              <w:jc w:val="center"/>
              <w:rPr>
                <w:lang w:val="ru-RU"/>
              </w:rPr>
            </w:pP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25,2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25,2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AD10C6" w:rsidRDefault="00DE79CE" w:rsidP="00CB291E">
            <w:pPr>
              <w:rPr>
                <w:lang w:val="ru-RU"/>
              </w:rPr>
            </w:pPr>
            <w:r w:rsidRPr="00AD10C6">
              <w:rPr>
                <w:lang w:val="ru-RU"/>
              </w:rPr>
              <w:t>Муниципальная программа "Информатизация органов местного самоуправления муниципального образования Южаковский сельсовет Троицкого района Алтайского края"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01 04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4700060911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AD10C6" w:rsidRDefault="00DE79CE" w:rsidP="00CB291E">
            <w:pPr>
              <w:jc w:val="center"/>
              <w:rPr>
                <w:lang w:val="ru-RU"/>
              </w:rPr>
            </w:pP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25,2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25,2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AD10C6" w:rsidRDefault="00DE79CE" w:rsidP="00CB291E">
            <w:pPr>
              <w:rPr>
                <w:lang w:val="ru-RU"/>
              </w:rPr>
            </w:pPr>
            <w:r w:rsidRPr="00AD10C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01 04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4700060911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AD10C6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25,2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25,2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rPr>
                <w:lang w:val="ru-RU"/>
              </w:rPr>
            </w:pPr>
            <w:r w:rsidRPr="00B9123A">
              <w:rPr>
                <w:lang w:val="ru-RU"/>
              </w:rPr>
              <w:t>Специальные расходы</w:t>
            </w:r>
            <w:r w:rsidRPr="00B9123A">
              <w:rPr>
                <w:lang w:val="ru-RU"/>
              </w:rPr>
              <w:tab/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B9123A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B9123A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01 07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 w:rsidRPr="00B9123A">
              <w:t>01 3 00 10240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B9123A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880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r>
              <w:t>Другие общегосударственные вопросы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303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01 13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3A1966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133,3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133,3</w:t>
            </w:r>
          </w:p>
          <w:p w:rsidR="00DE79CE" w:rsidRDefault="00DE79CE" w:rsidP="00CB291E">
            <w:pPr>
              <w:jc w:val="center"/>
              <w:rPr>
                <w:lang w:val="ru-RU"/>
              </w:rPr>
            </w:pP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rPr>
                <w:lang w:val="ru-RU"/>
              </w:rPr>
            </w:pPr>
            <w:r>
              <w:rPr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303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01 13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9800000000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4,6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CB291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4,6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</w:tr>
      <w:tr w:rsidR="00DE79CE" w:rsidTr="00C14618">
        <w:tc>
          <w:tcPr>
            <w:tcW w:w="1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rPr>
                <w:lang w:val="ru-RU"/>
              </w:rPr>
            </w:pPr>
            <w:r>
              <w:rPr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303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01 13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9850000000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4,6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CB291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4,6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</w:tr>
      <w:tr w:rsidR="00DE79CE" w:rsidTr="00C14618">
        <w:tc>
          <w:tcPr>
            <w:tcW w:w="1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rPr>
                <w:lang w:val="ru-RU"/>
              </w:rPr>
            </w:pPr>
            <w:r>
              <w:rPr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303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01 13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9850060510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4,6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CB291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4,6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</w:tr>
      <w:tr w:rsidR="00DE79CE" w:rsidTr="00C14618">
        <w:tc>
          <w:tcPr>
            <w:tcW w:w="1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r>
              <w:t>Иные межбюджетные трансферты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303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01 13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9850060510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540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4,6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CB291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4,6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</w:tr>
      <w:tr w:rsidR="00DE79CE" w:rsidTr="00C14618">
        <w:tc>
          <w:tcPr>
            <w:tcW w:w="1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rPr>
                <w:lang w:val="ru-RU"/>
              </w:rPr>
            </w:pPr>
            <w:r>
              <w:rPr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303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01 13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9900000000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3A1966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128,7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128,7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rPr>
                <w:lang w:val="ru-RU"/>
              </w:rPr>
            </w:pPr>
            <w:r>
              <w:rPr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303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01 13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9990000000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9A5CAA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128,7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128,7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rPr>
                <w:lang w:val="ru-RU"/>
              </w:rPr>
            </w:pPr>
            <w:r>
              <w:rPr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303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01 13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9990014710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9A5CAA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128,7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128,7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rPr>
                <w:lang w:val="ru-RU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303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01 13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9990014710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200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9A5CAA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119,5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119,5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rPr>
                <w:lang w:val="ru-RU"/>
              </w:rPr>
            </w:pPr>
            <w:r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303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01 13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9990014710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850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9A5CAA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9,2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9,2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r>
              <w:t>НАЦИОНАЛЬНАЯ ОБОРОНА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303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02 00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D6220A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146,8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146,8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r>
              <w:t>Мобилизационная и вневойсковая подготовка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303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02 03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D6220A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146,8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146,8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rPr>
                <w:lang w:val="ru-RU"/>
              </w:rPr>
            </w:pPr>
            <w:r>
              <w:rPr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303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02 03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0100000000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D6220A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146,8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146,8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rPr>
                <w:lang w:val="ru-RU"/>
              </w:rPr>
            </w:pPr>
            <w:r>
              <w:rPr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303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02 03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0140000000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D6220A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146,8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146,8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rPr>
                <w:lang w:val="ru-RU"/>
              </w:rPr>
            </w:pPr>
            <w:r>
              <w:rPr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303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02 03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0140051180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D6220A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146,8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146,8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rPr>
                <w:lang w:val="ru-RU"/>
              </w:rPr>
            </w:pPr>
            <w:r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303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02 03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0140051180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100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3608D2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140,8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140,8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rPr>
                <w:lang w:val="ru-RU"/>
              </w:rPr>
            </w:pPr>
            <w:r w:rsidRPr="009A5CAA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  <w:r w:rsidRPr="009A5CAA">
              <w:rPr>
                <w:lang w:val="ru-RU"/>
              </w:rPr>
              <w:tab/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6B6769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6B6769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0203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6B6769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0140051180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6B6769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6,0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60,0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r>
              <w:t>НАЦИОНАЛЬНАЯ ЭКОНОМИКА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303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04 00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9A5CAA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420,9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420,9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r>
              <w:t>Дорожное хозяйство (дорожные фонды)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303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04 09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9A5CAA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420,9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420,9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rPr>
                <w:lang w:val="ru-RU"/>
              </w:rPr>
            </w:pPr>
            <w:r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303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04 09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9100000000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9A5CAA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420,9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420,9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rPr>
                <w:lang w:val="ru-RU"/>
              </w:rPr>
            </w:pPr>
            <w:r>
              <w:rPr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303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04 09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9120000000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rPr>
                <w:lang w:val="ru-RU"/>
              </w:rPr>
              <w:t>420,9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420,9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rPr>
                <w:lang w:val="ru-RU"/>
              </w:rPr>
            </w:pPr>
            <w:r>
              <w:rPr>
                <w:lang w:val="ru-RU"/>
              </w:rPr>
              <w:t>Содержание,ремонт,реконструкция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303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04 09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9120067270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rPr>
                <w:lang w:val="ru-RU"/>
              </w:rPr>
              <w:t>420</w:t>
            </w:r>
            <w:r>
              <w:t>,</w:t>
            </w:r>
            <w:r>
              <w:rPr>
                <w:lang w:val="ru-RU"/>
              </w:rPr>
              <w:t>9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420,9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rPr>
                <w:lang w:val="ru-RU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303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04 09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9120067270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200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9A5CAA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420,9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420,9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r>
              <w:t>ЖИЛИЩНО-КОММУНАЛЬНОЕ ХОЗЯЙСТВО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303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05 00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9A5CAA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172,0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172,0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r>
              <w:t>Коммунальное хозяйство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303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05 02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1,0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C14618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</w:tr>
      <w:tr w:rsidR="00DE79CE" w:rsidTr="00C14618">
        <w:tc>
          <w:tcPr>
            <w:tcW w:w="1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rPr>
                <w:lang w:val="ru-RU"/>
              </w:rPr>
            </w:pPr>
            <w:r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303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05 02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9200000000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1,0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C14618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</w:tr>
      <w:tr w:rsidR="00DE79CE" w:rsidTr="00C14618">
        <w:tc>
          <w:tcPr>
            <w:tcW w:w="1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rPr>
                <w:lang w:val="ru-RU"/>
              </w:rPr>
            </w:pPr>
            <w:r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303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05 02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9290000000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1,0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C14618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</w:tr>
      <w:tr w:rsidR="00DE79CE" w:rsidTr="00C14618">
        <w:tc>
          <w:tcPr>
            <w:tcW w:w="1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rPr>
                <w:lang w:val="ru-RU"/>
              </w:rPr>
            </w:pPr>
            <w:r>
              <w:rPr>
                <w:lang w:val="ru-RU"/>
              </w:rPr>
              <w:t>Решение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законодательством.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303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05 02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9290018100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1,0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C14618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</w:tr>
      <w:tr w:rsidR="00DE79CE" w:rsidTr="00C14618">
        <w:tc>
          <w:tcPr>
            <w:tcW w:w="1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rPr>
                <w:lang w:val="ru-RU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303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05 02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9290018100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200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1,0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C14618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</w:tr>
      <w:tr w:rsidR="00DE79CE" w:rsidTr="00C14618">
        <w:tc>
          <w:tcPr>
            <w:tcW w:w="1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r>
              <w:t>Благоустройство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303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05 03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171,0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C14618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171,0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</w:tr>
      <w:tr w:rsidR="00DE79CE" w:rsidTr="00C14618">
        <w:tc>
          <w:tcPr>
            <w:tcW w:w="1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rPr>
                <w:lang w:val="ru-RU"/>
              </w:rPr>
            </w:pPr>
            <w:r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303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05 03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9200000000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171,0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C14618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171,0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</w:tr>
      <w:tr w:rsidR="00DE79CE" w:rsidTr="00C14618">
        <w:tc>
          <w:tcPr>
            <w:tcW w:w="1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rPr>
                <w:lang w:val="ru-RU"/>
              </w:rPr>
            </w:pPr>
            <w:r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303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05 03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9290000000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171,0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C14618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171,0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</w:tr>
      <w:tr w:rsidR="00DE79CE" w:rsidTr="00C14618">
        <w:tc>
          <w:tcPr>
            <w:tcW w:w="1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rPr>
                <w:lang w:val="ru-RU"/>
              </w:rPr>
            </w:pPr>
            <w:r>
              <w:rPr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303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05 03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9290018070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21,0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C14618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21,0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</w:tr>
      <w:tr w:rsidR="00DE79CE" w:rsidTr="00C14618">
        <w:tc>
          <w:tcPr>
            <w:tcW w:w="1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rPr>
                <w:lang w:val="ru-RU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303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05 03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9290018070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200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21,0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C14618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21,0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</w:tr>
      <w:tr w:rsidR="00DE79CE" w:rsidTr="00C14618">
        <w:tc>
          <w:tcPr>
            <w:tcW w:w="1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rPr>
                <w:lang w:val="ru-RU"/>
              </w:rPr>
            </w:pPr>
            <w:r>
              <w:rPr>
                <w:lang w:val="ru-RU"/>
              </w:rPr>
      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303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05 03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9290018090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150,0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C14618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150,0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</w:tr>
      <w:tr w:rsidR="00DE79CE" w:rsidTr="00C14618">
        <w:tc>
          <w:tcPr>
            <w:tcW w:w="1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rPr>
                <w:lang w:val="ru-RU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303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05 03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9290018090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200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150,0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C14618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150,0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</w:tr>
      <w:tr w:rsidR="00DE79CE" w:rsidTr="00C14618">
        <w:tc>
          <w:tcPr>
            <w:tcW w:w="1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r>
              <w:t>КУЛЬТУРА, КИНЕМАТОГРАФИЯ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303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08 00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9A5CAA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1152,6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1152,6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rPr>
                <w:lang w:val="ru-RU"/>
              </w:rPr>
            </w:pPr>
            <w:r>
              <w:rPr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303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08 04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9A5CAA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1152,6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1152,6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rPr>
                <w:lang w:val="ru-RU"/>
              </w:rPr>
            </w:pPr>
            <w:r>
              <w:rPr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303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08 04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0200000000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9A5CAA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1150,1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1150,1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rPr>
                <w:lang w:val="ru-RU"/>
              </w:rPr>
            </w:pPr>
            <w:r>
              <w:rPr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303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08 04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0220000000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9A5CAA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1150,1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1150,1</w:t>
            </w:r>
          </w:p>
          <w:p w:rsidR="00DE79CE" w:rsidRDefault="00DE79CE" w:rsidP="00CB291E">
            <w:pPr>
              <w:jc w:val="center"/>
              <w:rPr>
                <w:lang w:val="ru-RU"/>
              </w:rPr>
            </w:pP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rPr>
                <w:lang w:val="ru-RU"/>
              </w:rPr>
            </w:pPr>
            <w:r>
              <w:rPr>
                <w:lang w:val="ru-RU"/>
              </w:rPr>
              <w:t>Учреждения (группы) по централизованному хозяйственному обслуживанию сельских домов культуры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303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08 04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0220010530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9A5CAA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914,0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914,0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rPr>
                <w:lang w:val="ru-RU"/>
              </w:rPr>
            </w:pPr>
            <w:r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303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08 04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0220010530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100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9A5CAA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669,4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669,4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rPr>
                <w:lang w:val="ru-RU"/>
              </w:rPr>
            </w:pPr>
            <w:r w:rsidRPr="009A5CAA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  <w:r w:rsidRPr="009A5CAA">
              <w:rPr>
                <w:lang w:val="ru-RU"/>
              </w:rPr>
              <w:tab/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9A5CAA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9A5CAA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08 04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9A5CAA" w:rsidRDefault="00DE79CE" w:rsidP="00CB291E">
            <w:pPr>
              <w:jc w:val="center"/>
              <w:rPr>
                <w:lang w:val="ru-RU"/>
              </w:rPr>
            </w:pPr>
            <w:r w:rsidRPr="009A5CAA">
              <w:rPr>
                <w:lang w:val="ru-RU"/>
              </w:rPr>
              <w:t>0220010530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9A5CAA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238,9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238,9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9A5CAA" w:rsidRDefault="00DE79CE" w:rsidP="00CB291E">
            <w:pPr>
              <w:rPr>
                <w:lang w:val="ru-RU"/>
              </w:rPr>
            </w:pPr>
            <w:r w:rsidRPr="009A5CAA">
              <w:rPr>
                <w:lang w:val="ru-RU"/>
              </w:rPr>
              <w:t>Уплата налогов, сборов и иных платежей</w:t>
            </w:r>
            <w:r w:rsidRPr="009A5CAA">
              <w:rPr>
                <w:lang w:val="ru-RU"/>
              </w:rPr>
              <w:tab/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08 04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9A5CAA" w:rsidRDefault="00DE79CE" w:rsidP="00CB291E">
            <w:pPr>
              <w:jc w:val="center"/>
              <w:rPr>
                <w:lang w:val="ru-RU"/>
              </w:rPr>
            </w:pPr>
            <w:r w:rsidRPr="009A5CAA">
              <w:rPr>
                <w:lang w:val="ru-RU"/>
              </w:rPr>
              <w:t>0220010530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850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5,7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5,7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rPr>
                <w:lang w:val="ru-RU"/>
              </w:rPr>
            </w:pPr>
            <w:r>
              <w:rPr>
                <w:lang w:val="ru-RU"/>
              </w:rPr>
              <w:t>Учреждения (группы) по централизованному хозяйственному обслуживанию сельских библиотек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303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08 04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0220010570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024521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79,5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79,5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rPr>
                <w:lang w:val="ru-RU"/>
              </w:rPr>
            </w:pPr>
            <w:r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303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08 04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0220010570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100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024521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72,5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72,5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rPr>
                <w:lang w:val="ru-RU"/>
              </w:rPr>
            </w:pPr>
            <w:r w:rsidRPr="00024521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  <w:r w:rsidRPr="00024521">
              <w:rPr>
                <w:lang w:val="ru-RU"/>
              </w:rPr>
              <w:tab/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024521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024521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08 04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024521" w:rsidRDefault="00DE79CE" w:rsidP="00CB291E">
            <w:pPr>
              <w:jc w:val="center"/>
              <w:rPr>
                <w:lang w:val="ru-RU"/>
              </w:rPr>
            </w:pPr>
            <w:r w:rsidRPr="00024521">
              <w:rPr>
                <w:lang w:val="ru-RU"/>
              </w:rPr>
              <w:t>0220010570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024521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7,0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7,0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</w:p>
        </w:tc>
      </w:tr>
      <w:tr w:rsidR="00DE79CE" w:rsidRPr="009044F8" w:rsidTr="00C14618">
        <w:tc>
          <w:tcPr>
            <w:tcW w:w="1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024521" w:rsidRDefault="00DE79CE" w:rsidP="00CB291E">
            <w:pPr>
              <w:rPr>
                <w:lang w:val="ru-RU"/>
              </w:rPr>
            </w:pPr>
            <w:r w:rsidRPr="00024521">
              <w:rPr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024521" w:rsidRDefault="00DE79CE" w:rsidP="00CB291E">
            <w:pPr>
              <w:jc w:val="center"/>
              <w:rPr>
                <w:lang w:val="ru-RU"/>
              </w:rPr>
            </w:pPr>
            <w:r w:rsidRPr="00024521">
              <w:rPr>
                <w:lang w:val="ru-RU"/>
              </w:rPr>
              <w:t>303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024521" w:rsidRDefault="00DE79CE" w:rsidP="00CB291E">
            <w:pPr>
              <w:jc w:val="center"/>
              <w:rPr>
                <w:lang w:val="ru-RU"/>
              </w:rPr>
            </w:pPr>
            <w:r w:rsidRPr="00024521">
              <w:rPr>
                <w:lang w:val="ru-RU"/>
              </w:rPr>
              <w:t>08 04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024521" w:rsidRDefault="00DE79CE" w:rsidP="00CB291E">
            <w:pPr>
              <w:jc w:val="center"/>
              <w:rPr>
                <w:lang w:val="ru-RU"/>
              </w:rPr>
            </w:pPr>
            <w:r w:rsidRPr="00024521">
              <w:rPr>
                <w:lang w:val="ru-RU"/>
              </w:rPr>
              <w:t>02 2 00 S1190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024521" w:rsidRDefault="00DE79CE" w:rsidP="00CB291E">
            <w:pPr>
              <w:jc w:val="center"/>
              <w:rPr>
                <w:lang w:val="ru-RU"/>
              </w:rPr>
            </w:pP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024521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156,6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156,6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</w:p>
        </w:tc>
      </w:tr>
      <w:tr w:rsidR="00DE79CE" w:rsidRPr="009044F8" w:rsidTr="00C14618">
        <w:tc>
          <w:tcPr>
            <w:tcW w:w="1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024521" w:rsidRDefault="00DE79CE" w:rsidP="00CB291E">
            <w:pPr>
              <w:rPr>
                <w:lang w:val="ru-RU"/>
              </w:rPr>
            </w:pPr>
            <w:r w:rsidRPr="00024521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024521" w:rsidRDefault="00DE79CE" w:rsidP="00CB291E">
            <w:pPr>
              <w:jc w:val="center"/>
              <w:rPr>
                <w:lang w:val="ru-RU"/>
              </w:rPr>
            </w:pPr>
            <w:r w:rsidRPr="00024521">
              <w:rPr>
                <w:lang w:val="ru-RU"/>
              </w:rPr>
              <w:t>303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024521" w:rsidRDefault="00DE79CE" w:rsidP="00CB291E">
            <w:pPr>
              <w:jc w:val="center"/>
              <w:rPr>
                <w:lang w:val="ru-RU"/>
              </w:rPr>
            </w:pPr>
            <w:r w:rsidRPr="00024521">
              <w:rPr>
                <w:lang w:val="ru-RU"/>
              </w:rPr>
              <w:t>08 04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024521" w:rsidRDefault="00DE79CE" w:rsidP="00CB291E">
            <w:pPr>
              <w:jc w:val="center"/>
              <w:rPr>
                <w:lang w:val="ru-RU"/>
              </w:rPr>
            </w:pPr>
            <w:r w:rsidRPr="00024521">
              <w:rPr>
                <w:lang w:val="ru-RU"/>
              </w:rPr>
              <w:t>02 2 00 S1190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024521" w:rsidRDefault="00DE79CE" w:rsidP="00CB291E">
            <w:pPr>
              <w:jc w:val="center"/>
              <w:rPr>
                <w:lang w:val="ru-RU"/>
              </w:rPr>
            </w:pPr>
            <w:r w:rsidRPr="00024521">
              <w:rPr>
                <w:lang w:val="ru-RU"/>
              </w:rPr>
              <w:t>200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024521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156,6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156,6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rPr>
                <w:lang w:val="ru-RU"/>
              </w:rPr>
            </w:pPr>
            <w:r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303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08 04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9000000000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2,5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C14618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2,5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</w:tr>
      <w:tr w:rsidR="00DE79CE" w:rsidTr="00C14618">
        <w:tc>
          <w:tcPr>
            <w:tcW w:w="1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rPr>
                <w:lang w:val="ru-RU"/>
              </w:rPr>
            </w:pPr>
            <w:r>
              <w:rPr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303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08 04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9020000000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2,5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C14618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2,5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</w:tr>
      <w:tr w:rsidR="00DE79CE" w:rsidTr="00C14618">
        <w:tc>
          <w:tcPr>
            <w:tcW w:w="1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rPr>
                <w:lang w:val="ru-RU"/>
              </w:rPr>
            </w:pPr>
            <w:r>
              <w:rPr>
                <w:lang w:val="ru-RU"/>
              </w:rPr>
              <w:t>Ремонт и благоустройство памятников истории и культуры, расположенных в поселениях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303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08 04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9020066520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2,5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C14618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2,5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</w:tr>
      <w:tr w:rsidR="00DE79CE" w:rsidTr="00C14618">
        <w:tc>
          <w:tcPr>
            <w:tcW w:w="1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rPr>
                <w:lang w:val="ru-RU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303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08 04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9020066520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200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2,5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C14618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2,5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</w:tr>
      <w:tr w:rsidR="00DE79CE" w:rsidTr="00C14618">
        <w:tc>
          <w:tcPr>
            <w:tcW w:w="1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r>
              <w:t>СОЦИАЛЬНАЯ ПОЛИТИКА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303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10 00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29,7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C14618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29,7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</w:tr>
      <w:tr w:rsidR="00DE79CE" w:rsidTr="00C14618">
        <w:tc>
          <w:tcPr>
            <w:tcW w:w="1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r>
              <w:t>Пенсионное обеспечение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303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10 01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28,7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C14618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28,7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</w:tr>
      <w:tr w:rsidR="00DE79CE" w:rsidTr="00C14618">
        <w:tc>
          <w:tcPr>
            <w:tcW w:w="1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rPr>
                <w:lang w:val="ru-RU"/>
              </w:rPr>
            </w:pPr>
            <w:r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303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10 01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9000000000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28,7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C14618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28,7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</w:tr>
      <w:tr w:rsidR="00DE79CE" w:rsidTr="00C14618">
        <w:tc>
          <w:tcPr>
            <w:tcW w:w="1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rPr>
                <w:lang w:val="ru-RU"/>
              </w:rPr>
            </w:pPr>
            <w:r>
              <w:rPr>
                <w:lang w:val="ru-RU"/>
              </w:rPr>
              <w:t>Иные вопросы в сфере социальной политики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303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10 01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9040000000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28,7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C14618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28,7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</w:tr>
      <w:tr w:rsidR="00DE79CE" w:rsidTr="00C14618">
        <w:tc>
          <w:tcPr>
            <w:tcW w:w="1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r>
              <w:t>Доплаты к пенсиям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303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10 01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9040016270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28,7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C14618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28,7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</w:tr>
      <w:tr w:rsidR="00DE79CE" w:rsidTr="00C14618">
        <w:tc>
          <w:tcPr>
            <w:tcW w:w="1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rPr>
                <w:lang w:val="ru-RU"/>
              </w:rPr>
            </w:pPr>
            <w:r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303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10 01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9040016270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300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28,7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C14618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28,7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</w:tr>
      <w:tr w:rsidR="00DE79CE" w:rsidTr="00C14618">
        <w:tc>
          <w:tcPr>
            <w:tcW w:w="1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rPr>
                <w:lang w:val="ru-RU"/>
              </w:rPr>
            </w:pPr>
            <w:r>
              <w:rPr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303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10 06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1,0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C14618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</w:tr>
      <w:tr w:rsidR="00DE79CE" w:rsidTr="00C14618">
        <w:tc>
          <w:tcPr>
            <w:tcW w:w="1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rPr>
                <w:lang w:val="ru-RU"/>
              </w:rPr>
            </w:pPr>
            <w:r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303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10 06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9000000000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1,0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C14618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</w:tr>
      <w:tr w:rsidR="00DE79CE" w:rsidTr="00C14618">
        <w:tc>
          <w:tcPr>
            <w:tcW w:w="1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rPr>
                <w:lang w:val="ru-RU"/>
              </w:rPr>
            </w:pPr>
            <w:r>
              <w:rPr>
                <w:lang w:val="ru-RU"/>
              </w:rPr>
              <w:t>Иные вопросы в сфере социальной политики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303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10 06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9040000000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1,0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C14618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</w:tr>
      <w:tr w:rsidR="00DE79CE" w:rsidTr="00C14618">
        <w:tc>
          <w:tcPr>
            <w:tcW w:w="1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rPr>
                <w:lang w:val="ru-RU"/>
              </w:rPr>
            </w:pPr>
            <w:r>
              <w:rPr>
                <w:lang w:val="ru-RU"/>
              </w:rPr>
              <w:t>Прочие мероприятия в области социальной политики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303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10 06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9040066810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1,0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C14618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</w:tr>
      <w:tr w:rsidR="00DE79CE" w:rsidTr="00C14618">
        <w:tc>
          <w:tcPr>
            <w:tcW w:w="1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rPr>
                <w:lang w:val="ru-RU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303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10 06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9040066810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200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  <w:r>
              <w:t>1,0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C14618" w:rsidRDefault="00DE79CE" w:rsidP="00CB29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B291E">
            <w:pPr>
              <w:jc w:val="center"/>
            </w:pPr>
          </w:p>
        </w:tc>
      </w:tr>
    </w:tbl>
    <w:p w:rsidR="00DE79CE" w:rsidRDefault="00DE79CE" w:rsidP="00C301EC">
      <w:pPr>
        <w:rPr>
          <w:lang w:val="ru-RU"/>
        </w:rPr>
      </w:pPr>
    </w:p>
    <w:p w:rsidR="00DE79CE" w:rsidRDefault="00DE79CE">
      <w:pPr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910"/>
        <w:gridCol w:w="4910"/>
      </w:tblGrid>
      <w:tr w:rsidR="00DE79CE" w:rsidTr="00CC257A">
        <w:trPr>
          <w:trHeight w:val="420"/>
        </w:trPr>
        <w:tc>
          <w:tcPr>
            <w:tcW w:w="2500" w:type="pct"/>
          </w:tcPr>
          <w:p w:rsidR="00DE79CE" w:rsidRDefault="00DE79CE">
            <w:pPr>
              <w:spacing w:after="40" w:line="276" w:lineRule="auto"/>
              <w:rPr>
                <w:lang w:val="ru-RU"/>
              </w:rPr>
            </w:pPr>
          </w:p>
          <w:p w:rsidR="00DE79CE" w:rsidRDefault="00DE79CE">
            <w:pPr>
              <w:spacing w:after="40" w:line="276" w:lineRule="auto"/>
              <w:rPr>
                <w:lang w:val="ru-RU"/>
              </w:rPr>
            </w:pPr>
          </w:p>
          <w:p w:rsidR="00DE79CE" w:rsidRPr="001C3862" w:rsidRDefault="00DE79CE">
            <w:pPr>
              <w:spacing w:after="40" w:line="276" w:lineRule="auto"/>
              <w:rPr>
                <w:lang w:val="ru-RU"/>
              </w:rPr>
            </w:pPr>
          </w:p>
        </w:tc>
        <w:tc>
          <w:tcPr>
            <w:tcW w:w="2500" w:type="pct"/>
          </w:tcPr>
          <w:p w:rsidR="00DE79CE" w:rsidRDefault="00DE79CE" w:rsidP="007B506C">
            <w:pPr>
              <w:spacing w:after="40"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DE79CE" w:rsidRDefault="00DE79CE" w:rsidP="007B506C">
            <w:pPr>
              <w:spacing w:after="40"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DE79CE" w:rsidRDefault="00DE79CE" w:rsidP="007B506C">
            <w:pPr>
              <w:spacing w:after="40"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DE79CE" w:rsidRDefault="00DE79CE" w:rsidP="007B506C">
            <w:pPr>
              <w:spacing w:after="40"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DE79CE" w:rsidRDefault="00DE79CE" w:rsidP="007B506C">
            <w:pPr>
              <w:spacing w:after="40"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DE79CE" w:rsidRDefault="00DE79CE" w:rsidP="007B506C">
            <w:pPr>
              <w:spacing w:after="40"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DE79CE" w:rsidRDefault="00DE79CE" w:rsidP="007B506C">
            <w:pPr>
              <w:spacing w:after="40"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DE79CE" w:rsidRDefault="00DE79CE" w:rsidP="007B506C">
            <w:pPr>
              <w:spacing w:after="40"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DE79CE" w:rsidRDefault="00DE79CE" w:rsidP="007B506C">
            <w:pPr>
              <w:spacing w:after="40"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DE79CE" w:rsidRDefault="00DE79CE" w:rsidP="007B506C">
            <w:pPr>
              <w:spacing w:after="40"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DE79CE" w:rsidRDefault="00DE79CE" w:rsidP="007B506C">
            <w:pPr>
              <w:spacing w:after="40"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DE79CE" w:rsidRDefault="00DE79CE" w:rsidP="007B506C">
            <w:pPr>
              <w:spacing w:after="40"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DE79CE" w:rsidRDefault="00DE79CE" w:rsidP="007B506C">
            <w:pPr>
              <w:spacing w:after="40"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DE79CE" w:rsidRDefault="00DE79CE" w:rsidP="007B506C">
            <w:pPr>
              <w:spacing w:after="40"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DE79CE" w:rsidRPr="001C3862" w:rsidRDefault="00DE79CE" w:rsidP="001C3862">
            <w:pPr>
              <w:spacing w:after="40" w:line="276" w:lineRule="auto"/>
              <w:jc w:val="both"/>
              <w:rPr>
                <w:lang w:val="ru-RU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  <w:lang w:val="ru-RU"/>
              </w:rPr>
              <w:t>7</w:t>
            </w:r>
          </w:p>
        </w:tc>
      </w:tr>
      <w:tr w:rsidR="00DE79CE" w:rsidTr="007B506C">
        <w:tc>
          <w:tcPr>
            <w:tcW w:w="2500" w:type="pct"/>
          </w:tcPr>
          <w:p w:rsidR="00DE79CE" w:rsidRDefault="00DE79CE">
            <w:pPr>
              <w:spacing w:after="40" w:line="276" w:lineRule="auto"/>
            </w:pPr>
          </w:p>
        </w:tc>
        <w:tc>
          <w:tcPr>
            <w:tcW w:w="2500" w:type="pct"/>
          </w:tcPr>
          <w:p w:rsidR="00DE79CE" w:rsidRDefault="00DE79CE">
            <w:pPr>
              <w:spacing w:after="40" w:line="276" w:lineRule="auto"/>
              <w:jc w:val="both"/>
            </w:pPr>
            <w:r>
              <w:rPr>
                <w:sz w:val="28"/>
                <w:szCs w:val="28"/>
              </w:rPr>
              <w:t>к решению</w:t>
            </w:r>
          </w:p>
        </w:tc>
      </w:tr>
      <w:tr w:rsidR="00DE79CE" w:rsidRPr="000C523A" w:rsidTr="001C3862">
        <w:trPr>
          <w:trHeight w:val="1343"/>
        </w:trPr>
        <w:tc>
          <w:tcPr>
            <w:tcW w:w="2500" w:type="pct"/>
          </w:tcPr>
          <w:p w:rsidR="00DE79CE" w:rsidRDefault="00DE79CE">
            <w:pPr>
              <w:spacing w:after="40" w:line="276" w:lineRule="auto"/>
            </w:pPr>
          </w:p>
        </w:tc>
        <w:tc>
          <w:tcPr>
            <w:tcW w:w="2500" w:type="pct"/>
          </w:tcPr>
          <w:p w:rsidR="00DE79CE" w:rsidRDefault="00DE79CE" w:rsidP="007B506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Об исполнении бюджета</w:t>
            </w:r>
          </w:p>
          <w:p w:rsidR="00DE79CE" w:rsidRDefault="00DE79CE" w:rsidP="007B506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муниципального </w:t>
            </w:r>
          </w:p>
          <w:p w:rsidR="00DE79CE" w:rsidRDefault="00DE79CE" w:rsidP="007B50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образования Южаковский   </w:t>
            </w:r>
          </w:p>
          <w:p w:rsidR="00DE79CE" w:rsidRDefault="00DE79CE" w:rsidP="007B50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сельсовет Троицкого района</w:t>
            </w:r>
          </w:p>
          <w:p w:rsidR="00DE79CE" w:rsidRDefault="00DE79CE" w:rsidP="007B506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Алтайского края за 2022 год»</w:t>
            </w:r>
          </w:p>
          <w:p w:rsidR="00DE79CE" w:rsidRDefault="00DE79CE">
            <w:pPr>
              <w:spacing w:after="40" w:line="276" w:lineRule="auto"/>
              <w:jc w:val="both"/>
              <w:rPr>
                <w:lang w:val="ru-RU"/>
              </w:rPr>
            </w:pPr>
          </w:p>
        </w:tc>
      </w:tr>
      <w:tr w:rsidR="00DE79CE" w:rsidRPr="000C523A" w:rsidTr="00C301EC">
        <w:trPr>
          <w:trHeight w:val="68"/>
        </w:trPr>
        <w:tc>
          <w:tcPr>
            <w:tcW w:w="2500" w:type="pct"/>
          </w:tcPr>
          <w:p w:rsidR="00DE79CE" w:rsidRDefault="00DE79CE">
            <w:pPr>
              <w:spacing w:after="40" w:line="276" w:lineRule="auto"/>
              <w:rPr>
                <w:lang w:val="ru-RU"/>
              </w:rPr>
            </w:pPr>
          </w:p>
        </w:tc>
        <w:tc>
          <w:tcPr>
            <w:tcW w:w="2500" w:type="pct"/>
          </w:tcPr>
          <w:p w:rsidR="00DE79CE" w:rsidRDefault="00DE79CE">
            <w:pPr>
              <w:spacing w:after="40" w:line="276" w:lineRule="auto"/>
              <w:rPr>
                <w:lang w:val="ru-RU"/>
              </w:rPr>
            </w:pPr>
          </w:p>
        </w:tc>
      </w:tr>
      <w:tr w:rsidR="00DE79CE" w:rsidRPr="000C523A" w:rsidTr="007B506C">
        <w:tc>
          <w:tcPr>
            <w:tcW w:w="2500" w:type="pct"/>
          </w:tcPr>
          <w:p w:rsidR="00DE79CE" w:rsidRDefault="00DE79CE">
            <w:pPr>
              <w:spacing w:after="40" w:line="276" w:lineRule="auto"/>
              <w:rPr>
                <w:lang w:val="ru-RU"/>
              </w:rPr>
            </w:pPr>
          </w:p>
        </w:tc>
        <w:tc>
          <w:tcPr>
            <w:tcW w:w="2500" w:type="pct"/>
          </w:tcPr>
          <w:p w:rsidR="00DE79CE" w:rsidRDefault="00DE79CE">
            <w:pPr>
              <w:spacing w:after="40" w:line="276" w:lineRule="auto"/>
              <w:rPr>
                <w:lang w:val="ru-RU"/>
              </w:rPr>
            </w:pPr>
          </w:p>
        </w:tc>
      </w:tr>
      <w:tr w:rsidR="00DE79CE" w:rsidRPr="000C523A" w:rsidTr="007B506C">
        <w:tc>
          <w:tcPr>
            <w:tcW w:w="2500" w:type="pct"/>
          </w:tcPr>
          <w:p w:rsidR="00DE79CE" w:rsidRDefault="00DE79CE">
            <w:pPr>
              <w:spacing w:after="40" w:line="276" w:lineRule="auto"/>
              <w:rPr>
                <w:lang w:val="ru-RU"/>
              </w:rPr>
            </w:pPr>
          </w:p>
        </w:tc>
        <w:tc>
          <w:tcPr>
            <w:tcW w:w="2500" w:type="pct"/>
          </w:tcPr>
          <w:p w:rsidR="00DE79CE" w:rsidRDefault="00DE79CE">
            <w:pPr>
              <w:spacing w:after="40" w:line="276" w:lineRule="auto"/>
              <w:rPr>
                <w:lang w:val="ru-RU"/>
              </w:rPr>
            </w:pPr>
          </w:p>
        </w:tc>
      </w:tr>
    </w:tbl>
    <w:p w:rsidR="00DE79CE" w:rsidRDefault="00DE79CE" w:rsidP="0062330A">
      <w:pPr>
        <w:rPr>
          <w:rFonts w:ascii="Arial" w:hAnsi="Arial" w:cs="Arial"/>
          <w:sz w:val="20"/>
          <w:szCs w:val="20"/>
          <w:lang w:val="ru-RU"/>
        </w:rPr>
      </w:pPr>
      <w:r>
        <w:rPr>
          <w:sz w:val="28"/>
          <w:szCs w:val="28"/>
          <w:lang w:val="ru-RU"/>
        </w:rPr>
        <w:t xml:space="preserve"> Распределение бюджетных ассигнований по разделам, подразделам, целевым статьям, группам (группам и подгруппам) видов расходов на 2022 год</w:t>
      </w:r>
    </w:p>
    <w:p w:rsidR="00DE79CE" w:rsidRDefault="00DE79CE" w:rsidP="007B506C">
      <w:pPr>
        <w:rPr>
          <w:lang w:val="ru-RU"/>
        </w:rPr>
      </w:pPr>
    </w:p>
    <w:p w:rsidR="00DE79CE" w:rsidRDefault="00DE79CE" w:rsidP="0062330A">
      <w:pPr>
        <w:jc w:val="right"/>
        <w:rPr>
          <w:caps/>
          <w:sz w:val="20"/>
          <w:szCs w:val="20"/>
          <w:lang w:val="ru-RU"/>
        </w:rPr>
      </w:pPr>
      <w:r>
        <w:rPr>
          <w:caps/>
          <w:sz w:val="20"/>
          <w:szCs w:val="20"/>
          <w:lang w:val="ru-RU"/>
        </w:rPr>
        <w:t>тыс.руб.</w:t>
      </w:r>
    </w:p>
    <w:tbl>
      <w:tblPr>
        <w:tblW w:w="4999" w:type="pct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50"/>
        <w:gridCol w:w="891"/>
        <w:gridCol w:w="1205"/>
        <w:gridCol w:w="587"/>
        <w:gridCol w:w="1263"/>
        <w:gridCol w:w="1053"/>
        <w:gridCol w:w="1175"/>
      </w:tblGrid>
      <w:tr w:rsidR="00DE79CE" w:rsidTr="00C14618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Наименование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Рз/Пр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ЦСР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Вр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C14618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Утверждено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C14618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Исполнено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C14618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 исполнено</w:t>
            </w:r>
          </w:p>
        </w:tc>
      </w:tr>
      <w:tr w:rsidR="00DE79CE" w:rsidTr="00C14618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1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2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3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4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5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</w:tr>
      <w:tr w:rsidR="00DE79CE" w:rsidTr="00C14618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rPr>
                <w:lang w:val="ru-RU"/>
              </w:rPr>
            </w:pPr>
            <w:r>
              <w:rPr>
                <w:lang w:val="ru-RU"/>
              </w:rPr>
              <w:t>Администрация Южаковского сельсовета Троицкого района Алтайского края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333AF6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E32BB9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2 683,3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2683,3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r>
              <w:t>ОБЩЕГОСУДАРСТВЕННЫЕ ВОПРОСЫ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01 00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E32BB9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761,3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761,3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rPr>
                <w:lang w:val="ru-RU"/>
              </w:rPr>
            </w:pPr>
            <w:r>
              <w:rPr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01 03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E32BB9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rPr>
                <w:lang w:val="ru-RU"/>
              </w:rPr>
            </w:pPr>
            <w:r>
              <w:rPr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01 03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0100000000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E32BB9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rPr>
                <w:lang w:val="ru-RU"/>
              </w:rPr>
            </w:pPr>
            <w:r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01 03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0120000000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E32BB9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rPr>
                <w:lang w:val="ru-RU"/>
              </w:rPr>
            </w:pPr>
            <w:r>
              <w:rPr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01 03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0120010110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E32BB9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rPr>
                <w:lang w:val="ru-RU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01 03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0120010110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200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E32BB9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rPr>
                <w:lang w:val="ru-RU"/>
              </w:rPr>
            </w:pPr>
            <w:r>
              <w:rPr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01 04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E32BB9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597,0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597,0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rPr>
                <w:lang w:val="ru-RU"/>
              </w:rPr>
            </w:pPr>
            <w:r>
              <w:rPr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01 04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0100000000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407FA5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571,8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571,8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rPr>
                <w:lang w:val="ru-RU"/>
              </w:rPr>
            </w:pPr>
            <w:r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01 04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0120000000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407FA5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571,8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571,8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rPr>
                <w:lang w:val="ru-RU"/>
              </w:rPr>
            </w:pPr>
            <w:r>
              <w:rPr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01 04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0120010110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407FA5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248,8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248,8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rPr>
                <w:lang w:val="ru-RU"/>
              </w:rPr>
            </w:pPr>
            <w:r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01 04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0120010110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100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407FA5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177,8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177,8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rPr>
                <w:lang w:val="ru-RU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01 04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0120010110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200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407FA5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71,0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rPr>
                <w:lang w:val="ru-RU"/>
              </w:rPr>
            </w:pPr>
            <w:r>
              <w:rPr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01 04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0120010130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407FA5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323,0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323,0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rPr>
                <w:lang w:val="ru-RU"/>
              </w:rPr>
            </w:pPr>
            <w:r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01 04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0120010130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100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407FA5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323,0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323,0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rPr>
                <w:lang w:val="ru-RU"/>
              </w:rPr>
            </w:pPr>
            <w:r w:rsidRPr="00554D48">
              <w:rPr>
                <w:lang w:val="ru-RU"/>
              </w:rPr>
              <w:t>Муниципальная программа "Информатизация органов местного самоуправления муниципального образования Троицкий район"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554D48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01 04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554D48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4700000000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554D48" w:rsidRDefault="00DE79CE" w:rsidP="003E1E3A">
            <w:pPr>
              <w:jc w:val="center"/>
              <w:rPr>
                <w:lang w:val="ru-RU"/>
              </w:rPr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25,2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25,2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554D48" w:rsidRDefault="00DE79CE" w:rsidP="003E1E3A">
            <w:pPr>
              <w:rPr>
                <w:lang w:val="ru-RU"/>
              </w:rPr>
            </w:pPr>
            <w:r w:rsidRPr="00554D48">
              <w:rPr>
                <w:lang w:val="ru-RU"/>
              </w:rPr>
              <w:t>Муниципальная программа "Информатизация органов местного самоуправления муниципального образования Южаковский сельсовет Троицкого района Алтайского края"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01 04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4700060911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554D48" w:rsidRDefault="00DE79CE" w:rsidP="003E1E3A">
            <w:pPr>
              <w:jc w:val="center"/>
              <w:rPr>
                <w:lang w:val="ru-RU"/>
              </w:rPr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25,2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25,2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554D48" w:rsidRDefault="00DE79CE" w:rsidP="003E1E3A">
            <w:pPr>
              <w:rPr>
                <w:lang w:val="ru-RU"/>
              </w:rPr>
            </w:pPr>
            <w:r w:rsidRPr="00554D48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01 04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4700060911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554D48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25,2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25,2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rPr>
                <w:lang w:val="ru-RU"/>
              </w:rPr>
            </w:pPr>
            <w:r w:rsidRPr="00407FA5">
              <w:rPr>
                <w:lang w:val="ru-RU"/>
              </w:rPr>
              <w:t>Обеспечение проведения выборов и референдумов</w:t>
            </w:r>
            <w:r w:rsidRPr="00407FA5">
              <w:rPr>
                <w:lang w:val="ru-RU"/>
              </w:rPr>
              <w:tab/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407FA5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01 07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407FA5" w:rsidRDefault="00DE79CE" w:rsidP="003E1E3A">
            <w:pPr>
              <w:jc w:val="center"/>
              <w:rPr>
                <w:lang w:val="ru-RU"/>
              </w:rPr>
            </w:pP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407FA5" w:rsidRDefault="00DE79CE" w:rsidP="003E1E3A">
            <w:pPr>
              <w:jc w:val="center"/>
              <w:rPr>
                <w:lang w:val="ru-RU"/>
              </w:rPr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407FA5" w:rsidRDefault="00DE79CE" w:rsidP="003E1E3A">
            <w:pPr>
              <w:rPr>
                <w:lang w:val="ru-RU"/>
              </w:rPr>
            </w:pPr>
            <w:r w:rsidRPr="00407FA5">
              <w:rPr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  <w:r w:rsidRPr="00407FA5">
              <w:rPr>
                <w:lang w:val="ru-RU"/>
              </w:rPr>
              <w:tab/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407FA5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01 07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407FA5" w:rsidRDefault="00DE79CE" w:rsidP="003E1E3A">
            <w:pPr>
              <w:jc w:val="center"/>
              <w:rPr>
                <w:lang w:val="ru-RU"/>
              </w:rPr>
            </w:pPr>
            <w:r w:rsidRPr="00407FA5">
              <w:rPr>
                <w:lang w:val="ru-RU"/>
              </w:rPr>
              <w:t>01 0 00 00000</w:t>
            </w:r>
            <w:r w:rsidRPr="00407FA5">
              <w:rPr>
                <w:lang w:val="ru-RU"/>
              </w:rPr>
              <w:tab/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407FA5" w:rsidRDefault="00DE79CE" w:rsidP="003E1E3A">
            <w:pPr>
              <w:jc w:val="center"/>
              <w:rPr>
                <w:lang w:val="ru-RU"/>
              </w:rPr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407FA5" w:rsidRDefault="00DE79CE" w:rsidP="003E1E3A">
            <w:pPr>
              <w:rPr>
                <w:lang w:val="ru-RU"/>
              </w:rPr>
            </w:pPr>
            <w:r w:rsidRPr="00407FA5">
              <w:rPr>
                <w:lang w:val="ru-RU"/>
              </w:rPr>
              <w:t>Расходы на проведение выборов и референдумов</w:t>
            </w:r>
            <w:r w:rsidRPr="00407FA5">
              <w:rPr>
                <w:lang w:val="ru-RU"/>
              </w:rPr>
              <w:tab/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407FA5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01 07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407FA5" w:rsidRDefault="00DE79CE" w:rsidP="003E1E3A">
            <w:pPr>
              <w:jc w:val="center"/>
              <w:rPr>
                <w:lang w:val="ru-RU"/>
              </w:rPr>
            </w:pPr>
            <w:r w:rsidRPr="00407FA5">
              <w:rPr>
                <w:lang w:val="ru-RU"/>
              </w:rPr>
              <w:t>01 3 00 00000</w:t>
            </w:r>
            <w:r w:rsidRPr="00407FA5">
              <w:rPr>
                <w:lang w:val="ru-RU"/>
              </w:rPr>
              <w:tab/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407FA5" w:rsidRDefault="00DE79CE" w:rsidP="003E1E3A">
            <w:pPr>
              <w:jc w:val="center"/>
              <w:rPr>
                <w:lang w:val="ru-RU"/>
              </w:rPr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407FA5" w:rsidRDefault="00DE79CE" w:rsidP="003E1E3A">
            <w:pPr>
              <w:rPr>
                <w:lang w:val="ru-RU"/>
              </w:rPr>
            </w:pPr>
            <w:r w:rsidRPr="00407FA5">
              <w:rPr>
                <w:lang w:val="ru-RU"/>
              </w:rPr>
              <w:t>Проведение выборов в представительные органы муниципального образования</w:t>
            </w:r>
            <w:r w:rsidRPr="00407FA5">
              <w:rPr>
                <w:lang w:val="ru-RU"/>
              </w:rPr>
              <w:tab/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407FA5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01 07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407FA5" w:rsidRDefault="00DE79CE" w:rsidP="003E1E3A">
            <w:pPr>
              <w:jc w:val="center"/>
              <w:rPr>
                <w:lang w:val="ru-RU"/>
              </w:rPr>
            </w:pPr>
            <w:r w:rsidRPr="00407FA5">
              <w:rPr>
                <w:lang w:val="ru-RU"/>
              </w:rPr>
              <w:t>01 3 00 10240</w:t>
            </w:r>
            <w:r w:rsidRPr="00407FA5">
              <w:rPr>
                <w:lang w:val="ru-RU"/>
              </w:rPr>
              <w:tab/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407FA5" w:rsidRDefault="00DE79CE" w:rsidP="003E1E3A">
            <w:pPr>
              <w:jc w:val="center"/>
              <w:rPr>
                <w:lang w:val="ru-RU"/>
              </w:rPr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407FA5" w:rsidRDefault="00DE79CE" w:rsidP="003E1E3A">
            <w:pPr>
              <w:rPr>
                <w:lang w:val="ru-RU"/>
              </w:rPr>
            </w:pPr>
            <w:r w:rsidRPr="00407FA5">
              <w:rPr>
                <w:lang w:val="ru-RU"/>
              </w:rPr>
              <w:t>Иные бюджетные ассигнования</w:t>
            </w:r>
            <w:r w:rsidRPr="00407FA5">
              <w:rPr>
                <w:lang w:val="ru-RU"/>
              </w:rPr>
              <w:tab/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407FA5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01 07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407FA5" w:rsidRDefault="00DE79CE" w:rsidP="003E1E3A">
            <w:pPr>
              <w:jc w:val="center"/>
              <w:rPr>
                <w:lang w:val="ru-RU"/>
              </w:rPr>
            </w:pPr>
            <w:r w:rsidRPr="00407FA5">
              <w:rPr>
                <w:lang w:val="ru-RU"/>
              </w:rPr>
              <w:t>01 3 00 10240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407FA5" w:rsidRDefault="00DE79CE" w:rsidP="003E1E3A">
            <w:pPr>
              <w:jc w:val="center"/>
              <w:rPr>
                <w:lang w:val="ru-RU"/>
              </w:rPr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407FA5" w:rsidRDefault="00DE79CE" w:rsidP="003E1E3A">
            <w:pPr>
              <w:rPr>
                <w:lang w:val="ru-RU"/>
              </w:rPr>
            </w:pPr>
            <w:r w:rsidRPr="00407FA5">
              <w:rPr>
                <w:lang w:val="ru-RU"/>
              </w:rPr>
              <w:t>Специальные расходы</w:t>
            </w:r>
            <w:r w:rsidRPr="00407FA5">
              <w:rPr>
                <w:lang w:val="ru-RU"/>
              </w:rPr>
              <w:tab/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407FA5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01 07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407FA5" w:rsidRDefault="00DE79CE" w:rsidP="003E1E3A">
            <w:pPr>
              <w:jc w:val="center"/>
              <w:rPr>
                <w:lang w:val="ru-RU"/>
              </w:rPr>
            </w:pPr>
            <w:r w:rsidRPr="00407FA5">
              <w:rPr>
                <w:lang w:val="ru-RU"/>
              </w:rPr>
              <w:t>01 3 00 10240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407FA5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880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r>
              <w:t>Другие общегосударственные вопросы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01 13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407FA5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133,3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133,3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rPr>
                <w:lang w:val="ru-RU"/>
              </w:rPr>
            </w:pPr>
            <w:r>
              <w:rPr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01 13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9800000000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4,6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C14618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4,6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</w:tr>
      <w:tr w:rsidR="00DE79CE" w:rsidTr="00C14618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rPr>
                <w:lang w:val="ru-RU"/>
              </w:rPr>
            </w:pPr>
            <w:r>
              <w:rPr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01 13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9850000000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4,6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C14618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4,6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</w:tr>
      <w:tr w:rsidR="00DE79CE" w:rsidTr="00C14618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rPr>
                <w:lang w:val="ru-RU"/>
              </w:rPr>
            </w:pPr>
            <w:r>
              <w:rPr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01 13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9850060510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4,6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C14618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4,6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</w:tr>
      <w:tr w:rsidR="00DE79CE" w:rsidTr="00C14618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r>
              <w:t>Иные межбюджетные трансферты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01 13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9850060510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540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4,6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C14618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4,6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</w:tr>
      <w:tr w:rsidR="00DE79CE" w:rsidTr="00C14618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rPr>
                <w:lang w:val="ru-RU"/>
              </w:rPr>
            </w:pPr>
            <w:r>
              <w:rPr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01 13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9900000000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407FA5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128,7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128,7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rPr>
                <w:lang w:val="ru-RU"/>
              </w:rPr>
            </w:pPr>
            <w:r>
              <w:rPr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01 13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9990000000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407FA5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128,7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128,7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rPr>
                <w:lang w:val="ru-RU"/>
              </w:rPr>
            </w:pPr>
            <w:r>
              <w:rPr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01 13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9990014710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407FA5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128,7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128,7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rPr>
                <w:lang w:val="ru-RU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01 13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9990014710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200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407FA5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119,5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119,5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rPr>
                <w:lang w:val="ru-RU"/>
              </w:rPr>
            </w:pPr>
            <w:r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01 13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9990014710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850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407FA5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9,2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9,2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r>
              <w:t>НАЦИОНАЛЬНАЯ ОБОРОНА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02 00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E73450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146,8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146,8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r>
              <w:t>Мобилизационная и вневойсковая подготовка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02 03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E73450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146,8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146,8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rPr>
                <w:lang w:val="ru-RU"/>
              </w:rPr>
            </w:pPr>
            <w:r>
              <w:rPr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02 03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0100000000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E73450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146,8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146,8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rPr>
                <w:lang w:val="ru-RU"/>
              </w:rPr>
            </w:pPr>
            <w:r>
              <w:rPr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02 03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0140000000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E73450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146,8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146,8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rPr>
                <w:lang w:val="ru-RU"/>
              </w:rPr>
            </w:pPr>
            <w:r>
              <w:rPr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02 03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0140051180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E73450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146,8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146,8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rPr>
                <w:lang w:val="ru-RU"/>
              </w:rPr>
            </w:pPr>
            <w:r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02 03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0140051180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100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E73450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140,8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140,8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rPr>
                <w:lang w:val="ru-RU"/>
              </w:rPr>
            </w:pPr>
            <w:r w:rsidRPr="00773DB0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773DB0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02 03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773DB0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0140051180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773DB0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6,0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r>
              <w:t>НАЦИОНАЛЬНАЯ ЭКОНОМИКА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04 00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F617AD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420,9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420,9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r>
              <w:t>Дорожное хозяйство (дорожные фонды)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04 09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F617AD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420,9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420,9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rPr>
                <w:lang w:val="ru-RU"/>
              </w:rPr>
            </w:pPr>
            <w:r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04 09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9100000000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F617AD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420,9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420,9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rPr>
                <w:lang w:val="ru-RU"/>
              </w:rPr>
            </w:pPr>
            <w:r>
              <w:rPr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04 09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9120000000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F617AD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420,9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420,9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rPr>
                <w:lang w:val="ru-RU"/>
              </w:rPr>
            </w:pPr>
            <w:r>
              <w:rPr>
                <w:lang w:val="ru-RU"/>
              </w:rPr>
              <w:t>Содержание,ремонт,реконструкция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04 09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9120067270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F617AD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420,9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420,9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rPr>
                <w:lang w:val="ru-RU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04 09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9120067270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200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F617AD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420,9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420,9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r>
              <w:t>ЖИЛИЩНО-КОММУНАЛЬНОЕ ХОЗЯЙСТВО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05 00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172,0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C14618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1720,0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</w:tr>
      <w:tr w:rsidR="00DE79CE" w:rsidTr="00C14618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r>
              <w:t>Коммунальное хозяйство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05 02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C14618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</w:tr>
      <w:tr w:rsidR="00DE79CE" w:rsidTr="00C14618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rPr>
                <w:lang w:val="ru-RU"/>
              </w:rPr>
            </w:pPr>
            <w:r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05 02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9200000000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C14618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</w:tr>
      <w:tr w:rsidR="00DE79CE" w:rsidTr="00C14618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rPr>
                <w:lang w:val="ru-RU"/>
              </w:rPr>
            </w:pPr>
            <w:r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05 02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9290000000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C14618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</w:tr>
      <w:tr w:rsidR="00DE79CE" w:rsidTr="00C14618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rPr>
                <w:lang w:val="ru-RU"/>
              </w:rPr>
            </w:pPr>
            <w:r>
              <w:rPr>
                <w:lang w:val="ru-RU"/>
              </w:rPr>
              <w:t>Решение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законодательством.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05 02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9290018100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C14618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</w:tr>
      <w:tr w:rsidR="00DE79CE" w:rsidTr="00C14618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rPr>
                <w:lang w:val="ru-RU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05 02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9290018100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200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C14618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</w:tr>
      <w:tr w:rsidR="00DE79CE" w:rsidTr="00C14618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r>
              <w:t>Благоустройство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05 03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171,0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C14618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171,0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</w:tr>
      <w:tr w:rsidR="00DE79CE" w:rsidTr="00C14618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rPr>
                <w:lang w:val="ru-RU"/>
              </w:rPr>
            </w:pPr>
            <w:r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05 03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9200000000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171,0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C14618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171,0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</w:tr>
      <w:tr w:rsidR="00DE79CE" w:rsidTr="00C14618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rPr>
                <w:lang w:val="ru-RU"/>
              </w:rPr>
            </w:pPr>
            <w:r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05 03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9290000000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171,0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C14618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171,0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</w:tr>
      <w:tr w:rsidR="00DE79CE" w:rsidTr="00C14618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rPr>
                <w:lang w:val="ru-RU"/>
              </w:rPr>
            </w:pPr>
            <w:r>
              <w:rPr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05 03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9290018070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21,0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C14618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21,0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</w:tr>
      <w:tr w:rsidR="00DE79CE" w:rsidTr="00C14618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rPr>
                <w:lang w:val="ru-RU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05 03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9290018070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200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21,0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C14618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21,0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</w:tr>
      <w:tr w:rsidR="00DE79CE" w:rsidTr="00C14618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rPr>
                <w:lang w:val="ru-RU"/>
              </w:rPr>
            </w:pPr>
            <w:r>
              <w:rPr>
                <w:lang w:val="ru-RU"/>
              </w:rPr>
      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05 03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9290018090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150,0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C14618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150,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</w:tr>
      <w:tr w:rsidR="00DE79CE" w:rsidTr="00C14618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rPr>
                <w:lang w:val="ru-RU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05 03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9290018090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200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150,0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C14618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150,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</w:tr>
      <w:tr w:rsidR="00DE79CE" w:rsidTr="00C14618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r>
              <w:t>КУЛЬТУРА, КИНЕМАТОГРАФИЯ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08 00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F617AD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1152,6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146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1152,6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rPr>
                <w:lang w:val="ru-RU"/>
              </w:rPr>
            </w:pPr>
            <w:r>
              <w:rPr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08 04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F617AD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1152,6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1152,6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rPr>
                <w:lang w:val="ru-RU"/>
              </w:rPr>
            </w:pPr>
            <w:r>
              <w:rPr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08 04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0200000000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F617AD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1150,1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1150,1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rPr>
                <w:lang w:val="ru-RU"/>
              </w:rPr>
            </w:pPr>
            <w:r>
              <w:rPr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08 04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0220000000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F617AD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1150,1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C14618">
            <w:pPr>
              <w:rPr>
                <w:lang w:val="ru-RU"/>
              </w:rPr>
            </w:pPr>
            <w:r>
              <w:rPr>
                <w:lang w:val="ru-RU"/>
              </w:rPr>
              <w:t>1150,1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rPr>
                <w:lang w:val="ru-RU"/>
              </w:rPr>
            </w:pPr>
            <w:r>
              <w:rPr>
                <w:lang w:val="ru-RU"/>
              </w:rPr>
              <w:t>Учреждения (группы) по централизованному хозяйственному обслуживанию сельских домов культуры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08 04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0220010530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F617AD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914,0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914,0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rPr>
                <w:lang w:val="ru-RU"/>
              </w:rPr>
            </w:pPr>
            <w:r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08 04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0220010530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773DB0" w:rsidRDefault="00DE79CE" w:rsidP="003E1E3A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F617AD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669,4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669,4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rPr>
                <w:lang w:val="ru-RU"/>
              </w:rPr>
            </w:pPr>
            <w:r w:rsidRPr="00F617AD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F617AD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08 04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F617AD" w:rsidRDefault="00DE79CE" w:rsidP="003E1E3A">
            <w:pPr>
              <w:jc w:val="center"/>
              <w:rPr>
                <w:lang w:val="ru-RU"/>
              </w:rPr>
            </w:pPr>
            <w:r w:rsidRPr="00F617AD">
              <w:rPr>
                <w:lang w:val="ru-RU"/>
              </w:rPr>
              <w:t>0220010530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F617AD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238,9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238,9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F617AD" w:rsidRDefault="00DE79CE" w:rsidP="003E1E3A">
            <w:pPr>
              <w:rPr>
                <w:lang w:val="ru-RU"/>
              </w:rPr>
            </w:pPr>
            <w:r w:rsidRPr="00F617AD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08 04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F617AD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0220010530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850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5,7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5,7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rPr>
                <w:lang w:val="ru-RU"/>
              </w:rPr>
            </w:pPr>
            <w:r>
              <w:rPr>
                <w:lang w:val="ru-RU"/>
              </w:rPr>
              <w:t>Учреждения (группы) по централизованному хозяйственному обслуживанию сельских библиотек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08 04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0220010570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F617AD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79,5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79,5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rPr>
                <w:lang w:val="ru-RU"/>
              </w:rPr>
            </w:pPr>
            <w:r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08 04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0220010570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100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446327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72,5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72,5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rPr>
                <w:lang w:val="ru-RU"/>
              </w:rPr>
            </w:pPr>
            <w:r w:rsidRPr="00446327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  <w:r w:rsidRPr="00446327">
              <w:rPr>
                <w:lang w:val="ru-RU"/>
              </w:rPr>
              <w:tab/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446327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08 04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446327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0220010570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446327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7,0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446327" w:rsidRDefault="00DE79CE" w:rsidP="003E1E3A">
            <w:pPr>
              <w:rPr>
                <w:lang w:val="ru-RU"/>
              </w:rPr>
            </w:pPr>
            <w:r w:rsidRPr="00446327">
              <w:rPr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446327" w:rsidRDefault="00DE79CE" w:rsidP="003E1E3A">
            <w:pPr>
              <w:jc w:val="center"/>
            </w:pPr>
            <w:r w:rsidRPr="00446327">
              <w:t>08 04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446327" w:rsidRDefault="00DE79CE" w:rsidP="003E1E3A">
            <w:pPr>
              <w:jc w:val="center"/>
            </w:pPr>
            <w:r w:rsidRPr="00446327">
              <w:t>02 2 00 S1190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156,6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156,6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446327" w:rsidRDefault="00DE79CE" w:rsidP="003E1E3A">
            <w:pPr>
              <w:rPr>
                <w:lang w:val="ru-RU"/>
              </w:rPr>
            </w:pPr>
            <w:r w:rsidRPr="00446327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446327" w:rsidRDefault="00DE79CE" w:rsidP="003E1E3A">
            <w:pPr>
              <w:jc w:val="center"/>
            </w:pPr>
            <w:r w:rsidRPr="00446327">
              <w:t>08 04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446327" w:rsidRDefault="00DE79CE" w:rsidP="003E1E3A">
            <w:pPr>
              <w:jc w:val="center"/>
            </w:pPr>
            <w:r w:rsidRPr="00446327">
              <w:t>02 2 00 S1190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156,6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156,6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  <w:rPr>
                <w:lang w:val="ru-RU"/>
              </w:rPr>
            </w:pPr>
          </w:p>
        </w:tc>
      </w:tr>
      <w:tr w:rsidR="00DE79CE" w:rsidTr="00C14618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rPr>
                <w:lang w:val="ru-RU"/>
              </w:rPr>
            </w:pPr>
            <w:r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08 04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9000000000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2,5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C14618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2,5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</w:tr>
      <w:tr w:rsidR="00DE79CE" w:rsidTr="00C14618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rPr>
                <w:lang w:val="ru-RU"/>
              </w:rPr>
            </w:pPr>
            <w:r>
              <w:rPr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08 04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9020000000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2,5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C14618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2,5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</w:tr>
      <w:tr w:rsidR="00DE79CE" w:rsidTr="00C14618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rPr>
                <w:lang w:val="ru-RU"/>
              </w:rPr>
            </w:pPr>
            <w:r>
              <w:rPr>
                <w:lang w:val="ru-RU"/>
              </w:rPr>
              <w:t>Ремонт и благоустройство памятников истории и культуры, расположенных в поселениях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08 04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9020066520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2,5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C14618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2,5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</w:tr>
      <w:tr w:rsidR="00DE79CE" w:rsidTr="00C14618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rPr>
                <w:lang w:val="ru-RU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08 04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9020066520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200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2,5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C14618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2,5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</w:tr>
      <w:tr w:rsidR="00DE79CE" w:rsidTr="00C14618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r>
              <w:t>СОЦИАЛЬНАЯ ПОЛИТИКА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10 00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29,7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C14618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29,7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</w:tr>
      <w:tr w:rsidR="00DE79CE" w:rsidTr="00C14618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r>
              <w:t>Пенсионное обеспечение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10 01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28,7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C14618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28,7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</w:tr>
      <w:tr w:rsidR="00DE79CE" w:rsidTr="00C14618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rPr>
                <w:lang w:val="ru-RU"/>
              </w:rPr>
            </w:pPr>
            <w:r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10 01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9000000000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28,7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C14618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28,7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</w:tr>
      <w:tr w:rsidR="00DE79CE" w:rsidTr="00C14618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rPr>
                <w:lang w:val="ru-RU"/>
              </w:rPr>
            </w:pPr>
            <w:r>
              <w:rPr>
                <w:lang w:val="ru-RU"/>
              </w:rPr>
              <w:t>Иные вопросы в сфере социальной политики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10 01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9040000000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28,7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C14618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28,7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</w:tr>
      <w:tr w:rsidR="00DE79CE" w:rsidTr="00C14618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r>
              <w:t>Доплаты к пенсиям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10 01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9040016270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28,7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C14618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28,7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</w:tr>
      <w:tr w:rsidR="00DE79CE" w:rsidTr="00C14618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rPr>
                <w:lang w:val="ru-RU"/>
              </w:rPr>
            </w:pPr>
            <w:r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10 01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9040016270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300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28,7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C14618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28,7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</w:tr>
      <w:tr w:rsidR="00DE79CE" w:rsidTr="00C14618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rPr>
                <w:lang w:val="ru-RU"/>
              </w:rPr>
            </w:pPr>
            <w:r>
              <w:rPr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10 06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C14618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</w:tr>
      <w:tr w:rsidR="00DE79CE" w:rsidTr="00C14618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rPr>
                <w:lang w:val="ru-RU"/>
              </w:rPr>
            </w:pPr>
            <w:r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10 06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9000000000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C14618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</w:tr>
      <w:tr w:rsidR="00DE79CE" w:rsidTr="00C14618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rPr>
                <w:lang w:val="ru-RU"/>
              </w:rPr>
            </w:pPr>
            <w:r>
              <w:rPr>
                <w:lang w:val="ru-RU"/>
              </w:rPr>
              <w:t>Иные вопросы в сфере социальной политики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10 06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9040000000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C14618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</w:tr>
      <w:tr w:rsidR="00DE79CE" w:rsidTr="00C14618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rPr>
                <w:lang w:val="ru-RU"/>
              </w:rPr>
            </w:pPr>
            <w:r>
              <w:rPr>
                <w:lang w:val="ru-RU"/>
              </w:rPr>
              <w:t>Прочие мероприятия в области социальной политики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10 06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9040066810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C14618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</w:tr>
      <w:tr w:rsidR="00DE79CE" w:rsidTr="00C14618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rPr>
                <w:lang w:val="ru-RU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10 06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9040066810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200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  <w: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Pr="00C14618" w:rsidRDefault="00DE79CE" w:rsidP="003E1E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9CE" w:rsidRDefault="00DE79CE" w:rsidP="003E1E3A">
            <w:pPr>
              <w:jc w:val="center"/>
            </w:pPr>
          </w:p>
        </w:tc>
      </w:tr>
    </w:tbl>
    <w:p w:rsidR="00DE79CE" w:rsidRDefault="00DE79CE" w:rsidP="00C14618">
      <w:pPr>
        <w:rPr>
          <w:lang w:val="ru-RU"/>
        </w:rPr>
      </w:pPr>
    </w:p>
    <w:p w:rsidR="00DE79CE" w:rsidRDefault="00DE79CE" w:rsidP="0062330A">
      <w:pPr>
        <w:jc w:val="right"/>
        <w:rPr>
          <w:caps/>
          <w:sz w:val="20"/>
          <w:szCs w:val="20"/>
          <w:lang w:val="ru-RU"/>
        </w:rPr>
      </w:pPr>
    </w:p>
    <w:p w:rsidR="00DE79CE" w:rsidRDefault="00DE79CE" w:rsidP="00AB7025">
      <w:pPr>
        <w:rPr>
          <w:caps/>
          <w:sz w:val="20"/>
          <w:szCs w:val="20"/>
          <w:lang w:val="ru-RU"/>
        </w:rPr>
      </w:pPr>
    </w:p>
    <w:p w:rsidR="00DE79CE" w:rsidRDefault="00DE79CE" w:rsidP="0062330A">
      <w:pPr>
        <w:jc w:val="right"/>
        <w:rPr>
          <w:caps/>
          <w:sz w:val="20"/>
          <w:szCs w:val="20"/>
          <w:lang w:val="ru-RU"/>
        </w:rPr>
      </w:pPr>
      <w:r>
        <w:rPr>
          <w:caps/>
          <w:sz w:val="20"/>
          <w:szCs w:val="20"/>
          <w:lang w:val="ru-RU"/>
        </w:rPr>
        <w:t xml:space="preserve">                                                      </w:t>
      </w:r>
    </w:p>
    <w:sectPr w:rsidR="00DE79CE" w:rsidSect="0085743D">
      <w:pgSz w:w="12020" w:h="16920"/>
      <w:pgMar w:top="1320" w:right="7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F49CF"/>
    <w:multiLevelType w:val="hybridMultilevel"/>
    <w:tmpl w:val="D3B0C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842535"/>
    <w:multiLevelType w:val="hybridMultilevel"/>
    <w:tmpl w:val="E0082CF8"/>
    <w:lvl w:ilvl="0" w:tplc="55CABE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2">
    <w:nsid w:val="71441E34"/>
    <w:multiLevelType w:val="multilevel"/>
    <w:tmpl w:val="8D7A290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 CYR"/>
      </w:r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720"/>
      </w:pPr>
      <w:rPr>
        <w:rFonts w:cs="Times New Roman CYR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20"/>
      </w:pPr>
      <w:rPr>
        <w:rFonts w:cs="Times New Roman CYR"/>
      </w:rPr>
    </w:lvl>
    <w:lvl w:ilvl="3">
      <w:start w:val="1"/>
      <w:numFmt w:val="decimal"/>
      <w:isLgl/>
      <w:lvlText w:val="%1.%2.%3.%4."/>
      <w:lvlJc w:val="left"/>
      <w:pPr>
        <w:tabs>
          <w:tab w:val="num" w:pos="1890"/>
        </w:tabs>
        <w:ind w:left="1890" w:hanging="1080"/>
      </w:pPr>
      <w:rPr>
        <w:rFonts w:cs="Times New Roman CYR"/>
      </w:rPr>
    </w:lvl>
    <w:lvl w:ilvl="4">
      <w:start w:val="1"/>
      <w:numFmt w:val="decimal"/>
      <w:isLgl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 CYR"/>
      </w:rPr>
    </w:lvl>
    <w:lvl w:ilvl="5">
      <w:start w:val="1"/>
      <w:numFmt w:val="decimal"/>
      <w:isLgl/>
      <w:lvlText w:val="%1.%2.%3.%4.%5.%6."/>
      <w:lvlJc w:val="left"/>
      <w:pPr>
        <w:tabs>
          <w:tab w:val="num" w:pos="2550"/>
        </w:tabs>
        <w:ind w:left="2550" w:hanging="1440"/>
      </w:pPr>
      <w:rPr>
        <w:rFonts w:cs="Times New Roman CYR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800"/>
      </w:pPr>
      <w:rPr>
        <w:rFonts w:cs="Times New Roman CYR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10"/>
        </w:tabs>
        <w:ind w:left="3210" w:hanging="1800"/>
      </w:pPr>
      <w:rPr>
        <w:rFonts w:cs="Times New Roman CYR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20"/>
        </w:tabs>
        <w:ind w:left="3720" w:hanging="2160"/>
      </w:pPr>
      <w:rPr>
        <w:rFonts w:cs="Times New Roman CYR"/>
      </w:rPr>
    </w:lvl>
  </w:abstractNum>
  <w:abstractNum w:abstractNumId="3">
    <w:nsid w:val="750C2BA7"/>
    <w:multiLevelType w:val="hybridMultilevel"/>
    <w:tmpl w:val="22322ADE"/>
    <w:lvl w:ilvl="0" w:tplc="0419000F">
      <w:start w:val="1"/>
      <w:numFmt w:val="decimal"/>
      <w:lvlText w:val="%1."/>
      <w:lvlJc w:val="left"/>
      <w:pPr>
        <w:ind w:left="17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4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1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8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7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471" w:hanging="180"/>
      </w:pPr>
      <w:rPr>
        <w:rFonts w:cs="Times New Roman"/>
      </w:rPr>
    </w:lvl>
  </w:abstractNum>
  <w:abstractNum w:abstractNumId="4">
    <w:nsid w:val="7A73708B"/>
    <w:multiLevelType w:val="hybridMultilevel"/>
    <w:tmpl w:val="93188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B165B2B"/>
    <w:multiLevelType w:val="hybridMultilevel"/>
    <w:tmpl w:val="1AF81A12"/>
    <w:lvl w:ilvl="0" w:tplc="99BC6D2E">
      <w:start w:val="1"/>
      <w:numFmt w:val="decimal"/>
      <w:lvlText w:val="%1)"/>
      <w:lvlJc w:val="left"/>
      <w:pPr>
        <w:ind w:left="11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  <w:rPr>
        <w:rFonts w:cs="Times New Roman"/>
      </w:rPr>
    </w:lvl>
  </w:abstractNum>
  <w:abstractNum w:abstractNumId="6">
    <w:nsid w:val="7C0E7D47"/>
    <w:multiLevelType w:val="hybridMultilevel"/>
    <w:tmpl w:val="20AA644C"/>
    <w:lvl w:ilvl="0" w:tplc="117AB486">
      <w:start w:val="1"/>
      <w:numFmt w:val="decimal"/>
      <w:lvlText w:val="%1)"/>
      <w:lvlJc w:val="left"/>
      <w:pPr>
        <w:ind w:left="100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1BE4"/>
    <w:rsid w:val="00000D41"/>
    <w:rsid w:val="00024521"/>
    <w:rsid w:val="0003550E"/>
    <w:rsid w:val="000B2416"/>
    <w:rsid w:val="000C523A"/>
    <w:rsid w:val="00102FDD"/>
    <w:rsid w:val="00110481"/>
    <w:rsid w:val="00121666"/>
    <w:rsid w:val="00192A92"/>
    <w:rsid w:val="001C3862"/>
    <w:rsid w:val="00205229"/>
    <w:rsid w:val="00210FE2"/>
    <w:rsid w:val="00214063"/>
    <w:rsid w:val="00226C9B"/>
    <w:rsid w:val="00233F6F"/>
    <w:rsid w:val="00247CA4"/>
    <w:rsid w:val="00255935"/>
    <w:rsid w:val="00277C1C"/>
    <w:rsid w:val="002845F4"/>
    <w:rsid w:val="00294D4B"/>
    <w:rsid w:val="002C3D60"/>
    <w:rsid w:val="002C41CD"/>
    <w:rsid w:val="002D0983"/>
    <w:rsid w:val="003016FE"/>
    <w:rsid w:val="003126D0"/>
    <w:rsid w:val="00320A70"/>
    <w:rsid w:val="00333AF6"/>
    <w:rsid w:val="003608D2"/>
    <w:rsid w:val="00364CA9"/>
    <w:rsid w:val="003652D5"/>
    <w:rsid w:val="00393B2F"/>
    <w:rsid w:val="003A1966"/>
    <w:rsid w:val="003E1E3A"/>
    <w:rsid w:val="004014FA"/>
    <w:rsid w:val="00407FA5"/>
    <w:rsid w:val="00412061"/>
    <w:rsid w:val="00424AEC"/>
    <w:rsid w:val="00446327"/>
    <w:rsid w:val="00471870"/>
    <w:rsid w:val="00482DEF"/>
    <w:rsid w:val="00483610"/>
    <w:rsid w:val="004A3641"/>
    <w:rsid w:val="004B569A"/>
    <w:rsid w:val="004C5837"/>
    <w:rsid w:val="004D24F1"/>
    <w:rsid w:val="004D655D"/>
    <w:rsid w:val="004F27CD"/>
    <w:rsid w:val="00554D48"/>
    <w:rsid w:val="0056536D"/>
    <w:rsid w:val="005767C7"/>
    <w:rsid w:val="00595462"/>
    <w:rsid w:val="0059769C"/>
    <w:rsid w:val="005C019B"/>
    <w:rsid w:val="0062330A"/>
    <w:rsid w:val="0063219D"/>
    <w:rsid w:val="00650E53"/>
    <w:rsid w:val="00676CB8"/>
    <w:rsid w:val="006951D0"/>
    <w:rsid w:val="006B6769"/>
    <w:rsid w:val="006F6A2C"/>
    <w:rsid w:val="00707FE0"/>
    <w:rsid w:val="00731BB1"/>
    <w:rsid w:val="0074561B"/>
    <w:rsid w:val="00754DC1"/>
    <w:rsid w:val="00773DB0"/>
    <w:rsid w:val="007B506C"/>
    <w:rsid w:val="007C430D"/>
    <w:rsid w:val="007D76D6"/>
    <w:rsid w:val="00800C1E"/>
    <w:rsid w:val="00817900"/>
    <w:rsid w:val="00821DF7"/>
    <w:rsid w:val="008343C4"/>
    <w:rsid w:val="0085743D"/>
    <w:rsid w:val="008E6A7E"/>
    <w:rsid w:val="009044F8"/>
    <w:rsid w:val="00924F02"/>
    <w:rsid w:val="00930E23"/>
    <w:rsid w:val="009570C0"/>
    <w:rsid w:val="00971D1B"/>
    <w:rsid w:val="0098767C"/>
    <w:rsid w:val="009A5CAA"/>
    <w:rsid w:val="009C0581"/>
    <w:rsid w:val="009F7583"/>
    <w:rsid w:val="00A11B87"/>
    <w:rsid w:val="00A2066D"/>
    <w:rsid w:val="00A30418"/>
    <w:rsid w:val="00A528F0"/>
    <w:rsid w:val="00A83FAB"/>
    <w:rsid w:val="00AA30FB"/>
    <w:rsid w:val="00AB7025"/>
    <w:rsid w:val="00AC2E4D"/>
    <w:rsid w:val="00AD10C6"/>
    <w:rsid w:val="00AD7E86"/>
    <w:rsid w:val="00AE773B"/>
    <w:rsid w:val="00AF74CE"/>
    <w:rsid w:val="00B4199E"/>
    <w:rsid w:val="00B70703"/>
    <w:rsid w:val="00B84C8C"/>
    <w:rsid w:val="00B9123A"/>
    <w:rsid w:val="00B91BE4"/>
    <w:rsid w:val="00BB5E5C"/>
    <w:rsid w:val="00BB69F2"/>
    <w:rsid w:val="00BE4E8B"/>
    <w:rsid w:val="00BF6D44"/>
    <w:rsid w:val="00C02662"/>
    <w:rsid w:val="00C04E1E"/>
    <w:rsid w:val="00C14618"/>
    <w:rsid w:val="00C17DE8"/>
    <w:rsid w:val="00C301EC"/>
    <w:rsid w:val="00C37DE5"/>
    <w:rsid w:val="00C46E74"/>
    <w:rsid w:val="00C67AE4"/>
    <w:rsid w:val="00C81486"/>
    <w:rsid w:val="00C90176"/>
    <w:rsid w:val="00CA4FF9"/>
    <w:rsid w:val="00CA6C51"/>
    <w:rsid w:val="00CB291E"/>
    <w:rsid w:val="00CB5742"/>
    <w:rsid w:val="00CC257A"/>
    <w:rsid w:val="00D054A2"/>
    <w:rsid w:val="00D1008A"/>
    <w:rsid w:val="00D222AF"/>
    <w:rsid w:val="00D2353A"/>
    <w:rsid w:val="00D54700"/>
    <w:rsid w:val="00D60317"/>
    <w:rsid w:val="00D6220A"/>
    <w:rsid w:val="00D86D1B"/>
    <w:rsid w:val="00DD4100"/>
    <w:rsid w:val="00DE114F"/>
    <w:rsid w:val="00DE79CE"/>
    <w:rsid w:val="00DF47AB"/>
    <w:rsid w:val="00E126E6"/>
    <w:rsid w:val="00E31280"/>
    <w:rsid w:val="00E32BB9"/>
    <w:rsid w:val="00E70CCF"/>
    <w:rsid w:val="00E73450"/>
    <w:rsid w:val="00EC37A8"/>
    <w:rsid w:val="00EE02C7"/>
    <w:rsid w:val="00EF09AE"/>
    <w:rsid w:val="00F04C10"/>
    <w:rsid w:val="00F34F45"/>
    <w:rsid w:val="00F41551"/>
    <w:rsid w:val="00F617AD"/>
    <w:rsid w:val="00F915EA"/>
    <w:rsid w:val="00FA2A7B"/>
    <w:rsid w:val="00FB79EB"/>
    <w:rsid w:val="00FD397F"/>
    <w:rsid w:val="00FE1667"/>
    <w:rsid w:val="00FF3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BE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62330A"/>
    <w:pPr>
      <w:widowControl w:val="0"/>
      <w:autoSpaceDE w:val="0"/>
      <w:autoSpaceDN w:val="0"/>
      <w:jc w:val="both"/>
      <w:outlineLvl w:val="0"/>
    </w:pPr>
    <w:rPr>
      <w:b/>
      <w:bCs/>
      <w:sz w:val="28"/>
      <w:szCs w:val="28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2330A"/>
    <w:rPr>
      <w:rFonts w:ascii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21"/>
    <w:basedOn w:val="Normal"/>
    <w:uiPriority w:val="99"/>
    <w:rsid w:val="00483610"/>
    <w:pPr>
      <w:suppressAutoHyphens/>
      <w:spacing w:after="120" w:line="480" w:lineRule="auto"/>
    </w:pPr>
    <w:rPr>
      <w:lang w:eastAsia="zh-CN"/>
    </w:rPr>
  </w:style>
  <w:style w:type="paragraph" w:styleId="BodyText2">
    <w:name w:val="Body Text 2"/>
    <w:basedOn w:val="Normal"/>
    <w:link w:val="BodyText2Char"/>
    <w:uiPriority w:val="99"/>
    <w:semiHidden/>
    <w:rsid w:val="009C058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C0581"/>
    <w:rPr>
      <w:rFonts w:ascii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6F6A2C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rsid w:val="00C301EC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C301EC"/>
    <w:pPr>
      <w:jc w:val="both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01EC"/>
    <w:rPr>
      <w:rFonts w:ascii="Tahoma" w:hAnsi="Tahoma" w:cs="Tahoma"/>
      <w:sz w:val="16"/>
      <w:szCs w:val="16"/>
      <w:lang w:val="en-US"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4014F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014FA"/>
    <w:rPr>
      <w:rFonts w:ascii="Times New Roman" w:hAnsi="Times New Roman" w:cs="Times New Roman"/>
      <w:sz w:val="24"/>
      <w:szCs w:val="24"/>
      <w:lang w:val="en-US"/>
    </w:rPr>
  </w:style>
  <w:style w:type="paragraph" w:customStyle="1" w:styleId="1">
    <w:name w:val="Знак Знак Знак Знак Знак Знак1 Знак Знак"/>
    <w:basedOn w:val="Normal"/>
    <w:autoRedefine/>
    <w:uiPriority w:val="99"/>
    <w:rsid w:val="00C02662"/>
    <w:pPr>
      <w:spacing w:after="160" w:line="240" w:lineRule="exact"/>
    </w:pPr>
    <w:rPr>
      <w:sz w:val="28"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C02662"/>
    <w:pPr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02662"/>
    <w:rPr>
      <w:rFonts w:ascii="Cambria" w:hAnsi="Cambria" w:cs="Times New Roman"/>
      <w:sz w:val="24"/>
      <w:szCs w:val="24"/>
      <w:lang w:val="en-US" w:eastAsia="ru-RU"/>
    </w:rPr>
  </w:style>
  <w:style w:type="paragraph" w:styleId="BodyText">
    <w:name w:val="Body Text"/>
    <w:basedOn w:val="Normal"/>
    <w:link w:val="BodyTextChar"/>
    <w:uiPriority w:val="99"/>
    <w:semiHidden/>
    <w:rsid w:val="006233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2330A"/>
    <w:rPr>
      <w:rFonts w:ascii="Times New Roman" w:hAnsi="Times New Roman" w:cs="Times New Roman"/>
      <w:sz w:val="24"/>
      <w:szCs w:val="24"/>
      <w:lang w:val="en-US"/>
    </w:rPr>
  </w:style>
  <w:style w:type="paragraph" w:customStyle="1" w:styleId="msonormal0">
    <w:name w:val="msonormal"/>
    <w:basedOn w:val="Normal"/>
    <w:uiPriority w:val="99"/>
    <w:rsid w:val="0062330A"/>
    <w:pPr>
      <w:spacing w:before="100" w:beforeAutospacing="1" w:after="100" w:afterAutospacing="1"/>
    </w:pPr>
    <w:rPr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62330A"/>
    <w:pPr>
      <w:widowControl w:val="0"/>
      <w:autoSpaceDE w:val="0"/>
      <w:autoSpaceDN w:val="0"/>
      <w:spacing w:before="75"/>
      <w:ind w:left="2501" w:right="2597"/>
      <w:jc w:val="center"/>
    </w:pPr>
    <w:rPr>
      <w:b/>
      <w:bCs/>
      <w:sz w:val="33"/>
      <w:szCs w:val="33"/>
      <w:lang w:val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62330A"/>
    <w:rPr>
      <w:rFonts w:ascii="Times New Roman" w:hAnsi="Times New Roman" w:cs="Times New Roman"/>
      <w:b/>
      <w:bCs/>
      <w:sz w:val="33"/>
      <w:szCs w:val="33"/>
    </w:rPr>
  </w:style>
  <w:style w:type="paragraph" w:customStyle="1" w:styleId="TableParagraph">
    <w:name w:val="Table Paragraph"/>
    <w:basedOn w:val="Normal"/>
    <w:uiPriority w:val="99"/>
    <w:rsid w:val="0062330A"/>
    <w:pPr>
      <w:widowControl w:val="0"/>
      <w:autoSpaceDE w:val="0"/>
      <w:autoSpaceDN w:val="0"/>
    </w:pPr>
    <w:rPr>
      <w:sz w:val="22"/>
      <w:szCs w:val="22"/>
      <w:lang w:val="ru-RU"/>
    </w:rPr>
  </w:style>
  <w:style w:type="table" w:customStyle="1" w:styleId="TableNormal1">
    <w:name w:val="Table Normal1"/>
    <w:uiPriority w:val="99"/>
    <w:semiHidden/>
    <w:rsid w:val="0062330A"/>
    <w:pPr>
      <w:widowControl w:val="0"/>
      <w:autoSpaceDE w:val="0"/>
      <w:autoSpaceDN w:val="0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rsid w:val="00CB291E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CB291E"/>
    <w:rPr>
      <w:rFonts w:cs="Times New Roman"/>
      <w:color w:val="800080"/>
      <w:u w:val="single"/>
    </w:rPr>
  </w:style>
  <w:style w:type="paragraph" w:customStyle="1" w:styleId="xl65">
    <w:name w:val="xl65"/>
    <w:basedOn w:val="Normal"/>
    <w:uiPriority w:val="99"/>
    <w:rsid w:val="00CB29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ru-RU" w:eastAsia="ru-RU"/>
    </w:rPr>
  </w:style>
  <w:style w:type="paragraph" w:customStyle="1" w:styleId="xl66">
    <w:name w:val="xl66"/>
    <w:basedOn w:val="Normal"/>
    <w:uiPriority w:val="99"/>
    <w:rsid w:val="00CB291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ru-RU" w:eastAsia="ru-RU"/>
    </w:rPr>
  </w:style>
  <w:style w:type="paragraph" w:customStyle="1" w:styleId="xl67">
    <w:name w:val="xl67"/>
    <w:basedOn w:val="Normal"/>
    <w:uiPriority w:val="99"/>
    <w:rsid w:val="00CB291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  <w:lang w:val="ru-RU" w:eastAsia="ru-RU"/>
    </w:rPr>
  </w:style>
  <w:style w:type="paragraph" w:customStyle="1" w:styleId="xl68">
    <w:name w:val="xl68"/>
    <w:basedOn w:val="Normal"/>
    <w:uiPriority w:val="99"/>
    <w:rsid w:val="00CB291E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  <w:lang w:val="ru-RU" w:eastAsia="ru-RU"/>
    </w:rPr>
  </w:style>
  <w:style w:type="paragraph" w:customStyle="1" w:styleId="xl69">
    <w:name w:val="xl69"/>
    <w:basedOn w:val="Normal"/>
    <w:uiPriority w:val="99"/>
    <w:rsid w:val="00CB291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  <w:lang w:val="ru-RU" w:eastAsia="ru-RU"/>
    </w:rPr>
  </w:style>
  <w:style w:type="paragraph" w:customStyle="1" w:styleId="xl70">
    <w:name w:val="xl70"/>
    <w:basedOn w:val="Normal"/>
    <w:uiPriority w:val="99"/>
    <w:rsid w:val="00CB291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  <w:lang w:val="ru-RU" w:eastAsia="ru-RU"/>
    </w:rPr>
  </w:style>
  <w:style w:type="paragraph" w:customStyle="1" w:styleId="xl71">
    <w:name w:val="xl71"/>
    <w:basedOn w:val="Normal"/>
    <w:uiPriority w:val="99"/>
    <w:rsid w:val="00CB291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  <w:lang w:val="ru-RU" w:eastAsia="ru-RU"/>
    </w:rPr>
  </w:style>
  <w:style w:type="paragraph" w:customStyle="1" w:styleId="xl72">
    <w:name w:val="xl72"/>
    <w:basedOn w:val="Normal"/>
    <w:uiPriority w:val="99"/>
    <w:rsid w:val="00CB291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  <w:lang w:val="ru-RU" w:eastAsia="ru-RU"/>
    </w:rPr>
  </w:style>
  <w:style w:type="paragraph" w:customStyle="1" w:styleId="xl73">
    <w:name w:val="xl73"/>
    <w:basedOn w:val="Normal"/>
    <w:uiPriority w:val="99"/>
    <w:rsid w:val="00CB291E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  <w:lang w:val="ru-RU" w:eastAsia="ru-RU"/>
    </w:rPr>
  </w:style>
  <w:style w:type="paragraph" w:customStyle="1" w:styleId="xl74">
    <w:name w:val="xl74"/>
    <w:basedOn w:val="Normal"/>
    <w:uiPriority w:val="99"/>
    <w:rsid w:val="00CB291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  <w:lang w:val="ru-RU" w:eastAsia="ru-RU"/>
    </w:rPr>
  </w:style>
  <w:style w:type="paragraph" w:customStyle="1" w:styleId="xl75">
    <w:name w:val="xl75"/>
    <w:basedOn w:val="Normal"/>
    <w:uiPriority w:val="99"/>
    <w:rsid w:val="00CB291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  <w:lang w:val="ru-RU" w:eastAsia="ru-RU"/>
    </w:rPr>
  </w:style>
  <w:style w:type="paragraph" w:customStyle="1" w:styleId="xl76">
    <w:name w:val="xl76"/>
    <w:basedOn w:val="Normal"/>
    <w:uiPriority w:val="99"/>
    <w:rsid w:val="00CB291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  <w:lang w:val="ru-RU" w:eastAsia="ru-RU"/>
    </w:rPr>
  </w:style>
  <w:style w:type="paragraph" w:customStyle="1" w:styleId="xl77">
    <w:name w:val="xl77"/>
    <w:basedOn w:val="Normal"/>
    <w:uiPriority w:val="99"/>
    <w:rsid w:val="00CB29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61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748</TotalTime>
  <Pages>36</Pages>
  <Words>9930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2022-04-21T07:13:00Z</cp:lastPrinted>
  <dcterms:created xsi:type="dcterms:W3CDTF">2021-03-24T07:56:00Z</dcterms:created>
  <dcterms:modified xsi:type="dcterms:W3CDTF">2024-11-12T02:42:00Z</dcterms:modified>
</cp:coreProperties>
</file>