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B6" w:rsidRPr="00C3641F" w:rsidRDefault="00FF56B6">
      <w:pPr>
        <w:jc w:val="center"/>
        <w:rPr>
          <w:lang w:val="ru-RU"/>
        </w:rPr>
      </w:pPr>
      <w:bookmarkStart w:id="0" w:name="_GoBack"/>
      <w:bookmarkEnd w:id="0"/>
      <w:r w:rsidRPr="00C3641F">
        <w:rPr>
          <w:rFonts w:ascii="Times New Roman" w:hAnsi="Times New Roman" w:cs="Times New Roman"/>
          <w:sz w:val="28"/>
          <w:szCs w:val="28"/>
          <w:lang w:val="ru-RU"/>
        </w:rPr>
        <w:t>Южаковский сельский Совет депутатов Троицкого района Алтайского края</w:t>
      </w:r>
    </w:p>
    <w:p w:rsidR="00FF56B6" w:rsidRPr="00C3641F" w:rsidRDefault="00FF56B6">
      <w:pPr>
        <w:jc w:val="left"/>
        <w:rPr>
          <w:lang w:val="ru-RU"/>
        </w:rPr>
      </w:pPr>
    </w:p>
    <w:p w:rsidR="00FF56B6" w:rsidRPr="00C3641F" w:rsidRDefault="00FF56B6">
      <w:pPr>
        <w:jc w:val="left"/>
        <w:rPr>
          <w:lang w:val="ru-RU"/>
        </w:rPr>
      </w:pPr>
    </w:p>
    <w:p w:rsidR="00FF56B6" w:rsidRDefault="00FF56B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8"/>
        <w:gridCol w:w="3917"/>
      </w:tblGrid>
      <w:tr w:rsidR="00FF56B6">
        <w:tc>
          <w:tcPr>
            <w:tcW w:w="283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01.12.2023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№19</w:t>
            </w:r>
          </w:p>
        </w:tc>
        <w:tc>
          <w:tcPr>
            <w:tcW w:w="2170" w:type="pct"/>
          </w:tcPr>
          <w:p w:rsidR="00FF56B6" w:rsidRDefault="00FF56B6">
            <w:pPr>
              <w:jc w:val="right"/>
            </w:pPr>
          </w:p>
        </w:tc>
      </w:tr>
    </w:tbl>
    <w:p w:rsidR="00FF56B6" w:rsidRPr="00C3641F" w:rsidRDefault="00FF56B6">
      <w:pPr>
        <w:jc w:val="left"/>
        <w:rPr>
          <w:lang w:val="ru-RU"/>
        </w:rPr>
      </w:pPr>
    </w:p>
    <w:p w:rsidR="00FF56B6" w:rsidRDefault="00FF56B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п. Многоозёрный</w:t>
      </w:r>
    </w:p>
    <w:p w:rsidR="00FF56B6" w:rsidRDefault="00FF56B6">
      <w:pPr>
        <w:jc w:val="left"/>
      </w:pPr>
    </w:p>
    <w:p w:rsidR="00FF56B6" w:rsidRDefault="00FF56B6">
      <w:pPr>
        <w:jc w:val="left"/>
      </w:pPr>
    </w:p>
    <w:p w:rsidR="00FF56B6" w:rsidRPr="00C3641F" w:rsidRDefault="00FF56B6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Южаковский сельсовет Троицкого района Алтайского края</w:t>
      </w:r>
    </w:p>
    <w:p w:rsidR="00FF56B6" w:rsidRPr="00C3641F" w:rsidRDefault="00FF56B6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FF56B6" w:rsidRPr="00C3641F" w:rsidRDefault="00FF56B6">
      <w:pPr>
        <w:jc w:val="left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2 647,3 тыс. рублей, в том числе объем межбюджетных трансфертов, получаемых из других бюджетов, в сумме 2 412,5 тыс. рублей;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2 647,3 тыс. рублей;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2 409,6 тыс.  рублей,  в  том  числе  объем трансфертов, получаемых из других бюджетов, в сумме 2 170,6 тыс. рублей и на 2026 год в сумме 2 431,1 тыс. рублей,  в  том  числе объем межбюджетных трансфертов, получаемых из других бюджетов, в сумме 2 186,1 тыс. рублей;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2 409,6 тыс. рублей, в том числе условно утвержденные расходы в сумме 14,4 тыс. рублей  и 2026 год  в  сумме 2 431,1 тыс. рублей, в том числе условно утвержденные расходы в сумме 31,0 тыс. рублей;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47,0 тыс. рублей, на 2025 год в сумме 47,0 тыс. рублей и на 2026 год в сумме 47,0 тыс. рублей.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Южаковский сельсовет на 2024 год в сумме 1,0 тыс. рублей, на 2025 год в сумме 1,0 тыс. рублей, на 2026 год в сумме 1,0 тыс. рублей.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Троицкого района  из бюджета муниципального образования Южаковский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5,1 тыс. рублей;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Троицкого района  из бюджета муниципального образования Южаковский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5,1 тыс. рублей;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Троицкого района  из бюджета муниципального образования Южаковский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5,1 тыс. рублей;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Южаковского сельсовета Троицкого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Южаковский сельсовет Троицкого района Алтайского края не принимать решений, приводящих к увеличению численности муниципальных служащих.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Южаковский сельсовет Троицкого района Алтайского края в соответствие с настоящим Решением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Южаковский сельсовет Троицкого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F56B6" w:rsidRPr="00C3641F" w:rsidRDefault="00FF56B6">
      <w:pPr>
        <w:ind w:firstLine="800"/>
        <w:rPr>
          <w:lang w:val="ru-RU"/>
        </w:rPr>
      </w:pPr>
    </w:p>
    <w:p w:rsidR="00FF56B6" w:rsidRPr="00C3641F" w:rsidRDefault="00FF56B6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FF56B6" w:rsidRPr="00C3641F" w:rsidRDefault="00FF56B6">
      <w:pPr>
        <w:jc w:val="left"/>
        <w:rPr>
          <w:lang w:val="ru-RU"/>
        </w:rPr>
      </w:pPr>
    </w:p>
    <w:p w:rsidR="00FF56B6" w:rsidRPr="00C3641F" w:rsidRDefault="00FF56B6">
      <w:pPr>
        <w:jc w:val="left"/>
        <w:rPr>
          <w:lang w:val="ru-RU"/>
        </w:rPr>
      </w:pPr>
    </w:p>
    <w:p w:rsidR="00FF56B6" w:rsidRPr="00C3641F" w:rsidRDefault="00FF56B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8"/>
        <w:gridCol w:w="3917"/>
      </w:tblGrid>
      <w:tr w:rsidR="00FF56B6">
        <w:tc>
          <w:tcPr>
            <w:tcW w:w="2830" w:type="pct"/>
          </w:tcPr>
          <w:p w:rsidR="00FF56B6" w:rsidRPr="00A04DDC" w:rsidRDefault="00FF56B6">
            <w:pPr>
              <w:jc w:val="left"/>
              <w:rPr>
                <w:sz w:val="24"/>
                <w:szCs w:val="24"/>
                <w:lang w:val="ru-RU"/>
              </w:rPr>
            </w:pPr>
            <w:r w:rsidRPr="00A04DDC">
              <w:rPr>
                <w:sz w:val="24"/>
                <w:szCs w:val="24"/>
                <w:lang w:val="ru-RU"/>
              </w:rPr>
              <w:t>Глава сельсовета</w:t>
            </w:r>
          </w:p>
        </w:tc>
        <w:tc>
          <w:tcPr>
            <w:tcW w:w="2170" w:type="pct"/>
          </w:tcPr>
          <w:p w:rsidR="00FF56B6" w:rsidRDefault="00FF56B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Мякишев</w:t>
            </w:r>
          </w:p>
        </w:tc>
      </w:tr>
    </w:tbl>
    <w:p w:rsidR="00FF56B6" w:rsidRDefault="00FF56B6">
      <w:pPr>
        <w:jc w:val="left"/>
      </w:pPr>
    </w:p>
    <w:p w:rsidR="00FF56B6" w:rsidRDefault="00FF56B6"/>
    <w:p w:rsidR="00FF56B6" w:rsidRDefault="00FF56B6">
      <w:pPr>
        <w:sectPr w:rsidR="00FF56B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Default="00FF56B6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19.10.2023 №19</w:t>
            </w:r>
          </w:p>
        </w:tc>
      </w:tr>
      <w:tr w:rsidR="00FF56B6" w:rsidRPr="00A04DDC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</w:tbl>
    <w:p w:rsidR="00FF56B6" w:rsidRPr="00C3641F" w:rsidRDefault="00FF56B6">
      <w:pPr>
        <w:jc w:val="left"/>
        <w:rPr>
          <w:lang w:val="ru-RU"/>
        </w:rPr>
      </w:pPr>
    </w:p>
    <w:p w:rsidR="00FF56B6" w:rsidRPr="00C3641F" w:rsidRDefault="00FF56B6">
      <w:pPr>
        <w:jc w:val="left"/>
        <w:rPr>
          <w:lang w:val="ru-RU"/>
        </w:rPr>
      </w:pPr>
    </w:p>
    <w:p w:rsidR="00FF56B6" w:rsidRPr="00C3641F" w:rsidRDefault="00FF56B6">
      <w:pPr>
        <w:jc w:val="left"/>
        <w:rPr>
          <w:lang w:val="ru-RU"/>
        </w:rPr>
      </w:pPr>
    </w:p>
    <w:p w:rsidR="00FF56B6" w:rsidRPr="00C3641F" w:rsidRDefault="00FF56B6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FF56B6" w:rsidRPr="00C3641F" w:rsidRDefault="00FF56B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27"/>
        <w:gridCol w:w="4104"/>
      </w:tblGrid>
      <w:tr w:rsidR="00FF56B6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56B6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56B6" w:rsidRDefault="00FF56B6">
      <w:pPr>
        <w:sectPr w:rsidR="00FF56B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</w:tr>
      <w:tr w:rsidR="00FF56B6" w:rsidRPr="00A04DDC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</w:tbl>
    <w:p w:rsidR="00FF56B6" w:rsidRPr="00C3641F" w:rsidRDefault="00FF56B6">
      <w:pPr>
        <w:jc w:val="left"/>
        <w:rPr>
          <w:lang w:val="ru-RU"/>
        </w:rPr>
      </w:pPr>
    </w:p>
    <w:p w:rsidR="00FF56B6" w:rsidRPr="00C3641F" w:rsidRDefault="00FF56B6">
      <w:pPr>
        <w:jc w:val="left"/>
        <w:rPr>
          <w:lang w:val="ru-RU"/>
        </w:rPr>
      </w:pPr>
    </w:p>
    <w:p w:rsidR="00FF56B6" w:rsidRPr="00C3641F" w:rsidRDefault="00FF56B6">
      <w:pPr>
        <w:jc w:val="left"/>
        <w:rPr>
          <w:lang w:val="ru-RU"/>
        </w:rPr>
      </w:pPr>
    </w:p>
    <w:p w:rsidR="00FF56B6" w:rsidRPr="00C3641F" w:rsidRDefault="00FF56B6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FF56B6" w:rsidRPr="00C3641F" w:rsidRDefault="00FF56B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83"/>
        <w:gridCol w:w="2139"/>
        <w:gridCol w:w="1909"/>
      </w:tblGrid>
      <w:tr w:rsidR="00FF56B6" w:rsidRPr="00A04DDC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F56B6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56B6" w:rsidRDefault="00FF56B6">
      <w:pPr>
        <w:sectPr w:rsidR="00FF56B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FF56B6">
        <w:tc>
          <w:tcPr>
            <w:tcW w:w="2500" w:type="pct"/>
          </w:tcPr>
          <w:p w:rsidR="00FF56B6" w:rsidRDefault="00FF56B6"/>
        </w:tc>
        <w:tc>
          <w:tcPr>
            <w:tcW w:w="2500" w:type="pct"/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F56B6">
        <w:tc>
          <w:tcPr>
            <w:tcW w:w="2500" w:type="pct"/>
          </w:tcPr>
          <w:p w:rsidR="00FF56B6" w:rsidRDefault="00FF56B6"/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</w:tr>
      <w:tr w:rsidR="00FF56B6" w:rsidRPr="00A04DDC">
        <w:tc>
          <w:tcPr>
            <w:tcW w:w="2500" w:type="pct"/>
          </w:tcPr>
          <w:p w:rsidR="00FF56B6" w:rsidRDefault="00FF56B6"/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</w:tbl>
    <w:p w:rsidR="00FF56B6" w:rsidRPr="00C3641F" w:rsidRDefault="00FF56B6">
      <w:pPr>
        <w:rPr>
          <w:lang w:val="ru-RU"/>
        </w:rPr>
      </w:pPr>
    </w:p>
    <w:p w:rsidR="00FF56B6" w:rsidRPr="00C3641F" w:rsidRDefault="00FF56B6">
      <w:pPr>
        <w:rPr>
          <w:lang w:val="ru-RU"/>
        </w:rPr>
      </w:pPr>
    </w:p>
    <w:p w:rsidR="00FF56B6" w:rsidRPr="00C3641F" w:rsidRDefault="00FF56B6">
      <w:pPr>
        <w:rPr>
          <w:lang w:val="ru-RU"/>
        </w:rPr>
      </w:pPr>
    </w:p>
    <w:p w:rsidR="00FF56B6" w:rsidRPr="00C3641F" w:rsidRDefault="00FF56B6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FF56B6" w:rsidRPr="00C3641F" w:rsidRDefault="00FF56B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134"/>
        <w:gridCol w:w="2949"/>
        <w:gridCol w:w="2948"/>
      </w:tblGrid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753,6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F56B6" w:rsidRDefault="00FF56B6">
      <w:pPr>
        <w:sectPr w:rsidR="00FF56B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FF56B6">
        <w:tc>
          <w:tcPr>
            <w:tcW w:w="2500" w:type="pct"/>
          </w:tcPr>
          <w:p w:rsidR="00FF56B6" w:rsidRDefault="00FF56B6"/>
        </w:tc>
        <w:tc>
          <w:tcPr>
            <w:tcW w:w="2500" w:type="pct"/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F56B6">
        <w:tc>
          <w:tcPr>
            <w:tcW w:w="2500" w:type="pct"/>
          </w:tcPr>
          <w:p w:rsidR="00FF56B6" w:rsidRDefault="00FF56B6"/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</w:tr>
      <w:tr w:rsidR="00FF56B6" w:rsidRPr="00A04DDC">
        <w:tc>
          <w:tcPr>
            <w:tcW w:w="2500" w:type="pct"/>
          </w:tcPr>
          <w:p w:rsidR="00FF56B6" w:rsidRDefault="00FF56B6"/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</w:tbl>
    <w:p w:rsidR="00FF56B6" w:rsidRPr="00C3641F" w:rsidRDefault="00FF56B6">
      <w:pPr>
        <w:rPr>
          <w:lang w:val="ru-RU"/>
        </w:rPr>
      </w:pPr>
    </w:p>
    <w:p w:rsidR="00FF56B6" w:rsidRPr="00C3641F" w:rsidRDefault="00FF56B6">
      <w:pPr>
        <w:rPr>
          <w:lang w:val="ru-RU"/>
        </w:rPr>
      </w:pPr>
    </w:p>
    <w:p w:rsidR="00FF56B6" w:rsidRPr="00C3641F" w:rsidRDefault="00FF56B6">
      <w:pPr>
        <w:rPr>
          <w:lang w:val="ru-RU"/>
        </w:rPr>
      </w:pPr>
    </w:p>
    <w:p w:rsidR="00FF56B6" w:rsidRPr="00C3641F" w:rsidRDefault="00FF56B6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FF56B6" w:rsidRPr="00C3641F" w:rsidRDefault="00FF56B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846"/>
        <w:gridCol w:w="999"/>
        <w:gridCol w:w="1593"/>
        <w:gridCol w:w="1593"/>
      </w:tblGrid>
      <w:tr w:rsidR="00FF56B6" w:rsidRPr="00A04DDC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- утвержденные расходы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</w:tbl>
    <w:p w:rsidR="00FF56B6" w:rsidRDefault="00FF56B6">
      <w:pPr>
        <w:sectPr w:rsidR="00FF56B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2"/>
        <w:gridCol w:w="4503"/>
        <w:gridCol w:w="20"/>
      </w:tblGrid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Default="00FF56B6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F56B6" w:rsidRDefault="00FF56B6">
            <w:pPr>
              <w:jc w:val="left"/>
            </w:pPr>
          </w:p>
        </w:tc>
      </w:tr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  <w:tc>
          <w:tcPr>
            <w:tcW w:w="2500" w:type="pct"/>
          </w:tcPr>
          <w:p w:rsidR="00FF56B6" w:rsidRDefault="00FF56B6">
            <w:pPr>
              <w:jc w:val="left"/>
            </w:pPr>
          </w:p>
        </w:tc>
      </w:tr>
      <w:tr w:rsidR="00FF56B6" w:rsidRPr="00A04DDC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  <w:tr w:rsidR="00FF56B6" w:rsidRPr="00A04DDC">
        <w:trPr>
          <w:gridAfter w:val="1"/>
          <w:wAfter w:w="2500" w:type="dxa"/>
        </w:trPr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  <w:tr w:rsidR="00FF56B6" w:rsidRPr="00A04DDC">
        <w:trPr>
          <w:gridAfter w:val="1"/>
          <w:wAfter w:w="2500" w:type="dxa"/>
        </w:trPr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  <w:tr w:rsidR="00FF56B6" w:rsidRPr="00A04DDC">
        <w:trPr>
          <w:gridAfter w:val="1"/>
          <w:wAfter w:w="2500" w:type="dxa"/>
        </w:trPr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</w:tbl>
    <w:p w:rsidR="00FF56B6" w:rsidRPr="00C3641F" w:rsidRDefault="00FF56B6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FF56B6" w:rsidRPr="00C3641F" w:rsidRDefault="00FF56B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649"/>
        <w:gridCol w:w="689"/>
        <w:gridCol w:w="919"/>
        <w:gridCol w:w="1980"/>
        <w:gridCol w:w="674"/>
        <w:gridCol w:w="1120"/>
      </w:tblGrid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2 647,3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754,4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597,8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597,8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911,3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911,3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814,9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F56B6" w:rsidRDefault="00FF56B6"/>
    <w:p w:rsidR="00FF56B6" w:rsidRDefault="00FF56B6">
      <w:pPr>
        <w:sectPr w:rsidR="00FF56B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2"/>
        <w:gridCol w:w="4503"/>
        <w:gridCol w:w="20"/>
      </w:tblGrid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Default="00FF56B6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F56B6" w:rsidRDefault="00FF56B6">
            <w:pPr>
              <w:jc w:val="left"/>
            </w:pPr>
          </w:p>
        </w:tc>
      </w:tr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  <w:tc>
          <w:tcPr>
            <w:tcW w:w="2500" w:type="pct"/>
          </w:tcPr>
          <w:p w:rsidR="00FF56B6" w:rsidRDefault="00FF56B6">
            <w:pPr>
              <w:jc w:val="left"/>
            </w:pPr>
          </w:p>
        </w:tc>
      </w:tr>
      <w:tr w:rsidR="00FF56B6" w:rsidRPr="00A04DDC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  <w:tr w:rsidR="00FF56B6" w:rsidRPr="00A04DDC">
        <w:trPr>
          <w:gridAfter w:val="1"/>
          <w:wAfter w:w="2500" w:type="dxa"/>
        </w:trPr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  <w:tr w:rsidR="00FF56B6" w:rsidRPr="00A04DDC">
        <w:trPr>
          <w:gridAfter w:val="1"/>
          <w:wAfter w:w="2500" w:type="dxa"/>
        </w:trPr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  <w:tr w:rsidR="00FF56B6" w:rsidRPr="00A04DDC">
        <w:trPr>
          <w:gridAfter w:val="1"/>
          <w:wAfter w:w="2500" w:type="dxa"/>
        </w:trPr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</w:tbl>
    <w:p w:rsidR="00FF56B6" w:rsidRPr="00C3641F" w:rsidRDefault="00FF56B6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FF56B6" w:rsidRPr="00C3641F" w:rsidRDefault="00FF56B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649"/>
        <w:gridCol w:w="530"/>
        <w:gridCol w:w="805"/>
        <w:gridCol w:w="1692"/>
        <w:gridCol w:w="531"/>
        <w:gridCol w:w="912"/>
        <w:gridCol w:w="912"/>
      </w:tblGrid>
      <w:tr w:rsidR="00FF56B6" w:rsidRPr="00A04DDC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2 395,2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2 400,1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736,6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F56B6" w:rsidRDefault="00FF56B6"/>
    <w:p w:rsidR="00FF56B6" w:rsidRDefault="00FF56B6">
      <w:pPr>
        <w:sectPr w:rsidR="00FF56B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Default="00FF56B6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</w:tr>
      <w:tr w:rsidR="00FF56B6" w:rsidRPr="00A04DDC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  <w:tr w:rsidR="00FF56B6" w:rsidRPr="00A04DDC"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  <w:tr w:rsidR="00FF56B6" w:rsidRPr="00A04DDC"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  <w:tr w:rsidR="00FF56B6" w:rsidRPr="00A04DDC"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</w:tbl>
    <w:p w:rsidR="00FF56B6" w:rsidRPr="00C3641F" w:rsidRDefault="00FF56B6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FF56B6" w:rsidRPr="00C3641F" w:rsidRDefault="00FF56B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508"/>
        <w:gridCol w:w="919"/>
        <w:gridCol w:w="1886"/>
        <w:gridCol w:w="629"/>
        <w:gridCol w:w="1089"/>
      </w:tblGrid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2 647,3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754,4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597,8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597,8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911,3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911,3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814,9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F56B6" w:rsidRDefault="00FF56B6"/>
    <w:p w:rsidR="00FF56B6" w:rsidRDefault="00FF56B6">
      <w:pPr>
        <w:sectPr w:rsidR="00FF56B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Default="00FF56B6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F56B6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</w:tr>
      <w:tr w:rsidR="00FF56B6" w:rsidRPr="00A04DDC">
        <w:tc>
          <w:tcPr>
            <w:tcW w:w="2500" w:type="pct"/>
          </w:tcPr>
          <w:p w:rsidR="00FF56B6" w:rsidRDefault="00FF56B6">
            <w:pPr>
              <w:jc w:val="left"/>
            </w:pPr>
          </w:p>
        </w:tc>
        <w:tc>
          <w:tcPr>
            <w:tcW w:w="2500" w:type="pct"/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  <w:tr w:rsidR="00FF56B6" w:rsidRPr="00A04DDC"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  <w:tr w:rsidR="00FF56B6" w:rsidRPr="00A04DDC"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  <w:tr w:rsidR="00FF56B6" w:rsidRPr="00A04DDC"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6B6" w:rsidRPr="00C3641F" w:rsidRDefault="00FF56B6">
            <w:pPr>
              <w:jc w:val="left"/>
              <w:rPr>
                <w:lang w:val="ru-RU"/>
              </w:rPr>
            </w:pPr>
          </w:p>
        </w:tc>
      </w:tr>
    </w:tbl>
    <w:p w:rsidR="00FF56B6" w:rsidRPr="00C3641F" w:rsidRDefault="00FF56B6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FF56B6" w:rsidRPr="00C3641F" w:rsidRDefault="00FF56B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010"/>
        <w:gridCol w:w="876"/>
        <w:gridCol w:w="1658"/>
        <w:gridCol w:w="553"/>
        <w:gridCol w:w="968"/>
        <w:gridCol w:w="966"/>
      </w:tblGrid>
      <w:tr w:rsidR="00FF56B6" w:rsidRPr="00A04DDC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2 395,2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2 400,1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736,6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6B6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Pr="00C3641F" w:rsidRDefault="00FF56B6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6B6" w:rsidRDefault="00FF56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F56B6" w:rsidRDefault="00FF56B6"/>
    <w:p w:rsidR="00FF56B6" w:rsidRDefault="00FF56B6">
      <w:pPr>
        <w:sectPr w:rsidR="00FF56B6">
          <w:pgSz w:w="11905" w:h="16837"/>
          <w:pgMar w:top="1440" w:right="1440" w:bottom="1440" w:left="1440" w:header="720" w:footer="720" w:gutter="0"/>
          <w:cols w:space="720"/>
        </w:sectPr>
      </w:pPr>
    </w:p>
    <w:p w:rsidR="00FF56B6" w:rsidRDefault="00FF56B6"/>
    <w:sectPr w:rsidR="00FF56B6" w:rsidSect="00176C1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08"/>
    <w:rsid w:val="001530C6"/>
    <w:rsid w:val="00176C18"/>
    <w:rsid w:val="001E77D0"/>
    <w:rsid w:val="001F4608"/>
    <w:rsid w:val="002C1255"/>
    <w:rsid w:val="00585C6D"/>
    <w:rsid w:val="008E088B"/>
    <w:rsid w:val="00A04DDC"/>
    <w:rsid w:val="00A30BC1"/>
    <w:rsid w:val="00C3641F"/>
    <w:rsid w:val="00ED0E50"/>
    <w:rsid w:val="00FF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18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76C1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40</Pages>
  <Words>7199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4</cp:revision>
  <cp:lastPrinted>2024-01-15T02:18:00Z</cp:lastPrinted>
  <dcterms:created xsi:type="dcterms:W3CDTF">2023-12-18T09:11:00Z</dcterms:created>
  <dcterms:modified xsi:type="dcterms:W3CDTF">2024-01-15T02:21:00Z</dcterms:modified>
</cp:coreProperties>
</file>