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E2" w:rsidRDefault="00B90EE2" w:rsidP="001B444D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B90EE2" w:rsidRDefault="00B90EE2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РЕШЕНИЕ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от  28.03.2024            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ab/>
        <w:t xml:space="preserve">                                                                                                                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пос. Многоозерный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 внесении изменений в Решение Южаковского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Троицкого района 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Алтайского края «О бюджете муниципального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образования  Южаковский сельсовет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Троицкого района Алтайского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края на 2024 год и на плановый период 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2025 и 2026 годов»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В соответствии со статьей 24 Устава муниципального образования Южаковский сельсовет Троицкого района Алтайского края Южаковский сельский Совет депутатов РЕШИЛ: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1. Принять решение 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2024 год и плановый период 2025 и 2026 годов» от 19.12.2023 №20.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2. Направить принятое решение главе администрации Южаковского сельсовета Троицкого района Алтайского края Мякишеву О.А. для подписания и обнародования.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3. Контроль за исполнением настоящего решения возложить на постоянную комиссию по вопросам самоуправления и бюджета (Мякишев С.А.).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Глава Южаковского</w:t>
      </w:r>
    </w:p>
    <w:p w:rsidR="00B90EE2" w:rsidRDefault="00B90EE2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сельского Совета депутатов                                                       С.А. Мякишев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90EE2" w:rsidRDefault="00B90EE2" w:rsidP="001B444D">
      <w:pPr>
        <w:tabs>
          <w:tab w:val="left" w:pos="5103"/>
          <w:tab w:val="left" w:pos="5245"/>
          <w:tab w:val="left" w:pos="5387"/>
        </w:tabs>
        <w:spacing w:after="0" w:line="240" w:lineRule="auto"/>
        <w:ind w:firstLine="5245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Принято</w:t>
      </w:r>
    </w:p>
    <w:p w:rsidR="00B90EE2" w:rsidRDefault="00B90EE2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решением Южаковского сельского  Совета  депутатов</w:t>
      </w:r>
    </w:p>
    <w:p w:rsidR="00B90EE2" w:rsidRDefault="00B90EE2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Троицкого района Алтайского   края       </w:t>
      </w:r>
    </w:p>
    <w:p w:rsidR="00B90EE2" w:rsidRDefault="00B90EE2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от 28.03.2024    № 6                             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 Е Ш Е Н И Е</w:t>
      </w: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ЮЖАКОВСКОГО СЕЛЬСКОГО   СОВЕТА ДЕПУТАТОВ</w:t>
      </w: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ТРОИЦКОГО РАЙОНА АЛТАЙСКОГО КРАЯ</w:t>
      </w: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2023 ГОД И ПЛАНОВЫЙ ПЕРИОД 2024 И 2025 ГОДОВ»</w:t>
      </w:r>
    </w:p>
    <w:p w:rsidR="00B90EE2" w:rsidRDefault="00B90EE2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/>
        </w:rPr>
        <w:t>Статья 1.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Внести изменения в решение Южаковского сельского Совета депутатов от 19.12.2023 № 20 «О бюджете муниципального образования Южаковский сельсовет Троицкого района Алтайского края на 2024 год и плановый период 2025 и 2026 годов»  следующие изменения: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1. Пункт 1 статьи 1 изложить в следующей редакции: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«1. Утвердить основные характеристики  бюджета муниципального образования Южаковский сельсовет Троицкого   района Алтайского края  на 2024 год и на плановый период 2025 и 2026 годов»: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1) общий объем доходов  бюджета муниципального образования Южаковский сельсовет Троицкого  района Алтайского края  на 2024 год в сумме 2404,8 тыс. рублей, в том числе объем межбюджетных трансфертов, получаемых из других бюджетов, в сумме 1655,1 тыс. рублей;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2) общий объем расходов  бюджета сельского поселения в сумме 2 797,3 тыс. рублей;</w:t>
      </w:r>
    </w:p>
    <w:p w:rsidR="00B90EE2" w:rsidRDefault="00B90EE2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3) дефицит бюджета муниципального образования  7,7 тыс. рублей.</w:t>
      </w:r>
    </w:p>
    <w:p w:rsidR="00B90EE2" w:rsidRPr="001B444D" w:rsidRDefault="00B90EE2">
      <w:pPr>
        <w:jc w:val="left"/>
        <w:rPr>
          <w:lang w:val="ru-RU"/>
        </w:rPr>
      </w:pPr>
    </w:p>
    <w:p w:rsidR="00B90EE2" w:rsidRDefault="00B90EE2">
      <w:pPr>
        <w:jc w:val="left"/>
        <w:rPr>
          <w:lang w:val="ru-RU"/>
        </w:rPr>
      </w:pPr>
    </w:p>
    <w:p w:rsidR="00B90EE2" w:rsidRPr="001B444D" w:rsidRDefault="00B90EE2">
      <w:pPr>
        <w:jc w:val="left"/>
        <w:rPr>
          <w:lang w:val="ru-RU"/>
        </w:rPr>
      </w:pPr>
    </w:p>
    <w:p w:rsidR="00B90EE2" w:rsidRPr="001B444D" w:rsidRDefault="00B90EE2">
      <w:pPr>
        <w:jc w:val="left"/>
        <w:rPr>
          <w:lang w:val="ru-RU"/>
        </w:rPr>
      </w:pPr>
    </w:p>
    <w:p w:rsidR="00B90EE2" w:rsidRPr="00C90088" w:rsidRDefault="00B90EE2">
      <w:pPr>
        <w:rPr>
          <w:lang w:val="ru-RU"/>
        </w:rPr>
        <w:sectPr w:rsidR="00B90EE2" w:rsidRPr="00C900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06" w:type="pct"/>
        <w:tblCellMar>
          <w:left w:w="0" w:type="dxa"/>
          <w:right w:w="0" w:type="dxa"/>
        </w:tblCellMar>
        <w:tblLook w:val="0000"/>
      </w:tblPr>
      <w:tblGrid>
        <w:gridCol w:w="5246"/>
        <w:gridCol w:w="4512"/>
      </w:tblGrid>
      <w:tr w:rsidR="00B90EE2" w:rsidRPr="00CB10E1" w:rsidTr="00BC4FBC">
        <w:tc>
          <w:tcPr>
            <w:tcW w:w="2688" w:type="pct"/>
          </w:tcPr>
          <w:p w:rsidR="00B90EE2" w:rsidRPr="00BC4FBC" w:rsidRDefault="00B90E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 изложить в следующей редакции:</w:t>
            </w:r>
          </w:p>
        </w:tc>
        <w:tc>
          <w:tcPr>
            <w:tcW w:w="2312" w:type="pct"/>
          </w:tcPr>
          <w:p w:rsidR="00B90EE2" w:rsidRPr="00BC4FBC" w:rsidRDefault="00B90E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 w:rsidRPr="00CB10E1" w:rsidTr="00BC4FBC">
        <w:tc>
          <w:tcPr>
            <w:tcW w:w="2688" w:type="pct"/>
          </w:tcPr>
          <w:p w:rsidR="00B90EE2" w:rsidRPr="00BC4FBC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90EE2" w:rsidRPr="00BC4FBC" w:rsidRDefault="00B90E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 w:rsidRPr="00CB10E1" w:rsidTr="00BC4FBC">
        <w:tc>
          <w:tcPr>
            <w:tcW w:w="2688" w:type="pct"/>
          </w:tcPr>
          <w:p w:rsidR="00B90EE2" w:rsidRPr="00BC4FBC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90EE2" w:rsidRPr="00BC4FBC" w:rsidRDefault="00B90E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 w:rsidRPr="00BC4FBC" w:rsidTr="00BC4FBC">
        <w:tc>
          <w:tcPr>
            <w:tcW w:w="2688" w:type="pct"/>
          </w:tcPr>
          <w:p w:rsidR="00B90EE2" w:rsidRPr="00BC4FBC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90EE2" w:rsidRPr="00BC4FBC" w:rsidRDefault="00B90EE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90EE2" w:rsidRPr="00CF5CBF" w:rsidTr="00BC4FBC">
        <w:tc>
          <w:tcPr>
            <w:tcW w:w="2688" w:type="pct"/>
          </w:tcPr>
          <w:p w:rsidR="00B90EE2" w:rsidRPr="00BC4FBC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90EE2" w:rsidRPr="00CF5CBF" w:rsidRDefault="00B90EE2">
            <w:pPr>
              <w:rPr>
                <w:lang w:val="ru-RU"/>
              </w:rPr>
            </w:pPr>
            <w:r w:rsidRPr="00CF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28.03.2024 г. № 6</w:t>
            </w:r>
          </w:p>
        </w:tc>
      </w:tr>
      <w:tr w:rsidR="00B90EE2" w:rsidRPr="00CB10E1" w:rsidTr="00BC4FBC">
        <w:tc>
          <w:tcPr>
            <w:tcW w:w="2688" w:type="pct"/>
          </w:tcPr>
          <w:p w:rsidR="00B90EE2" w:rsidRPr="00CF5CBF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90EE2" w:rsidRPr="001B444D" w:rsidRDefault="00B90EE2" w:rsidP="00E70C3B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год и на плановый период 2025 и 2026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B90EE2" w:rsidRPr="001B444D" w:rsidRDefault="00B90EE2">
      <w:pPr>
        <w:jc w:val="left"/>
        <w:rPr>
          <w:lang w:val="ru-RU"/>
        </w:rPr>
      </w:pPr>
    </w:p>
    <w:p w:rsidR="00B90EE2" w:rsidRPr="001B444D" w:rsidRDefault="00B90EE2">
      <w:pPr>
        <w:jc w:val="left"/>
        <w:rPr>
          <w:lang w:val="ru-RU"/>
        </w:rPr>
      </w:pPr>
    </w:p>
    <w:p w:rsidR="00B90EE2" w:rsidRPr="001B444D" w:rsidRDefault="00B90EE2">
      <w:pPr>
        <w:jc w:val="left"/>
        <w:rPr>
          <w:lang w:val="ru-RU"/>
        </w:rPr>
      </w:pPr>
    </w:p>
    <w:p w:rsidR="00B90EE2" w:rsidRPr="001B444D" w:rsidRDefault="00B90EE2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90EE2" w:rsidRPr="001B444D" w:rsidRDefault="00B90E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4104"/>
      </w:tblGrid>
      <w:tr w:rsidR="00B90EE2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90EE2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444D" w:rsidRDefault="00B90EE2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A04AA9" w:rsidRDefault="00B90EE2" w:rsidP="00E70C3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-7,7</w:t>
            </w:r>
          </w:p>
        </w:tc>
      </w:tr>
    </w:tbl>
    <w:p w:rsidR="00B90EE2" w:rsidRDefault="00B90EE2">
      <w:pPr>
        <w:sectPr w:rsidR="00B90E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90EE2" w:rsidRPr="00CB10E1">
        <w:tc>
          <w:tcPr>
            <w:tcW w:w="2500" w:type="pct"/>
          </w:tcPr>
          <w:p w:rsidR="00B90EE2" w:rsidRPr="00A04AA9" w:rsidRDefault="00B90E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500" w:type="pct"/>
          </w:tcPr>
          <w:p w:rsidR="00B90EE2" w:rsidRPr="00A04AA9" w:rsidRDefault="00B90E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>
        <w:tc>
          <w:tcPr>
            <w:tcW w:w="2500" w:type="pct"/>
          </w:tcPr>
          <w:p w:rsidR="00B90EE2" w:rsidRPr="00A04AA9" w:rsidRDefault="00B90EE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90EE2" w:rsidRPr="00CF5CBF">
        <w:tc>
          <w:tcPr>
            <w:tcW w:w="2500" w:type="pct"/>
          </w:tcPr>
          <w:p w:rsidR="00B90EE2" w:rsidRDefault="00B90EE2"/>
        </w:tc>
        <w:tc>
          <w:tcPr>
            <w:tcW w:w="2500" w:type="pct"/>
          </w:tcPr>
          <w:p w:rsidR="00B90EE2" w:rsidRPr="00CF5CBF" w:rsidRDefault="00B90EE2">
            <w:pPr>
              <w:jc w:val="left"/>
              <w:rPr>
                <w:lang w:val="ru-RU"/>
              </w:rPr>
            </w:pPr>
            <w:r w:rsidRPr="00CF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28.03.2024 г. № 6</w:t>
            </w:r>
          </w:p>
        </w:tc>
      </w:tr>
      <w:tr w:rsidR="00B90EE2" w:rsidRPr="00CB10E1">
        <w:tc>
          <w:tcPr>
            <w:tcW w:w="2500" w:type="pct"/>
          </w:tcPr>
          <w:p w:rsidR="00B90EE2" w:rsidRPr="00CF5CBF" w:rsidRDefault="00B90EE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Pr="001B444D" w:rsidRDefault="00B90EE2" w:rsidP="00E70C3B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B90EE2" w:rsidRPr="001B444D" w:rsidRDefault="00B90EE2">
      <w:pPr>
        <w:rPr>
          <w:lang w:val="ru-RU"/>
        </w:rPr>
      </w:pPr>
    </w:p>
    <w:p w:rsidR="00B90EE2" w:rsidRPr="001B444D" w:rsidRDefault="00B90EE2">
      <w:pPr>
        <w:rPr>
          <w:lang w:val="ru-RU"/>
        </w:rPr>
      </w:pPr>
    </w:p>
    <w:p w:rsidR="00B90EE2" w:rsidRPr="001B444D" w:rsidRDefault="00B90EE2">
      <w:pPr>
        <w:rPr>
          <w:lang w:val="ru-RU"/>
        </w:rPr>
      </w:pPr>
    </w:p>
    <w:p w:rsidR="00B90EE2" w:rsidRPr="001B444D" w:rsidRDefault="00B90EE2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p w:rsidR="00B90EE2" w:rsidRPr="001B444D" w:rsidRDefault="00B90EE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4"/>
        <w:gridCol w:w="2949"/>
        <w:gridCol w:w="2948"/>
      </w:tblGrid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A3353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757,6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444D" w:rsidRDefault="00B90EE2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444D" w:rsidRDefault="00B90EE2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5052A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647,0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5052A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108,6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 w:rsidP="0045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 w:rsidP="0045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 w:rsidP="00E7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413,1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252,1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679FE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1068,8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444D" w:rsidRDefault="00B90EE2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A04AA9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1068,8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E70C3B" w:rsidRDefault="00B90EE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</w:tr>
      <w:tr w:rsidR="00B90EE2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444D" w:rsidRDefault="00B90EE2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90EE2" w:rsidRDefault="00B90EE2">
      <w:pPr>
        <w:sectPr w:rsidR="00B90E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3"/>
        <w:gridCol w:w="4502"/>
        <w:gridCol w:w="20"/>
      </w:tblGrid>
      <w:tr w:rsidR="00B90EE2">
        <w:tc>
          <w:tcPr>
            <w:tcW w:w="2500" w:type="pct"/>
          </w:tcPr>
          <w:p w:rsidR="00B90EE2" w:rsidRDefault="00B90EE2"/>
        </w:tc>
        <w:tc>
          <w:tcPr>
            <w:tcW w:w="2500" w:type="pct"/>
            <w:gridSpan w:val="2"/>
          </w:tcPr>
          <w:p w:rsidR="00B90EE2" w:rsidRDefault="00B90E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E2">
        <w:tc>
          <w:tcPr>
            <w:tcW w:w="2500" w:type="pct"/>
          </w:tcPr>
          <w:p w:rsidR="00B90EE2" w:rsidRDefault="00B90EE2"/>
        </w:tc>
        <w:tc>
          <w:tcPr>
            <w:tcW w:w="2500" w:type="pct"/>
            <w:gridSpan w:val="2"/>
          </w:tcPr>
          <w:p w:rsidR="00B90EE2" w:rsidRDefault="00B90E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E2" w:rsidRPr="00CB10E1">
        <w:tc>
          <w:tcPr>
            <w:tcW w:w="2500" w:type="pct"/>
          </w:tcPr>
          <w:p w:rsidR="00B90EE2" w:rsidRPr="009D7177" w:rsidRDefault="00B90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изложить в следующей редакции:</w:t>
            </w:r>
          </w:p>
        </w:tc>
        <w:tc>
          <w:tcPr>
            <w:tcW w:w="2500" w:type="pct"/>
            <w:gridSpan w:val="2"/>
          </w:tcPr>
          <w:p w:rsidR="00B90EE2" w:rsidRPr="009D7177" w:rsidRDefault="00B90E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 w:rsidRPr="00CB10E1">
        <w:tc>
          <w:tcPr>
            <w:tcW w:w="2500" w:type="pct"/>
          </w:tcPr>
          <w:p w:rsidR="00B90EE2" w:rsidRPr="009D7177" w:rsidRDefault="00B90EE2">
            <w:pPr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B90EE2" w:rsidRPr="009D7177" w:rsidRDefault="00B90E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 w:rsidTr="009D7177">
        <w:tc>
          <w:tcPr>
            <w:tcW w:w="2498" w:type="pct"/>
          </w:tcPr>
          <w:p w:rsidR="00B90EE2" w:rsidRPr="009D7177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90EE2" w:rsidRDefault="00B90EE2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B90EE2" w:rsidRDefault="00B90EE2">
            <w:pPr>
              <w:jc w:val="left"/>
            </w:pPr>
          </w:p>
        </w:tc>
      </w:tr>
      <w:tr w:rsidR="00B90EE2" w:rsidRPr="00CF5CBF" w:rsidTr="009D7177">
        <w:tc>
          <w:tcPr>
            <w:tcW w:w="2498" w:type="pct"/>
          </w:tcPr>
          <w:p w:rsidR="00B90EE2" w:rsidRDefault="00B90EE2">
            <w:pPr>
              <w:jc w:val="left"/>
            </w:pPr>
          </w:p>
        </w:tc>
        <w:tc>
          <w:tcPr>
            <w:tcW w:w="2499" w:type="pct"/>
          </w:tcPr>
          <w:p w:rsidR="00B90EE2" w:rsidRPr="00CF5CBF" w:rsidRDefault="00B90EE2">
            <w:pPr>
              <w:rPr>
                <w:lang w:val="ru-RU"/>
              </w:rPr>
            </w:pPr>
            <w:r w:rsidRPr="00CF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28.03.2024 г. № 6</w:t>
            </w:r>
          </w:p>
        </w:tc>
        <w:tc>
          <w:tcPr>
            <w:tcW w:w="3" w:type="pct"/>
          </w:tcPr>
          <w:p w:rsidR="00B90EE2" w:rsidRPr="00CF5CBF" w:rsidRDefault="00B90EE2">
            <w:pPr>
              <w:jc w:val="left"/>
              <w:rPr>
                <w:lang w:val="ru-RU"/>
              </w:rPr>
            </w:pPr>
          </w:p>
        </w:tc>
      </w:tr>
      <w:tr w:rsidR="00B90EE2" w:rsidRPr="00CB10E1" w:rsidTr="009D7177">
        <w:tc>
          <w:tcPr>
            <w:tcW w:w="2498" w:type="pct"/>
          </w:tcPr>
          <w:p w:rsidR="00B90EE2" w:rsidRPr="00CF5CBF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90EE2" w:rsidRPr="001B444D" w:rsidRDefault="00B90EE2" w:rsidP="0095244D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  <w:tr w:rsidR="00B90EE2" w:rsidRPr="00CB10E1" w:rsidTr="009D7177">
        <w:trPr>
          <w:gridAfter w:val="1"/>
          <w:wAfter w:w="3" w:type="pct"/>
        </w:trPr>
        <w:tc>
          <w:tcPr>
            <w:tcW w:w="2498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  <w:tr w:rsidR="00B90EE2" w:rsidRPr="00CB10E1" w:rsidTr="009D7177">
        <w:trPr>
          <w:gridAfter w:val="1"/>
          <w:wAfter w:w="3" w:type="pct"/>
        </w:trPr>
        <w:tc>
          <w:tcPr>
            <w:tcW w:w="2498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  <w:tr w:rsidR="00B90EE2" w:rsidRPr="00CB10E1" w:rsidTr="009D7177">
        <w:trPr>
          <w:gridAfter w:val="1"/>
          <w:wAfter w:w="3" w:type="pct"/>
        </w:trPr>
        <w:tc>
          <w:tcPr>
            <w:tcW w:w="2498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</w:tbl>
    <w:p w:rsidR="00B90EE2" w:rsidRDefault="00B90E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90EE2" w:rsidRPr="001B444D" w:rsidRDefault="00B90EE2">
      <w:pPr>
        <w:jc w:val="center"/>
        <w:rPr>
          <w:lang w:val="ru-RU"/>
        </w:rPr>
      </w:pPr>
    </w:p>
    <w:p w:rsidR="00B90EE2" w:rsidRPr="001B444D" w:rsidRDefault="00B90E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23"/>
        <w:gridCol w:w="594"/>
        <w:gridCol w:w="824"/>
        <w:gridCol w:w="1886"/>
        <w:gridCol w:w="580"/>
        <w:gridCol w:w="1024"/>
      </w:tblGrid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FC571B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2805,0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FC571B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108,6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244D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952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1068,8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1068,8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915,8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915,8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819,4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54,8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B90EE2" w:rsidRPr="00F81556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90EE2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 w:rsidRPr="00957EE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котла Многоозерный СДК Южаковского сельсовета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B90EE2" w:rsidRPr="00957EE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9020064270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957EE9" w:rsidRDefault="00B90EE2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B90EE2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7D6208" w:rsidRDefault="00B90EE2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90EE2" w:rsidRDefault="00B90EE2"/>
    <w:p w:rsidR="00B90EE2" w:rsidRDefault="00B90EE2">
      <w:pPr>
        <w:sectPr w:rsidR="00B90E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B90EE2" w:rsidRPr="00CB10E1">
        <w:tc>
          <w:tcPr>
            <w:tcW w:w="2500" w:type="pct"/>
          </w:tcPr>
          <w:p w:rsidR="00B90EE2" w:rsidRPr="005945AC" w:rsidRDefault="00B90E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7 изложить в следующей редакции:</w:t>
            </w:r>
          </w:p>
        </w:tc>
        <w:tc>
          <w:tcPr>
            <w:tcW w:w="2500" w:type="pct"/>
          </w:tcPr>
          <w:p w:rsidR="00B90EE2" w:rsidRPr="005945AC" w:rsidRDefault="00B90E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0EE2">
        <w:tc>
          <w:tcPr>
            <w:tcW w:w="2500" w:type="pct"/>
          </w:tcPr>
          <w:p w:rsidR="00B90EE2" w:rsidRPr="005945AC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Default="00B90EE2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90EE2" w:rsidRPr="00CF5CBF">
        <w:tc>
          <w:tcPr>
            <w:tcW w:w="2500" w:type="pct"/>
          </w:tcPr>
          <w:p w:rsidR="00B90EE2" w:rsidRDefault="00B90EE2">
            <w:pPr>
              <w:jc w:val="left"/>
            </w:pPr>
          </w:p>
        </w:tc>
        <w:tc>
          <w:tcPr>
            <w:tcW w:w="2500" w:type="pct"/>
          </w:tcPr>
          <w:p w:rsidR="00B90EE2" w:rsidRPr="00CF5CBF" w:rsidRDefault="00B90EE2">
            <w:pPr>
              <w:rPr>
                <w:lang w:val="ru-RU"/>
              </w:rPr>
            </w:pPr>
            <w:r w:rsidRPr="00CF5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28.03.2024 г. № 6</w:t>
            </w:r>
          </w:p>
        </w:tc>
      </w:tr>
      <w:tr w:rsidR="00B90EE2" w:rsidRPr="00CB10E1">
        <w:tc>
          <w:tcPr>
            <w:tcW w:w="2500" w:type="pct"/>
          </w:tcPr>
          <w:p w:rsidR="00B90EE2" w:rsidRPr="00CF5CBF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Pr="001B444D" w:rsidRDefault="00B90EE2" w:rsidP="00957EE9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  <w:tr w:rsidR="00B90EE2" w:rsidRPr="00CB10E1">
        <w:tc>
          <w:tcPr>
            <w:tcW w:w="2500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  <w:tr w:rsidR="00B90EE2" w:rsidRPr="00CB10E1">
        <w:tc>
          <w:tcPr>
            <w:tcW w:w="2500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  <w:tr w:rsidR="00B90EE2" w:rsidRPr="00CB10E1">
        <w:tc>
          <w:tcPr>
            <w:tcW w:w="2500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90EE2" w:rsidRPr="001B444D" w:rsidRDefault="00B90EE2">
            <w:pPr>
              <w:jc w:val="left"/>
              <w:rPr>
                <w:lang w:val="ru-RU"/>
              </w:rPr>
            </w:pPr>
          </w:p>
        </w:tc>
      </w:tr>
    </w:tbl>
    <w:p w:rsidR="00B90EE2" w:rsidRPr="001B444D" w:rsidRDefault="00B90EE2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90EE2" w:rsidRPr="001B444D" w:rsidRDefault="00B90E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8"/>
        <w:gridCol w:w="919"/>
        <w:gridCol w:w="1886"/>
        <w:gridCol w:w="629"/>
        <w:gridCol w:w="1089"/>
      </w:tblGrid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2805,0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757,6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B90EE2" w:rsidTr="00EF4109">
        <w:trPr>
          <w:trHeight w:val="2231"/>
        </w:trPr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1B7C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90EE2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6F1814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6F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1068,8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1068,8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915,8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915,8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819,4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1B7CA8" w:rsidRDefault="00B90EE2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54,8</w:t>
            </w:r>
            <w:bookmarkStart w:id="0" w:name="_GoBack"/>
            <w:bookmarkEnd w:id="0"/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90EE2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90EE2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90EE2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Pr="004E3455" w:rsidRDefault="00B90EE2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E2" w:rsidRDefault="00B90EE2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90EE2" w:rsidRPr="005945AC" w:rsidRDefault="00B90EE2">
      <w:pPr>
        <w:rPr>
          <w:lang w:val="ru-RU"/>
        </w:rPr>
      </w:pPr>
    </w:p>
    <w:sectPr w:rsidR="00B90EE2" w:rsidRPr="005945AC" w:rsidSect="00B57127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E2" w:rsidRDefault="00B90EE2" w:rsidP="00BC4FBC">
      <w:pPr>
        <w:spacing w:after="0" w:line="240" w:lineRule="auto"/>
      </w:pPr>
      <w:r>
        <w:separator/>
      </w:r>
    </w:p>
  </w:endnote>
  <w:endnote w:type="continuationSeparator" w:id="0">
    <w:p w:rsidR="00B90EE2" w:rsidRDefault="00B90EE2" w:rsidP="00B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E2" w:rsidRDefault="00B90EE2" w:rsidP="00BC4FBC">
      <w:pPr>
        <w:spacing w:after="0" w:line="240" w:lineRule="auto"/>
      </w:pPr>
      <w:r>
        <w:separator/>
      </w:r>
    </w:p>
  </w:footnote>
  <w:footnote w:type="continuationSeparator" w:id="0">
    <w:p w:rsidR="00B90EE2" w:rsidRDefault="00B90EE2" w:rsidP="00BC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31"/>
    <w:rsid w:val="001679FE"/>
    <w:rsid w:val="001B444D"/>
    <w:rsid w:val="001B7CA8"/>
    <w:rsid w:val="001D46A6"/>
    <w:rsid w:val="00243E0E"/>
    <w:rsid w:val="00294DD5"/>
    <w:rsid w:val="002D4F84"/>
    <w:rsid w:val="002F11F6"/>
    <w:rsid w:val="0045052A"/>
    <w:rsid w:val="004C25F7"/>
    <w:rsid w:val="004E3455"/>
    <w:rsid w:val="00532831"/>
    <w:rsid w:val="0057442B"/>
    <w:rsid w:val="005945AC"/>
    <w:rsid w:val="006F1814"/>
    <w:rsid w:val="00762A19"/>
    <w:rsid w:val="007A3353"/>
    <w:rsid w:val="007D6208"/>
    <w:rsid w:val="00826189"/>
    <w:rsid w:val="0087192E"/>
    <w:rsid w:val="0095244D"/>
    <w:rsid w:val="00957EE9"/>
    <w:rsid w:val="009B7C50"/>
    <w:rsid w:val="009D7177"/>
    <w:rsid w:val="00A04AA9"/>
    <w:rsid w:val="00B57127"/>
    <w:rsid w:val="00B90EE2"/>
    <w:rsid w:val="00BC4FBC"/>
    <w:rsid w:val="00BE6F81"/>
    <w:rsid w:val="00C90088"/>
    <w:rsid w:val="00CB10E1"/>
    <w:rsid w:val="00CB6E3A"/>
    <w:rsid w:val="00CF5CBF"/>
    <w:rsid w:val="00D06BCE"/>
    <w:rsid w:val="00DA72CB"/>
    <w:rsid w:val="00DD3F12"/>
    <w:rsid w:val="00E02973"/>
    <w:rsid w:val="00E70C3B"/>
    <w:rsid w:val="00E75EA8"/>
    <w:rsid w:val="00EF4109"/>
    <w:rsid w:val="00F7055B"/>
    <w:rsid w:val="00F81556"/>
    <w:rsid w:val="00FC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27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571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4F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4F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19</Pages>
  <Words>3478</Words>
  <Characters>19828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13</cp:revision>
  <cp:lastPrinted>2024-03-28T01:39:00Z</cp:lastPrinted>
  <dcterms:created xsi:type="dcterms:W3CDTF">2022-11-15T04:45:00Z</dcterms:created>
  <dcterms:modified xsi:type="dcterms:W3CDTF">2024-03-28T01:43:00Z</dcterms:modified>
</cp:coreProperties>
</file>