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F8" w:rsidRPr="00FF5EDA" w:rsidRDefault="00D81FF8" w:rsidP="00FF5EDA">
      <w:pPr>
        <w:jc w:val="center"/>
        <w:rPr>
          <w:b/>
          <w:szCs w:val="28"/>
        </w:rPr>
      </w:pPr>
      <w:r>
        <w:rPr>
          <w:b/>
          <w:szCs w:val="28"/>
        </w:rPr>
        <w:t>Южаковский</w:t>
      </w:r>
      <w:r w:rsidRPr="00FF5EDA">
        <w:rPr>
          <w:b/>
          <w:szCs w:val="28"/>
        </w:rPr>
        <w:t xml:space="preserve"> сельский Совет депутатов</w:t>
      </w:r>
    </w:p>
    <w:p w:rsidR="00D81FF8" w:rsidRPr="00FF5EDA" w:rsidRDefault="00D81FF8" w:rsidP="00FF5EDA">
      <w:pPr>
        <w:jc w:val="center"/>
        <w:rPr>
          <w:b/>
          <w:szCs w:val="28"/>
        </w:rPr>
      </w:pPr>
      <w:r w:rsidRPr="00FF5EDA">
        <w:rPr>
          <w:b/>
          <w:szCs w:val="28"/>
        </w:rPr>
        <w:t>Троицкого района Алтайского края</w:t>
      </w:r>
    </w:p>
    <w:p w:rsidR="00D81FF8" w:rsidRDefault="00D81FF8" w:rsidP="00FF5EDA">
      <w:pPr>
        <w:jc w:val="center"/>
        <w:rPr>
          <w:sz w:val="26"/>
          <w:szCs w:val="26"/>
        </w:rPr>
      </w:pPr>
    </w:p>
    <w:p w:rsidR="00D81FF8" w:rsidRDefault="00D81FF8" w:rsidP="00FF5EDA">
      <w:pPr>
        <w:jc w:val="center"/>
        <w:rPr>
          <w:bCs/>
          <w:spacing w:val="84"/>
          <w:sz w:val="26"/>
          <w:szCs w:val="26"/>
        </w:rPr>
      </w:pPr>
      <w:r>
        <w:rPr>
          <w:bCs/>
          <w:spacing w:val="84"/>
          <w:sz w:val="26"/>
          <w:szCs w:val="26"/>
        </w:rPr>
        <w:t>РЕШЕНИЕ</w:t>
      </w:r>
    </w:p>
    <w:p w:rsidR="00D81FF8" w:rsidRDefault="00D81FF8" w:rsidP="00FF5ED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D81FF8" w:rsidRDefault="00D81FF8" w:rsidP="00FF5E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26.12.2024                                                                                                                     № </w:t>
      </w:r>
      <w:r>
        <w:rPr>
          <w:sz w:val="26"/>
          <w:szCs w:val="26"/>
          <w:u w:val="single"/>
        </w:rPr>
        <w:t>26</w:t>
      </w:r>
    </w:p>
    <w:p w:rsidR="00D81FF8" w:rsidRDefault="00D81FF8" w:rsidP="00FF5EDA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Пос. Многоозерный</w:t>
      </w:r>
    </w:p>
    <w:p w:rsidR="00D81FF8" w:rsidRDefault="00D81FF8" w:rsidP="00FF5EDA">
      <w:pPr>
        <w:ind w:right="5220"/>
        <w:jc w:val="both"/>
        <w:rPr>
          <w:sz w:val="26"/>
          <w:szCs w:val="26"/>
        </w:rPr>
      </w:pPr>
    </w:p>
    <w:p w:rsidR="00D81FF8" w:rsidRDefault="00D81FF8" w:rsidP="00FF5EDA">
      <w:pPr>
        <w:ind w:right="5220"/>
        <w:jc w:val="both"/>
        <w:rPr>
          <w:sz w:val="26"/>
          <w:szCs w:val="26"/>
        </w:rPr>
      </w:pPr>
    </w:p>
    <w:p w:rsidR="00D81FF8" w:rsidRDefault="00D81FF8" w:rsidP="00FF5EDA">
      <w:pPr>
        <w:tabs>
          <w:tab w:val="left" w:pos="-2268"/>
        </w:tabs>
        <w:ind w:right="4959"/>
        <w:jc w:val="both"/>
        <w:rPr>
          <w:szCs w:val="28"/>
        </w:rPr>
      </w:pPr>
      <w:r w:rsidRPr="00FF5EDA">
        <w:rPr>
          <w:szCs w:val="28"/>
        </w:rPr>
        <w:t xml:space="preserve">О досрочном прекращении  полномочий депутата </w:t>
      </w:r>
      <w:r>
        <w:rPr>
          <w:szCs w:val="28"/>
        </w:rPr>
        <w:t>Южаковского</w:t>
      </w:r>
      <w:r w:rsidRPr="00FF5EDA">
        <w:rPr>
          <w:szCs w:val="28"/>
        </w:rPr>
        <w:t xml:space="preserve"> сельского Совета депутатов </w:t>
      </w:r>
      <w:r>
        <w:rPr>
          <w:szCs w:val="28"/>
        </w:rPr>
        <w:t>Сорокиной Л. А.</w:t>
      </w:r>
    </w:p>
    <w:p w:rsidR="00D81FF8" w:rsidRDefault="00D81FF8" w:rsidP="00FF5EDA">
      <w:pPr>
        <w:rPr>
          <w:szCs w:val="28"/>
        </w:rPr>
      </w:pPr>
    </w:p>
    <w:p w:rsidR="00D81FF8" w:rsidRPr="00FF5EDA" w:rsidRDefault="00D81FF8" w:rsidP="00FF5EDA">
      <w:pPr>
        <w:rPr>
          <w:szCs w:val="28"/>
        </w:rPr>
      </w:pPr>
    </w:p>
    <w:p w:rsidR="00D81FF8" w:rsidRPr="00FF5EDA" w:rsidRDefault="00D81FF8" w:rsidP="00FF5ED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2 части 10 статьи 40 Федерального закона от 06.10.2003 № 131-ФЗ «Об общих принципах организации местного самоуправления в Российской Федерации», подпунктом 2 пункта 8 статьи 26</w:t>
      </w:r>
      <w:r w:rsidRPr="00FF5EDA">
        <w:rPr>
          <w:szCs w:val="28"/>
        </w:rPr>
        <w:t xml:space="preserve"> Устава муниципального образования</w:t>
      </w:r>
      <w:r>
        <w:rPr>
          <w:szCs w:val="28"/>
        </w:rPr>
        <w:t xml:space="preserve"> сельское поселение</w:t>
      </w:r>
      <w:r w:rsidRPr="00FF5EDA">
        <w:rPr>
          <w:szCs w:val="28"/>
        </w:rPr>
        <w:t xml:space="preserve"> </w:t>
      </w:r>
      <w:r>
        <w:rPr>
          <w:szCs w:val="28"/>
        </w:rPr>
        <w:t>Южаковский</w:t>
      </w:r>
      <w:r w:rsidRPr="00FF5EDA">
        <w:rPr>
          <w:szCs w:val="28"/>
        </w:rPr>
        <w:t xml:space="preserve"> сельсовет Троицкого района Алтайского края</w:t>
      </w:r>
      <w:r>
        <w:rPr>
          <w:szCs w:val="28"/>
        </w:rPr>
        <w:t>, рассмотрев заявление депутата Южаковского сельского Совета депутатов восьмого созыва Сорокиной Любови Александровны, Южаковский</w:t>
      </w:r>
      <w:r w:rsidRPr="00FF5EDA">
        <w:rPr>
          <w:szCs w:val="28"/>
        </w:rPr>
        <w:t xml:space="preserve"> сельский Совет депутатов РЕШИЛ:</w:t>
      </w:r>
    </w:p>
    <w:p w:rsidR="00D81FF8" w:rsidRPr="00FF5EDA" w:rsidRDefault="00D81FF8" w:rsidP="00FF5EDA">
      <w:pPr>
        <w:tabs>
          <w:tab w:val="left" w:pos="9355"/>
        </w:tabs>
        <w:ind w:firstLine="709"/>
        <w:jc w:val="both"/>
        <w:rPr>
          <w:szCs w:val="28"/>
        </w:rPr>
      </w:pPr>
    </w:p>
    <w:p w:rsidR="00D81FF8" w:rsidRPr="00FF5EDA" w:rsidRDefault="00D81FF8" w:rsidP="00FF5EDA">
      <w:pPr>
        <w:ind w:firstLine="709"/>
        <w:jc w:val="both"/>
        <w:rPr>
          <w:szCs w:val="28"/>
        </w:rPr>
      </w:pPr>
      <w:r w:rsidRPr="00FF5EDA">
        <w:rPr>
          <w:szCs w:val="28"/>
        </w:rPr>
        <w:t xml:space="preserve">1. Досрочно прекратить полномочия депутата </w:t>
      </w:r>
      <w:r>
        <w:rPr>
          <w:szCs w:val="28"/>
        </w:rPr>
        <w:t>Южаковского</w:t>
      </w:r>
      <w:r w:rsidRPr="00FF5EDA">
        <w:rPr>
          <w:szCs w:val="28"/>
        </w:rPr>
        <w:t xml:space="preserve"> сельского Совета депутатов </w:t>
      </w:r>
      <w:r>
        <w:rPr>
          <w:szCs w:val="28"/>
        </w:rPr>
        <w:t>Сорокиной Любови Александровны</w:t>
      </w:r>
      <w:r w:rsidRPr="00FF5EDA">
        <w:rPr>
          <w:szCs w:val="28"/>
        </w:rPr>
        <w:t xml:space="preserve">, избранного по </w:t>
      </w:r>
      <w:r>
        <w:rPr>
          <w:szCs w:val="28"/>
        </w:rPr>
        <w:t>Южаковскому</w:t>
      </w:r>
      <w:r w:rsidRPr="00FF5EDA">
        <w:rPr>
          <w:szCs w:val="28"/>
        </w:rPr>
        <w:t xml:space="preserve"> </w:t>
      </w:r>
      <w:r>
        <w:rPr>
          <w:szCs w:val="28"/>
        </w:rPr>
        <w:t>многомандатному</w:t>
      </w:r>
      <w:r w:rsidRPr="00FF5EDA">
        <w:rPr>
          <w:szCs w:val="28"/>
        </w:rPr>
        <w:t xml:space="preserve"> избирательному округу № 1 </w:t>
      </w:r>
      <w:r>
        <w:rPr>
          <w:szCs w:val="28"/>
        </w:rPr>
        <w:t>на основании ее письменного заявления о сложении депутатских полномочий</w:t>
      </w:r>
      <w:r w:rsidRPr="00FF5EDA">
        <w:rPr>
          <w:szCs w:val="28"/>
        </w:rPr>
        <w:t>.</w:t>
      </w:r>
    </w:p>
    <w:p w:rsidR="00D81FF8" w:rsidRPr="00FF5EDA" w:rsidRDefault="00D81FF8" w:rsidP="00FF5ED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F5EDA">
        <w:rPr>
          <w:szCs w:val="28"/>
        </w:rPr>
        <w:t>Настоящее решение вступает в силу с</w:t>
      </w:r>
      <w:r>
        <w:rPr>
          <w:szCs w:val="28"/>
        </w:rPr>
        <w:t xml:space="preserve"> момента его </w:t>
      </w:r>
      <w:r w:rsidRPr="00FF5EDA">
        <w:rPr>
          <w:szCs w:val="28"/>
        </w:rPr>
        <w:t>принятия.</w:t>
      </w:r>
    </w:p>
    <w:p w:rsidR="00D81FF8" w:rsidRPr="00FF5EDA" w:rsidRDefault="00D81FF8" w:rsidP="00FF5EDA">
      <w:pPr>
        <w:ind w:firstLine="709"/>
        <w:jc w:val="both"/>
        <w:rPr>
          <w:szCs w:val="28"/>
        </w:rPr>
      </w:pPr>
      <w:r w:rsidRPr="00FF5EDA">
        <w:rPr>
          <w:szCs w:val="28"/>
        </w:rPr>
        <w:t>3. Обнародовать настоящее решение в установленном порядке.</w:t>
      </w:r>
    </w:p>
    <w:p w:rsidR="00D81FF8" w:rsidRPr="00FF5EDA" w:rsidRDefault="00D81FF8" w:rsidP="00FF5EDA">
      <w:pPr>
        <w:ind w:firstLine="720"/>
        <w:jc w:val="both"/>
        <w:rPr>
          <w:szCs w:val="28"/>
        </w:rPr>
      </w:pPr>
    </w:p>
    <w:p w:rsidR="00D81FF8" w:rsidRPr="00FF5EDA" w:rsidRDefault="00D81FF8" w:rsidP="00FF5EDA">
      <w:pPr>
        <w:rPr>
          <w:szCs w:val="28"/>
        </w:rPr>
      </w:pPr>
    </w:p>
    <w:p w:rsidR="00D81FF8" w:rsidRPr="00FF5EDA" w:rsidRDefault="00D81FF8" w:rsidP="00FF5EDA">
      <w:pPr>
        <w:rPr>
          <w:szCs w:val="28"/>
        </w:rPr>
      </w:pPr>
      <w:r w:rsidRPr="00FF5EDA">
        <w:rPr>
          <w:szCs w:val="28"/>
        </w:rPr>
        <w:t xml:space="preserve">Глава сельсовета                                                            </w:t>
      </w:r>
      <w:r>
        <w:rPr>
          <w:szCs w:val="28"/>
        </w:rPr>
        <w:t>С.А. Мякишев</w:t>
      </w:r>
    </w:p>
    <w:p w:rsidR="00D81FF8" w:rsidRPr="00FF5EDA" w:rsidRDefault="00D81FF8" w:rsidP="00FF5EDA">
      <w:pPr>
        <w:jc w:val="center"/>
        <w:rPr>
          <w:szCs w:val="28"/>
        </w:rPr>
      </w:pPr>
    </w:p>
    <w:sectPr w:rsidR="00D81FF8" w:rsidRPr="00FF5EDA" w:rsidSect="00307350">
      <w:pgSz w:w="11906" w:h="16838"/>
      <w:pgMar w:top="1134" w:right="567" w:bottom="851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9A0"/>
    <w:multiLevelType w:val="hybridMultilevel"/>
    <w:tmpl w:val="CDD88E54"/>
    <w:lvl w:ilvl="0" w:tplc="52EE07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8AD"/>
    <w:rsid w:val="00101BDC"/>
    <w:rsid w:val="001C549F"/>
    <w:rsid w:val="00253313"/>
    <w:rsid w:val="002F79E6"/>
    <w:rsid w:val="00307350"/>
    <w:rsid w:val="00315E88"/>
    <w:rsid w:val="00326F83"/>
    <w:rsid w:val="00332DE3"/>
    <w:rsid w:val="00387C58"/>
    <w:rsid w:val="00427D43"/>
    <w:rsid w:val="006A69A2"/>
    <w:rsid w:val="007751E0"/>
    <w:rsid w:val="00777D4F"/>
    <w:rsid w:val="007D58DA"/>
    <w:rsid w:val="007F1CE4"/>
    <w:rsid w:val="008028AD"/>
    <w:rsid w:val="008164F3"/>
    <w:rsid w:val="00827EF8"/>
    <w:rsid w:val="00A07098"/>
    <w:rsid w:val="00AD2A45"/>
    <w:rsid w:val="00AE0FDA"/>
    <w:rsid w:val="00BD6198"/>
    <w:rsid w:val="00C266B2"/>
    <w:rsid w:val="00C6656B"/>
    <w:rsid w:val="00D81FF8"/>
    <w:rsid w:val="00DE2A2E"/>
    <w:rsid w:val="00E54341"/>
    <w:rsid w:val="00E70F01"/>
    <w:rsid w:val="00E82AB9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E4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70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75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1E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196</Words>
  <Characters>1120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Беловский</dc:creator>
  <cp:keywords/>
  <dc:description/>
  <cp:lastModifiedBy>User</cp:lastModifiedBy>
  <cp:revision>5</cp:revision>
  <cp:lastPrinted>2024-12-26T05:14:00Z</cp:lastPrinted>
  <dcterms:created xsi:type="dcterms:W3CDTF">2022-12-26T06:24:00Z</dcterms:created>
  <dcterms:modified xsi:type="dcterms:W3CDTF">2024-12-26T05:28:00Z</dcterms:modified>
</cp:coreProperties>
</file>