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Южаковский сельский Совет депутатов Троицкого района Алтайского края</w:t>
      </w: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left"/>
        <w:rPr>
          <w:lang w:val="ru-RU"/>
        </w:rPr>
      </w:pPr>
    </w:p>
    <w:p w:rsidR="00DA7677" w:rsidRDefault="00DA767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DA7677" w:rsidRPr="00CF4B55">
        <w:tc>
          <w:tcPr>
            <w:tcW w:w="2830" w:type="pct"/>
          </w:tcPr>
          <w:p w:rsidR="00DA7677" w:rsidRPr="00CF4B55" w:rsidRDefault="00DA7677" w:rsidP="00CF4B55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170" w:type="pct"/>
          </w:tcPr>
          <w:p w:rsidR="00DA7677" w:rsidRPr="00CF4B55" w:rsidRDefault="00DA7677">
            <w:pPr>
              <w:jc w:val="righ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</w:tbl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п. Многоозёрный</w:t>
      </w: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Южаковский сельсовет Троицкого района Алтайского края</w:t>
      </w:r>
    </w:p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3 147,0 тыс. рублей, в том числе объем межбюджетных трансфертов, получаемых из других бюджетов, в сумме 2 864,0 тыс. рублей;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3 147,0 тыс. рублей;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2 853,4 тыс.  рублей,  в  том  числе  объем трансфертов, получаемых из других бюджетов, в сумме 2 569,4 тыс. рублей и на 2027 год в сумме 2 871,1 тыс. рублей,  в  том  числе объем межбюджетных трансфертов, получаемых из других бюджетов, в сумме 2 584,1 тыс. рублей;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2 853,4 тыс. рублей, в том числе условно утвержденные расходы в сумме 16,7 тыс. рублей  и 2027 год  в  сумме 2 871,1 тыс. рублей, в том числе условно утвержденные расходы в сумме 33,6 тыс. рублей;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DA7677" w:rsidRPr="000F4C08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0F4C08">
        <w:rPr>
          <w:rFonts w:ascii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DA7677" w:rsidRPr="000F4C08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DA7677" w:rsidRPr="000F4C08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0F4C08">
        <w:rPr>
          <w:rFonts w:ascii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A7677" w:rsidRPr="000F4C08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0F4C08">
        <w:rPr>
          <w:rFonts w:ascii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DA7677" w:rsidRPr="000F4C08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0F4C08">
        <w:rPr>
          <w:rFonts w:ascii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DA7677" w:rsidRPr="000F4C08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0F4C08">
        <w:rPr>
          <w:rFonts w:ascii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DA7677" w:rsidRPr="000F4C08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0F4C08">
        <w:rPr>
          <w:rFonts w:ascii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DA7677" w:rsidRPr="000F4C08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0F4C08">
        <w:rPr>
          <w:rFonts w:ascii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28,7 тыс. рублей, на 2026 год в сумме 28,7 тыс. рублей и на 2027 год в сумме 28,7 тыс. рублей.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Южаковский сельсовет на 2025 год в сумме 1,0 тыс. рублей, на 2026 год в сумме 1,0 тыс. рублей, на 2027 год в сумме 1,0 тыс. рублей.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Троицкого района  из бюджета муниципального образования Южаковский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6,4 тыс. рублей;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Троицкого района  из бюджета муниципального образования Южаковский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6,4 тыс. рублей;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Троицкого района  из бюджета муниципального образования Южаковский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6,4 тыс. рублей;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Южаковского сельсовета Троицкого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55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Южаковский сельсовет Троицкого района Алтайского края не принимать решений, приводящих к увеличению численности муниципальных служащих.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Южаковский сельсовет Троицкого района Алтайского края в соответствие с настоящим Решением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Южаковский сельсовет Троицкого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4B55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A7677" w:rsidRPr="00CF4B55" w:rsidRDefault="00DA7677">
      <w:pPr>
        <w:ind w:firstLine="800"/>
        <w:rPr>
          <w:lang w:val="ru-RU"/>
        </w:rPr>
      </w:pPr>
    </w:p>
    <w:p w:rsidR="00DA7677" w:rsidRPr="00CF4B55" w:rsidRDefault="00DA7677">
      <w:pPr>
        <w:ind w:firstLine="800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DA7677">
        <w:tc>
          <w:tcPr>
            <w:tcW w:w="283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Южаковский сельсовет Троицкого района Алтайского края</w:t>
            </w:r>
          </w:p>
        </w:tc>
        <w:tc>
          <w:tcPr>
            <w:tcW w:w="2170" w:type="pct"/>
          </w:tcPr>
          <w:p w:rsidR="00DA7677" w:rsidRDefault="00DA7677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Мякишев</w:t>
            </w:r>
          </w:p>
        </w:tc>
      </w:tr>
    </w:tbl>
    <w:p w:rsidR="00DA7677" w:rsidRDefault="00DA7677">
      <w:pPr>
        <w:jc w:val="left"/>
      </w:pPr>
    </w:p>
    <w:p w:rsidR="00DA7677" w:rsidRDefault="00DA7677">
      <w:pPr>
        <w:jc w:val="left"/>
      </w:pPr>
      <w:r>
        <w:rPr>
          <w:rFonts w:ascii="Times New Roman" w:hAnsi="Times New Roman" w:cs="Times New Roman"/>
          <w:sz w:val="28"/>
          <w:szCs w:val="28"/>
        </w:rPr>
        <w:t>п. Многоозёрный</w:t>
      </w:r>
    </w:p>
    <w:p w:rsidR="00DA7677" w:rsidRDefault="00DA7677">
      <w:pPr>
        <w:jc w:val="left"/>
      </w:pPr>
      <w:r>
        <w:rPr>
          <w:rFonts w:ascii="Times New Roman" w:hAnsi="Times New Roman" w:cs="Times New Roman"/>
          <w:sz w:val="28"/>
          <w:szCs w:val="28"/>
          <w:lang w:val="ru-RU"/>
        </w:rPr>
        <w:t>26.12</w:t>
      </w:r>
      <w:r>
        <w:rPr>
          <w:rFonts w:ascii="Times New Roman" w:hAnsi="Times New Roman" w:cs="Times New Roman"/>
          <w:sz w:val="28"/>
          <w:szCs w:val="28"/>
        </w:rPr>
        <w:t>.2024 года</w:t>
      </w:r>
    </w:p>
    <w:p w:rsidR="00DA7677" w:rsidRPr="006E3789" w:rsidRDefault="00DA7677">
      <w:pPr>
        <w:jc w:val="lef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</w:p>
    <w:p w:rsidR="00DA7677" w:rsidRDefault="00DA7677"/>
    <w:p w:rsidR="00DA7677" w:rsidRDefault="00DA7677">
      <w:pPr>
        <w:sectPr w:rsidR="00DA76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Default="00DA7677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6E3789" w:rsidRDefault="00DA767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№25 от 26.12.2024</w:t>
            </w:r>
          </w:p>
        </w:tc>
      </w:tr>
      <w:tr w:rsidR="00DA7677" w:rsidRPr="001659B8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2025 год и на плановый период 2026 и 2027 годов»</w:t>
            </w:r>
          </w:p>
        </w:tc>
      </w:tr>
    </w:tbl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A7677" w:rsidRPr="00CF4B55" w:rsidRDefault="00DA76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4104"/>
      </w:tblGrid>
      <w:tr w:rsidR="00DA767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A767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7677" w:rsidRDefault="00DA7677">
      <w:pPr>
        <w:sectPr w:rsidR="00DA76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6E3789" w:rsidRDefault="00DA7677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№25 от 26.12.2024</w:t>
            </w:r>
          </w:p>
        </w:tc>
      </w:tr>
      <w:tr w:rsidR="00DA7677" w:rsidRPr="001659B8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2025 год и на плановый период 2026 и 2027 годов»</w:t>
            </w:r>
          </w:p>
        </w:tc>
      </w:tr>
    </w:tbl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left"/>
        <w:rPr>
          <w:lang w:val="ru-RU"/>
        </w:rPr>
      </w:pPr>
    </w:p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DA7677" w:rsidRPr="00CF4B55" w:rsidRDefault="00DA76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3"/>
        <w:gridCol w:w="2139"/>
        <w:gridCol w:w="1909"/>
      </w:tblGrid>
      <w:tr w:rsidR="00DA7677" w:rsidRPr="001659B8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center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center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A7677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7677" w:rsidRDefault="00DA7677">
      <w:pPr>
        <w:sectPr w:rsidR="00DA76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A7677">
        <w:tc>
          <w:tcPr>
            <w:tcW w:w="2500" w:type="pct"/>
          </w:tcPr>
          <w:p w:rsidR="00DA7677" w:rsidRDefault="00DA7677"/>
        </w:tc>
        <w:tc>
          <w:tcPr>
            <w:tcW w:w="2500" w:type="pct"/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A7677">
        <w:tc>
          <w:tcPr>
            <w:tcW w:w="2500" w:type="pct"/>
          </w:tcPr>
          <w:p w:rsidR="00DA7677" w:rsidRDefault="00DA7677"/>
        </w:tc>
        <w:tc>
          <w:tcPr>
            <w:tcW w:w="2500" w:type="pct"/>
          </w:tcPr>
          <w:p w:rsidR="00DA7677" w:rsidRPr="006E3789" w:rsidRDefault="00DA7677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№26 от 25.12.2024</w:t>
            </w:r>
          </w:p>
        </w:tc>
      </w:tr>
      <w:tr w:rsidR="00DA7677" w:rsidRPr="001659B8">
        <w:tc>
          <w:tcPr>
            <w:tcW w:w="2500" w:type="pct"/>
          </w:tcPr>
          <w:p w:rsidR="00DA7677" w:rsidRDefault="00DA7677"/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2025 год и на плановый период 2026 и 2027 годов»</w:t>
            </w:r>
          </w:p>
        </w:tc>
      </w:tr>
    </w:tbl>
    <w:p w:rsidR="00DA7677" w:rsidRPr="00CF4B55" w:rsidRDefault="00DA7677">
      <w:pPr>
        <w:rPr>
          <w:lang w:val="ru-RU"/>
        </w:rPr>
      </w:pPr>
    </w:p>
    <w:p w:rsidR="00DA7677" w:rsidRPr="00CF4B55" w:rsidRDefault="00DA7677">
      <w:pPr>
        <w:rPr>
          <w:lang w:val="ru-RU"/>
        </w:rPr>
      </w:pPr>
    </w:p>
    <w:p w:rsidR="00DA7677" w:rsidRPr="00CF4B55" w:rsidRDefault="00DA7677">
      <w:pPr>
        <w:rPr>
          <w:lang w:val="ru-RU"/>
        </w:rPr>
      </w:pPr>
    </w:p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DA7677" w:rsidRPr="00CF4B55" w:rsidRDefault="00DA767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4"/>
        <w:gridCol w:w="2949"/>
        <w:gridCol w:w="2948"/>
      </w:tblGrid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522,4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1 096,9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1 096,9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A7677" w:rsidRDefault="00DA7677">
      <w:pPr>
        <w:sectPr w:rsidR="00DA76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A7677">
        <w:tc>
          <w:tcPr>
            <w:tcW w:w="2500" w:type="pct"/>
          </w:tcPr>
          <w:p w:rsidR="00DA7677" w:rsidRDefault="00DA7677"/>
        </w:tc>
        <w:tc>
          <w:tcPr>
            <w:tcW w:w="2500" w:type="pct"/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A7677">
        <w:tc>
          <w:tcPr>
            <w:tcW w:w="2500" w:type="pct"/>
          </w:tcPr>
          <w:p w:rsidR="00DA7677" w:rsidRDefault="00DA7677"/>
        </w:tc>
        <w:tc>
          <w:tcPr>
            <w:tcW w:w="2500" w:type="pct"/>
          </w:tcPr>
          <w:p w:rsidR="00DA7677" w:rsidRPr="006E3789" w:rsidRDefault="00DA7677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№25 от 26.12.2024</w:t>
            </w:r>
          </w:p>
        </w:tc>
      </w:tr>
      <w:tr w:rsidR="00DA7677" w:rsidRPr="001659B8">
        <w:tc>
          <w:tcPr>
            <w:tcW w:w="2500" w:type="pct"/>
          </w:tcPr>
          <w:p w:rsidR="00DA7677" w:rsidRDefault="00DA7677"/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2025 год и на плановый период 2026 и 2027 годов»</w:t>
            </w:r>
          </w:p>
        </w:tc>
      </w:tr>
    </w:tbl>
    <w:p w:rsidR="00DA7677" w:rsidRPr="00CF4B55" w:rsidRDefault="00DA7677">
      <w:pPr>
        <w:rPr>
          <w:lang w:val="ru-RU"/>
        </w:rPr>
      </w:pPr>
    </w:p>
    <w:p w:rsidR="00DA7677" w:rsidRPr="00CF4B55" w:rsidRDefault="00DA7677">
      <w:pPr>
        <w:rPr>
          <w:lang w:val="ru-RU"/>
        </w:rPr>
      </w:pPr>
    </w:p>
    <w:p w:rsidR="00DA7677" w:rsidRPr="00CF4B55" w:rsidRDefault="00DA7677">
      <w:pPr>
        <w:rPr>
          <w:lang w:val="ru-RU"/>
        </w:rPr>
      </w:pPr>
    </w:p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DA7677" w:rsidRPr="00CF4B55" w:rsidRDefault="00DA767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6"/>
        <w:gridCol w:w="999"/>
        <w:gridCol w:w="1593"/>
        <w:gridCol w:w="1593"/>
      </w:tblGrid>
      <w:tr w:rsidR="00DA7677" w:rsidRPr="001659B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center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center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left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- утвержденные расходы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</w:tbl>
    <w:p w:rsidR="00DA7677" w:rsidRDefault="00DA7677">
      <w:pPr>
        <w:sectPr w:rsidR="00DA76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Default="00DA7677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A7677" w:rsidRDefault="00DA7677">
            <w:pPr>
              <w:jc w:val="left"/>
            </w:pPr>
          </w:p>
        </w:tc>
      </w:tr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6E3789" w:rsidRDefault="00DA767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№25 от 26.12.2024</w:t>
            </w:r>
          </w:p>
        </w:tc>
        <w:tc>
          <w:tcPr>
            <w:tcW w:w="2500" w:type="pct"/>
          </w:tcPr>
          <w:p w:rsidR="00DA7677" w:rsidRDefault="00DA7677">
            <w:pPr>
              <w:jc w:val="left"/>
            </w:pPr>
          </w:p>
        </w:tc>
      </w:tr>
      <w:tr w:rsidR="00DA7677" w:rsidRPr="001659B8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rPr>
          <w:gridAfter w:val="1"/>
          <w:wAfter w:w="2500" w:type="dxa"/>
        </w:trPr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rPr>
          <w:gridAfter w:val="1"/>
          <w:wAfter w:w="2500" w:type="dxa"/>
        </w:trPr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rPr>
          <w:gridAfter w:val="1"/>
          <w:wAfter w:w="2500" w:type="dxa"/>
        </w:trPr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</w:tr>
    </w:tbl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A7677" w:rsidRPr="00CF4B55" w:rsidRDefault="00DA76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49"/>
        <w:gridCol w:w="689"/>
        <w:gridCol w:w="919"/>
        <w:gridCol w:w="1980"/>
        <w:gridCol w:w="674"/>
        <w:gridCol w:w="1120"/>
      </w:tblGrid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3 147,0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400,6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400,6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929009Т190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929009Т190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1 097,4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1 097,4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1 087,4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1 087,4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975,6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A7677" w:rsidRDefault="00DA7677"/>
    <w:p w:rsidR="00DA7677" w:rsidRDefault="00DA7677">
      <w:pPr>
        <w:sectPr w:rsidR="00DA76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Default="00DA7677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A7677" w:rsidRDefault="00DA7677">
            <w:pPr>
              <w:jc w:val="left"/>
            </w:pPr>
          </w:p>
        </w:tc>
      </w:tr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6E3789" w:rsidRDefault="00DA767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№25 от 26.12.2024</w:t>
            </w:r>
          </w:p>
        </w:tc>
        <w:tc>
          <w:tcPr>
            <w:tcW w:w="2500" w:type="pct"/>
          </w:tcPr>
          <w:p w:rsidR="00DA7677" w:rsidRDefault="00DA7677">
            <w:pPr>
              <w:jc w:val="left"/>
            </w:pPr>
          </w:p>
        </w:tc>
      </w:tr>
      <w:tr w:rsidR="00DA7677" w:rsidRPr="001659B8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rPr>
          <w:gridAfter w:val="1"/>
          <w:wAfter w:w="2500" w:type="dxa"/>
        </w:trPr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rPr>
          <w:gridAfter w:val="1"/>
          <w:wAfter w:w="2500" w:type="dxa"/>
        </w:trPr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rPr>
          <w:gridAfter w:val="1"/>
          <w:wAfter w:w="2500" w:type="dxa"/>
        </w:trPr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F4B55" w:rsidRDefault="00DA7677">
            <w:pPr>
              <w:jc w:val="left"/>
              <w:rPr>
                <w:lang w:val="ru-RU"/>
              </w:rPr>
            </w:pPr>
          </w:p>
        </w:tc>
      </w:tr>
    </w:tbl>
    <w:p w:rsidR="00DA7677" w:rsidRPr="00CF4B55" w:rsidRDefault="00DA7677">
      <w:pPr>
        <w:jc w:val="center"/>
        <w:rPr>
          <w:lang w:val="ru-RU"/>
        </w:rPr>
      </w:pPr>
      <w:r w:rsidRPr="00CF4B55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DA7677" w:rsidRPr="00CF4B55" w:rsidRDefault="00DA76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49"/>
        <w:gridCol w:w="530"/>
        <w:gridCol w:w="805"/>
        <w:gridCol w:w="1692"/>
        <w:gridCol w:w="531"/>
        <w:gridCol w:w="912"/>
        <w:gridCol w:w="912"/>
      </w:tblGrid>
      <w:tr w:rsidR="00DA7677" w:rsidRPr="001659B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center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jc w:val="center"/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2 836,7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2 837,5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929009Т190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929009Т190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981,1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981,1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883,2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869,3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763,5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F4B55" w:rsidRDefault="00DA7677">
            <w:pPr>
              <w:rPr>
                <w:lang w:val="ru-RU"/>
              </w:rPr>
            </w:pPr>
            <w:r w:rsidRPr="00CF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A7677" w:rsidRDefault="00DA7677"/>
    <w:p w:rsidR="00DA7677" w:rsidRDefault="00DA7677">
      <w:pPr>
        <w:sectPr w:rsidR="00DA76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Default="00DA7677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6E3789" w:rsidRDefault="00DA767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№25 от 26.12.2024</w:t>
            </w:r>
          </w:p>
        </w:tc>
      </w:tr>
      <w:tr w:rsidR="00DA7677" w:rsidRPr="001659B8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2025 год и на плановый период 2026 и 2027 годов»</w:t>
            </w:r>
          </w:p>
        </w:tc>
      </w:tr>
      <w:tr w:rsidR="00DA7677" w:rsidRPr="001659B8"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</w:tr>
    </w:tbl>
    <w:p w:rsidR="00DA7677" w:rsidRPr="00C829D4" w:rsidRDefault="00DA7677">
      <w:pPr>
        <w:jc w:val="center"/>
        <w:rPr>
          <w:lang w:val="ru-RU"/>
        </w:rPr>
      </w:pPr>
      <w:r w:rsidRPr="00C829D4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DA7677" w:rsidRPr="00C829D4" w:rsidRDefault="00DA76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8"/>
        <w:gridCol w:w="919"/>
        <w:gridCol w:w="1886"/>
        <w:gridCol w:w="629"/>
        <w:gridCol w:w="1089"/>
      </w:tblGrid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3 147,0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901,2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400,6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400,6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929009Т190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929009Т190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1 097,4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1 097,4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1 087,4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1 087,4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975,6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A7677" w:rsidRDefault="00DA7677"/>
    <w:p w:rsidR="00DA7677" w:rsidRDefault="00DA7677">
      <w:pPr>
        <w:sectPr w:rsidR="00DA76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Default="00DA7677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A7677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6E3789" w:rsidRDefault="00DA767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25 от 26.12.2024</w:t>
            </w:r>
          </w:p>
        </w:tc>
      </w:tr>
      <w:tr w:rsidR="00DA7677" w:rsidRPr="001659B8">
        <w:tc>
          <w:tcPr>
            <w:tcW w:w="2500" w:type="pct"/>
          </w:tcPr>
          <w:p w:rsidR="00DA7677" w:rsidRDefault="00DA7677">
            <w:pPr>
              <w:jc w:val="left"/>
            </w:pPr>
          </w:p>
        </w:tc>
        <w:tc>
          <w:tcPr>
            <w:tcW w:w="2500" w:type="pct"/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2025 год и на плановый период 2026 и 2027 годов»</w:t>
            </w:r>
          </w:p>
        </w:tc>
      </w:tr>
      <w:tr w:rsidR="00DA7677" w:rsidRPr="001659B8"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</w:tr>
      <w:tr w:rsidR="00DA7677" w:rsidRPr="001659B8"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7677" w:rsidRPr="00C829D4" w:rsidRDefault="00DA7677">
            <w:pPr>
              <w:jc w:val="left"/>
              <w:rPr>
                <w:lang w:val="ru-RU"/>
              </w:rPr>
            </w:pPr>
          </w:p>
        </w:tc>
      </w:tr>
    </w:tbl>
    <w:p w:rsidR="00DA7677" w:rsidRPr="00C829D4" w:rsidRDefault="00DA7677">
      <w:pPr>
        <w:jc w:val="center"/>
        <w:rPr>
          <w:lang w:val="ru-RU"/>
        </w:rPr>
      </w:pPr>
      <w:r w:rsidRPr="00C829D4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DA7677" w:rsidRPr="00C829D4" w:rsidRDefault="00DA76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10"/>
        <w:gridCol w:w="876"/>
        <w:gridCol w:w="1658"/>
        <w:gridCol w:w="553"/>
        <w:gridCol w:w="968"/>
        <w:gridCol w:w="966"/>
      </w:tblGrid>
      <w:tr w:rsidR="00DA7677" w:rsidRPr="001659B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jc w:val="center"/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jc w:val="center"/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2 836,7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2 837,5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819,4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929009Т190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929009Т190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981,1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981,1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869,3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763,5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767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Pr="00C829D4" w:rsidRDefault="00DA7677">
            <w:pPr>
              <w:rPr>
                <w:lang w:val="ru-RU"/>
              </w:rPr>
            </w:pPr>
            <w:r w:rsidRPr="00C82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677" w:rsidRDefault="00DA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A7677" w:rsidRDefault="00DA7677"/>
    <w:p w:rsidR="00DA7677" w:rsidRDefault="00DA7677">
      <w:pPr>
        <w:sectPr w:rsidR="00DA7677">
          <w:pgSz w:w="11905" w:h="16837"/>
          <w:pgMar w:top="1440" w:right="1440" w:bottom="1440" w:left="1440" w:header="720" w:footer="720" w:gutter="0"/>
          <w:cols w:space="720"/>
        </w:sectPr>
      </w:pPr>
    </w:p>
    <w:p w:rsidR="00DA7677" w:rsidRDefault="00DA7677"/>
    <w:sectPr w:rsidR="00DA7677" w:rsidSect="00F45D2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14B"/>
    <w:rsid w:val="000A3E3F"/>
    <w:rsid w:val="000F4C08"/>
    <w:rsid w:val="001659B8"/>
    <w:rsid w:val="001D42CE"/>
    <w:rsid w:val="002344D9"/>
    <w:rsid w:val="004C61F2"/>
    <w:rsid w:val="00685A4C"/>
    <w:rsid w:val="006E3789"/>
    <w:rsid w:val="0081514B"/>
    <w:rsid w:val="008D1C70"/>
    <w:rsid w:val="00A503D7"/>
    <w:rsid w:val="00A53120"/>
    <w:rsid w:val="00A85B21"/>
    <w:rsid w:val="00AB41BB"/>
    <w:rsid w:val="00C829D4"/>
    <w:rsid w:val="00CF4B55"/>
    <w:rsid w:val="00DA7677"/>
    <w:rsid w:val="00F4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2B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F45D2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42</Pages>
  <Words>7451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2024-12-26T01:46:00Z</cp:lastPrinted>
  <dcterms:created xsi:type="dcterms:W3CDTF">2024-12-02T03:43:00Z</dcterms:created>
  <dcterms:modified xsi:type="dcterms:W3CDTF">2024-12-26T05:33:00Z</dcterms:modified>
</cp:coreProperties>
</file>