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FC9" w:rsidRDefault="00146FC9" w:rsidP="001B444D">
      <w:pPr>
        <w:jc w:val="center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Южаковский сельский Совет депутатов Троицкого района Алтайского края</w:t>
      </w:r>
    </w:p>
    <w:p w:rsidR="00146FC9" w:rsidRDefault="00146FC9" w:rsidP="001B444D">
      <w:pPr>
        <w:spacing w:after="0" w:line="240" w:lineRule="auto"/>
        <w:jc w:val="center"/>
        <w:rPr>
          <w:sz w:val="24"/>
          <w:szCs w:val="24"/>
          <w:lang w:val="ru-RU" w:eastAsia="en-US"/>
        </w:rPr>
      </w:pPr>
    </w:p>
    <w:p w:rsidR="00146FC9" w:rsidRDefault="00146FC9" w:rsidP="001B444D">
      <w:pPr>
        <w:spacing w:after="0" w:line="240" w:lineRule="auto"/>
        <w:jc w:val="center"/>
        <w:rPr>
          <w:sz w:val="24"/>
          <w:szCs w:val="24"/>
          <w:lang w:val="ru-RU" w:eastAsia="en-US"/>
        </w:rPr>
      </w:pPr>
    </w:p>
    <w:p w:rsidR="00146FC9" w:rsidRDefault="00146FC9" w:rsidP="001B444D">
      <w:pPr>
        <w:spacing w:after="0" w:line="240" w:lineRule="auto"/>
        <w:jc w:val="center"/>
        <w:rPr>
          <w:sz w:val="24"/>
          <w:szCs w:val="24"/>
          <w:lang w:val="ru-RU" w:eastAsia="en-US"/>
        </w:rPr>
      </w:pPr>
    </w:p>
    <w:p w:rsidR="00146FC9" w:rsidRDefault="00146FC9" w:rsidP="001B44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en-US"/>
        </w:rPr>
      </w:pPr>
      <w:r>
        <w:rPr>
          <w:rFonts w:ascii="Times New Roman" w:hAnsi="Times New Roman" w:cs="Times New Roman"/>
          <w:sz w:val="24"/>
          <w:szCs w:val="24"/>
          <w:lang w:val="ru-RU" w:eastAsia="en-US"/>
        </w:rPr>
        <w:t>РЕШЕНИЕ</w:t>
      </w:r>
    </w:p>
    <w:p w:rsidR="00146FC9" w:rsidRDefault="00146FC9" w:rsidP="001B444D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ru-RU" w:eastAsia="en-US"/>
        </w:rPr>
      </w:pPr>
    </w:p>
    <w:p w:rsidR="00146FC9" w:rsidRDefault="00146FC9" w:rsidP="001B444D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ru-RU" w:eastAsia="en-US"/>
        </w:rPr>
      </w:pPr>
    </w:p>
    <w:p w:rsidR="00146FC9" w:rsidRDefault="00146FC9" w:rsidP="001B444D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>от  09.04.2025                                                                                             № 4</w:t>
      </w:r>
    </w:p>
    <w:p w:rsidR="00146FC9" w:rsidRDefault="00146FC9" w:rsidP="001B444D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   </w:t>
      </w:r>
    </w:p>
    <w:p w:rsidR="00146FC9" w:rsidRDefault="00146FC9" w:rsidP="001B4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>пос. Многоозерный</w:t>
      </w:r>
    </w:p>
    <w:p w:rsidR="00146FC9" w:rsidRDefault="00146FC9" w:rsidP="001B444D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 w:eastAsia="en-US"/>
        </w:rPr>
      </w:pPr>
    </w:p>
    <w:p w:rsidR="00146FC9" w:rsidRDefault="00146FC9" w:rsidP="001B444D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>О внесении изменений в Решение Южаковского</w:t>
      </w:r>
    </w:p>
    <w:p w:rsidR="00146FC9" w:rsidRDefault="00146FC9" w:rsidP="001B444D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 xml:space="preserve">сельского Совета депутатов Троицкого района </w:t>
      </w:r>
    </w:p>
    <w:p w:rsidR="00146FC9" w:rsidRDefault="00146FC9" w:rsidP="001B444D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>Алтайского края «О бюджете муниципального</w:t>
      </w:r>
    </w:p>
    <w:p w:rsidR="00146FC9" w:rsidRDefault="00146FC9" w:rsidP="001B444D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 xml:space="preserve">Образования сельское поселение </w:t>
      </w:r>
    </w:p>
    <w:p w:rsidR="00146FC9" w:rsidRDefault="00146FC9" w:rsidP="001B444D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Южаковский сельсовет Троицкого района </w:t>
      </w:r>
    </w:p>
    <w:p w:rsidR="00146FC9" w:rsidRDefault="00146FC9" w:rsidP="001B444D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 xml:space="preserve">Алтайского края на 2025 год и на плановый период </w:t>
      </w:r>
    </w:p>
    <w:p w:rsidR="00146FC9" w:rsidRDefault="00146FC9" w:rsidP="001B444D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>2026 и 2027 годов»</w:t>
      </w:r>
    </w:p>
    <w:p w:rsidR="00146FC9" w:rsidRDefault="00146FC9" w:rsidP="001B444D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 w:eastAsia="en-US"/>
        </w:rPr>
      </w:pPr>
    </w:p>
    <w:p w:rsidR="00146FC9" w:rsidRDefault="00146FC9" w:rsidP="001B4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en-US"/>
        </w:rPr>
      </w:pPr>
    </w:p>
    <w:p w:rsidR="00146FC9" w:rsidRDefault="00146FC9" w:rsidP="001B4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en-US"/>
        </w:rPr>
      </w:pPr>
    </w:p>
    <w:p w:rsidR="00146FC9" w:rsidRDefault="00146FC9" w:rsidP="001B444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>В соответствии со статьей 24 Устава муниципального образования Южаковский сельсовет Троицкого района Алтайского края Южаковский сельский Совет депутатов РЕШИЛ:</w:t>
      </w:r>
    </w:p>
    <w:p w:rsidR="00146FC9" w:rsidRDefault="00146FC9" w:rsidP="001B44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      1. Принять решение «О внесении изменений в решение Южаковского сельского Совета депутатов «О бюджете муниципального образования сельское поселение Южаковский сельсовет Троицкого района Алтайского края на 2025 год и плановый период 2026 и 2027 годов» от 26.12.2024 г. №25.</w:t>
      </w:r>
    </w:p>
    <w:p w:rsidR="00146FC9" w:rsidRDefault="00146FC9" w:rsidP="001B44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     2. Направить принятое решение главе администрации Южаковского сельсовета Троицкого района Алтайского края Мякишеву О.А. для подписания и обнародования.</w:t>
      </w:r>
    </w:p>
    <w:p w:rsidR="00146FC9" w:rsidRDefault="00146FC9" w:rsidP="001B44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     3. Контроль за исполнением настоящего решения возложить на постоянную комиссию по вопросам самоуправления и бюджета (Мякишев С.А.).</w:t>
      </w:r>
    </w:p>
    <w:p w:rsidR="00146FC9" w:rsidRDefault="00146FC9" w:rsidP="001B444D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 w:eastAsia="en-US"/>
        </w:rPr>
      </w:pPr>
    </w:p>
    <w:p w:rsidR="00146FC9" w:rsidRDefault="00146FC9" w:rsidP="001B444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 w:eastAsia="en-US"/>
        </w:rPr>
      </w:pPr>
    </w:p>
    <w:p w:rsidR="00146FC9" w:rsidRDefault="00146FC9" w:rsidP="001B444D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     </w:t>
      </w:r>
    </w:p>
    <w:p w:rsidR="00146FC9" w:rsidRDefault="00146FC9" w:rsidP="001B444D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>Глава Южаковского</w:t>
      </w:r>
    </w:p>
    <w:p w:rsidR="00146FC9" w:rsidRDefault="00146FC9" w:rsidP="001B444D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>сельского Совета депутатов                                                       С.А. Мякишев</w:t>
      </w:r>
    </w:p>
    <w:p w:rsidR="00146FC9" w:rsidRDefault="00146FC9" w:rsidP="001B44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en-US"/>
        </w:rPr>
      </w:pPr>
    </w:p>
    <w:p w:rsidR="00146FC9" w:rsidRDefault="00146FC9" w:rsidP="001B44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en-US"/>
        </w:rPr>
      </w:pPr>
    </w:p>
    <w:p w:rsidR="00146FC9" w:rsidRDefault="00146FC9" w:rsidP="001B44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en-US"/>
        </w:rPr>
      </w:pPr>
    </w:p>
    <w:p w:rsidR="00146FC9" w:rsidRDefault="00146FC9" w:rsidP="001B444D">
      <w:pPr>
        <w:tabs>
          <w:tab w:val="left" w:pos="5103"/>
          <w:tab w:val="left" w:pos="5245"/>
          <w:tab w:val="left" w:pos="5387"/>
        </w:tabs>
        <w:spacing w:after="0" w:line="240" w:lineRule="auto"/>
        <w:ind w:firstLine="5245"/>
        <w:jc w:val="left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>Принято</w:t>
      </w:r>
    </w:p>
    <w:p w:rsidR="00146FC9" w:rsidRDefault="00146FC9" w:rsidP="001B444D">
      <w:pPr>
        <w:tabs>
          <w:tab w:val="left" w:pos="9360"/>
        </w:tabs>
        <w:spacing w:after="0" w:line="240" w:lineRule="auto"/>
        <w:ind w:left="5220" w:right="-6"/>
        <w:jc w:val="left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>решением Южаковского сельского  Совета  депутатов</w:t>
      </w:r>
    </w:p>
    <w:p w:rsidR="00146FC9" w:rsidRDefault="00146FC9" w:rsidP="001B444D">
      <w:pPr>
        <w:tabs>
          <w:tab w:val="left" w:pos="9360"/>
        </w:tabs>
        <w:spacing w:after="0" w:line="240" w:lineRule="auto"/>
        <w:ind w:left="5220" w:right="-6"/>
        <w:jc w:val="left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 xml:space="preserve">Троицкого района Алтайского   края       </w:t>
      </w:r>
    </w:p>
    <w:p w:rsidR="00146FC9" w:rsidRDefault="00146FC9" w:rsidP="001B444D">
      <w:pPr>
        <w:tabs>
          <w:tab w:val="left" w:pos="9360"/>
        </w:tabs>
        <w:spacing w:after="0" w:line="240" w:lineRule="auto"/>
        <w:ind w:left="5220" w:right="-6"/>
        <w:jc w:val="left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 xml:space="preserve">от   09.04.2025                   № </w:t>
      </w:r>
      <w:r w:rsidRPr="00330744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en-US"/>
        </w:rPr>
        <w:t xml:space="preserve">4                        </w:t>
      </w:r>
    </w:p>
    <w:p w:rsidR="00146FC9" w:rsidRDefault="00146FC9" w:rsidP="001B44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en-US"/>
        </w:rPr>
      </w:pPr>
    </w:p>
    <w:p w:rsidR="00146FC9" w:rsidRDefault="00146FC9" w:rsidP="001B44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en-US"/>
        </w:rPr>
      </w:pPr>
    </w:p>
    <w:p w:rsidR="00146FC9" w:rsidRDefault="00146FC9" w:rsidP="001B44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en-US"/>
        </w:rPr>
      </w:pPr>
    </w:p>
    <w:p w:rsidR="00146FC9" w:rsidRDefault="00146FC9" w:rsidP="001B4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>Р Е Ш Е Н И Е</w:t>
      </w:r>
    </w:p>
    <w:p w:rsidR="00146FC9" w:rsidRDefault="00146FC9" w:rsidP="001B4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>ЮЖАКОВСКОГО СЕЛЬСКОГО   СОВЕТА ДЕПУТАТОВ</w:t>
      </w:r>
    </w:p>
    <w:p w:rsidR="00146FC9" w:rsidRDefault="00146FC9" w:rsidP="001B4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>ТРОИЦКОГО РАЙОНА АЛТАЙСКОГО КРАЯ</w:t>
      </w:r>
    </w:p>
    <w:p w:rsidR="00146FC9" w:rsidRDefault="00146FC9" w:rsidP="001B4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>«О ВНЕСЕНИИ ИЗМЕНЕНИЙ В РЕШЕНИЕ ЮЖАКОВСКОГО СЕЛЬСКОГО СОВЕТА ДЕПУТАТОВ «О БЮДЖЕТЕ МУНИЦИПАЛЬНОГО ОБРАЗОВАНИЯ СЕЛЬСКОЕ ПОСЕЛЕНИЕ ЮЖАКОВСКИЙ СЕЛЬСОВЕТ ТРОИЦКОГО РАЙОНА АЛТАЙСКОГО КРАЯ НА 2025 ГОД И ПЛАНОВЫЙ ПЕРИОД 2026 И 2027 ГОДОВ»</w:t>
      </w:r>
    </w:p>
    <w:p w:rsidR="00146FC9" w:rsidRDefault="00146FC9" w:rsidP="001B4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en-US"/>
        </w:rPr>
      </w:pPr>
    </w:p>
    <w:p w:rsidR="00146FC9" w:rsidRDefault="00146FC9" w:rsidP="001B44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en-US"/>
        </w:rPr>
        <w:t>Статья 1.</w:t>
      </w:r>
      <w:r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Внести изменения в решение Южаковского сельского Совета депутатов от </w:t>
      </w:r>
      <w:r w:rsidRPr="00C56749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26.12.2024 г. №25 </w:t>
      </w:r>
      <w:r>
        <w:rPr>
          <w:rFonts w:ascii="Times New Roman" w:hAnsi="Times New Roman" w:cs="Times New Roman"/>
          <w:sz w:val="28"/>
          <w:szCs w:val="28"/>
          <w:lang w:val="ru-RU" w:eastAsia="en-US"/>
        </w:rPr>
        <w:t>«О бюджете муниципального образования сельское поселение Южаковский сельсовет Троицкого района Алтайского края на 2025 год и плановый период 2026 и 2027 годов»  следующие изменения:</w:t>
      </w:r>
    </w:p>
    <w:p w:rsidR="00146FC9" w:rsidRDefault="00146FC9" w:rsidP="001B44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>1. Пункт 1 статьи 1 изложить в следующей редакции:</w:t>
      </w:r>
    </w:p>
    <w:p w:rsidR="00146FC9" w:rsidRDefault="00146FC9" w:rsidP="001B44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>«1. Утвердить основные характеристики  бюджета муниципального образования сельское поселение Южаковский сельсовет Троицкого   района Алтайского края  на 2025 год и на плановый период 2026 и 2027 годов»:</w:t>
      </w:r>
    </w:p>
    <w:p w:rsidR="00146FC9" w:rsidRDefault="00146FC9" w:rsidP="001B44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>1) общий объем доходов  бюджета муниципального образования сельское поселение Южаковский сельсовет Троицкого  района Алтайского края  на 2025 год в сумме 3447,0 тыс. рублей, в том числе объем межбюджетных трансфертов, получаемых из других бюджетов, в сумме 3164,0 тыс. рублей;</w:t>
      </w:r>
    </w:p>
    <w:p w:rsidR="00146FC9" w:rsidRDefault="00146FC9" w:rsidP="001B44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>2) общий объем расходов  бюджета сельского поселения в сумме 3447,0 тыс. рублей;</w:t>
      </w:r>
    </w:p>
    <w:p w:rsidR="00146FC9" w:rsidRDefault="00146FC9" w:rsidP="001B44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>3) дефицит бюджета муниципального образования  0,00 тыс. рублей.</w:t>
      </w:r>
    </w:p>
    <w:p w:rsidR="00146FC9" w:rsidRPr="001B444D" w:rsidRDefault="00146FC9">
      <w:pPr>
        <w:jc w:val="left"/>
        <w:rPr>
          <w:lang w:val="ru-RU"/>
        </w:rPr>
      </w:pPr>
    </w:p>
    <w:p w:rsidR="00146FC9" w:rsidRDefault="00146FC9">
      <w:pPr>
        <w:jc w:val="left"/>
        <w:rPr>
          <w:lang w:val="ru-RU"/>
        </w:rPr>
      </w:pPr>
    </w:p>
    <w:p w:rsidR="00146FC9" w:rsidRPr="001B444D" w:rsidRDefault="00146FC9">
      <w:pPr>
        <w:jc w:val="left"/>
        <w:rPr>
          <w:lang w:val="ru-RU"/>
        </w:rPr>
      </w:pPr>
    </w:p>
    <w:p w:rsidR="00146FC9" w:rsidRPr="001B444D" w:rsidRDefault="00146FC9">
      <w:pPr>
        <w:jc w:val="left"/>
        <w:rPr>
          <w:lang w:val="ru-RU"/>
        </w:rPr>
      </w:pPr>
    </w:p>
    <w:p w:rsidR="00146FC9" w:rsidRPr="00C90088" w:rsidRDefault="00146FC9">
      <w:pPr>
        <w:rPr>
          <w:lang w:val="ru-RU"/>
        </w:rPr>
        <w:sectPr w:rsidR="00146FC9" w:rsidRPr="00C9008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406" w:type="pct"/>
        <w:tblCellMar>
          <w:left w:w="0" w:type="dxa"/>
          <w:right w:w="0" w:type="dxa"/>
        </w:tblCellMar>
        <w:tblLook w:val="0000"/>
      </w:tblPr>
      <w:tblGrid>
        <w:gridCol w:w="5246"/>
        <w:gridCol w:w="4512"/>
      </w:tblGrid>
      <w:tr w:rsidR="00146FC9" w:rsidRPr="00B746D3" w:rsidTr="00BC4FBC">
        <w:tc>
          <w:tcPr>
            <w:tcW w:w="2688" w:type="pct"/>
          </w:tcPr>
          <w:p w:rsidR="00146FC9" w:rsidRPr="00BC4FBC" w:rsidRDefault="00146FC9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4F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Приложение 1 изложить в следующей редакции:</w:t>
            </w:r>
          </w:p>
        </w:tc>
        <w:tc>
          <w:tcPr>
            <w:tcW w:w="2312" w:type="pct"/>
          </w:tcPr>
          <w:p w:rsidR="00146FC9" w:rsidRPr="00BC4FBC" w:rsidRDefault="00146FC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46FC9" w:rsidRPr="00B746D3" w:rsidTr="00BC4FBC">
        <w:tc>
          <w:tcPr>
            <w:tcW w:w="2688" w:type="pct"/>
          </w:tcPr>
          <w:p w:rsidR="00146FC9" w:rsidRPr="00BC4FBC" w:rsidRDefault="00146FC9">
            <w:pPr>
              <w:jc w:val="left"/>
              <w:rPr>
                <w:lang w:val="ru-RU"/>
              </w:rPr>
            </w:pPr>
          </w:p>
        </w:tc>
        <w:tc>
          <w:tcPr>
            <w:tcW w:w="2312" w:type="pct"/>
          </w:tcPr>
          <w:p w:rsidR="00146FC9" w:rsidRPr="00BC4FBC" w:rsidRDefault="00146FC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46FC9" w:rsidRPr="00B746D3" w:rsidTr="00BC4FBC">
        <w:tc>
          <w:tcPr>
            <w:tcW w:w="2688" w:type="pct"/>
          </w:tcPr>
          <w:p w:rsidR="00146FC9" w:rsidRPr="00BC4FBC" w:rsidRDefault="00146FC9">
            <w:pPr>
              <w:jc w:val="left"/>
              <w:rPr>
                <w:lang w:val="ru-RU"/>
              </w:rPr>
            </w:pPr>
          </w:p>
        </w:tc>
        <w:tc>
          <w:tcPr>
            <w:tcW w:w="2312" w:type="pct"/>
          </w:tcPr>
          <w:p w:rsidR="00146FC9" w:rsidRPr="00BC4FBC" w:rsidRDefault="00146FC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46FC9" w:rsidRPr="00BC4FBC" w:rsidTr="00BC4FBC">
        <w:tc>
          <w:tcPr>
            <w:tcW w:w="2688" w:type="pct"/>
          </w:tcPr>
          <w:p w:rsidR="00146FC9" w:rsidRPr="00BC4FBC" w:rsidRDefault="00146FC9">
            <w:pPr>
              <w:jc w:val="left"/>
              <w:rPr>
                <w:lang w:val="ru-RU"/>
              </w:rPr>
            </w:pPr>
          </w:p>
        </w:tc>
        <w:tc>
          <w:tcPr>
            <w:tcW w:w="2312" w:type="pct"/>
          </w:tcPr>
          <w:p w:rsidR="00146FC9" w:rsidRPr="00BC4FBC" w:rsidRDefault="00146FC9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146FC9" w:rsidTr="00BC4FBC">
        <w:tc>
          <w:tcPr>
            <w:tcW w:w="2688" w:type="pct"/>
          </w:tcPr>
          <w:p w:rsidR="00146FC9" w:rsidRPr="00BC4FBC" w:rsidRDefault="00146FC9">
            <w:pPr>
              <w:jc w:val="left"/>
              <w:rPr>
                <w:lang w:val="ru-RU"/>
              </w:rPr>
            </w:pPr>
          </w:p>
        </w:tc>
        <w:tc>
          <w:tcPr>
            <w:tcW w:w="2312" w:type="pct"/>
          </w:tcPr>
          <w:p w:rsidR="00146FC9" w:rsidRPr="00B746D3" w:rsidRDefault="00146FC9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 09.04.2025 №4</w:t>
            </w:r>
          </w:p>
        </w:tc>
      </w:tr>
      <w:tr w:rsidR="00146FC9" w:rsidRPr="00B746D3" w:rsidTr="00BC4FBC">
        <w:tc>
          <w:tcPr>
            <w:tcW w:w="2688" w:type="pct"/>
          </w:tcPr>
          <w:p w:rsidR="00146FC9" w:rsidRDefault="00146FC9">
            <w:pPr>
              <w:jc w:val="left"/>
            </w:pPr>
          </w:p>
        </w:tc>
        <w:tc>
          <w:tcPr>
            <w:tcW w:w="2312" w:type="pct"/>
          </w:tcPr>
          <w:p w:rsidR="00146FC9" w:rsidRPr="001B444D" w:rsidRDefault="00146FC9" w:rsidP="0083348B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муниципального образования сельское поселение </w:t>
            </w:r>
            <w:r w:rsidRPr="001B44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Южаковск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ий</w:t>
            </w:r>
            <w:r w:rsidRPr="001B44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сельсовет</w:t>
            </w:r>
            <w:r w:rsidRPr="001B44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Троицкого района Алтайского края на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год и на плановый период 2026 и 2027</w:t>
            </w:r>
            <w:r w:rsidRPr="001B44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годов»</w:t>
            </w:r>
          </w:p>
        </w:tc>
      </w:tr>
    </w:tbl>
    <w:p w:rsidR="00146FC9" w:rsidRPr="001B444D" w:rsidRDefault="00146FC9">
      <w:pPr>
        <w:jc w:val="left"/>
        <w:rPr>
          <w:lang w:val="ru-RU"/>
        </w:rPr>
      </w:pPr>
    </w:p>
    <w:p w:rsidR="00146FC9" w:rsidRPr="001B444D" w:rsidRDefault="00146FC9">
      <w:pPr>
        <w:jc w:val="left"/>
        <w:rPr>
          <w:lang w:val="ru-RU"/>
        </w:rPr>
      </w:pPr>
    </w:p>
    <w:p w:rsidR="00146FC9" w:rsidRPr="001B444D" w:rsidRDefault="00146FC9">
      <w:pPr>
        <w:jc w:val="left"/>
        <w:rPr>
          <w:lang w:val="ru-RU"/>
        </w:rPr>
      </w:pPr>
    </w:p>
    <w:p w:rsidR="00146FC9" w:rsidRPr="001B444D" w:rsidRDefault="00146FC9">
      <w:pPr>
        <w:jc w:val="center"/>
        <w:rPr>
          <w:lang w:val="ru-RU"/>
        </w:rPr>
      </w:pPr>
      <w:r w:rsidRPr="001B444D">
        <w:rPr>
          <w:rFonts w:ascii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1B444D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</w:p>
    <w:p w:rsidR="00146FC9" w:rsidRPr="001B444D" w:rsidRDefault="00146FC9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27"/>
        <w:gridCol w:w="4104"/>
      </w:tblGrid>
      <w:tr w:rsidR="00146FC9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146FC9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1B444D" w:rsidRDefault="00146FC9">
            <w:pPr>
              <w:jc w:val="left"/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A04AA9" w:rsidRDefault="00146FC9" w:rsidP="00E70C3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0,00</w:t>
            </w:r>
          </w:p>
        </w:tc>
      </w:tr>
    </w:tbl>
    <w:p w:rsidR="00146FC9" w:rsidRDefault="00146FC9">
      <w:pPr>
        <w:sectPr w:rsidR="00146FC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146FC9" w:rsidRPr="00B746D3">
        <w:tc>
          <w:tcPr>
            <w:tcW w:w="2500" w:type="pct"/>
          </w:tcPr>
          <w:p w:rsidR="00146FC9" w:rsidRPr="00A04AA9" w:rsidRDefault="00146FC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4A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Приложение 3 изложить в следующей редакции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</w:tc>
        <w:tc>
          <w:tcPr>
            <w:tcW w:w="2500" w:type="pct"/>
          </w:tcPr>
          <w:p w:rsidR="00146FC9" w:rsidRPr="00A04AA9" w:rsidRDefault="00146FC9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46FC9">
        <w:tc>
          <w:tcPr>
            <w:tcW w:w="2500" w:type="pct"/>
          </w:tcPr>
          <w:p w:rsidR="00146FC9" w:rsidRPr="00A04AA9" w:rsidRDefault="00146FC9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146FC9" w:rsidRDefault="00146FC9">
            <w:pPr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146FC9">
        <w:tc>
          <w:tcPr>
            <w:tcW w:w="2500" w:type="pct"/>
          </w:tcPr>
          <w:p w:rsidR="00146FC9" w:rsidRDefault="00146FC9"/>
        </w:tc>
        <w:tc>
          <w:tcPr>
            <w:tcW w:w="2500" w:type="pct"/>
          </w:tcPr>
          <w:p w:rsidR="00146FC9" w:rsidRPr="00B746D3" w:rsidRDefault="00146FC9">
            <w:pPr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 09.04.2025 №4</w:t>
            </w:r>
          </w:p>
        </w:tc>
      </w:tr>
      <w:tr w:rsidR="00146FC9" w:rsidRPr="00B746D3">
        <w:tc>
          <w:tcPr>
            <w:tcW w:w="2500" w:type="pct"/>
          </w:tcPr>
          <w:p w:rsidR="00146FC9" w:rsidRDefault="00146FC9"/>
        </w:tc>
        <w:tc>
          <w:tcPr>
            <w:tcW w:w="2500" w:type="pct"/>
          </w:tcPr>
          <w:p w:rsidR="00146FC9" w:rsidRPr="001B444D" w:rsidRDefault="00146FC9" w:rsidP="0083348B">
            <w:pPr>
              <w:jc w:val="left"/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муниципального образования</w:t>
            </w:r>
            <w:r w:rsidRPr="001B44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сельское поселение </w:t>
            </w:r>
            <w:r w:rsidRPr="001B44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Южаковск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ий</w:t>
            </w:r>
            <w:r w:rsidRPr="001B44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вет</w:t>
            </w:r>
            <w:r w:rsidRPr="001B44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Троицкого района Алтайского края на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1B44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1B44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1B44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годов»</w:t>
            </w:r>
          </w:p>
        </w:tc>
      </w:tr>
    </w:tbl>
    <w:p w:rsidR="00146FC9" w:rsidRPr="001B444D" w:rsidRDefault="00146FC9">
      <w:pPr>
        <w:rPr>
          <w:lang w:val="ru-RU"/>
        </w:rPr>
      </w:pPr>
    </w:p>
    <w:p w:rsidR="00146FC9" w:rsidRPr="001B444D" w:rsidRDefault="00146FC9">
      <w:pPr>
        <w:rPr>
          <w:lang w:val="ru-RU"/>
        </w:rPr>
      </w:pPr>
    </w:p>
    <w:p w:rsidR="00146FC9" w:rsidRPr="001B444D" w:rsidRDefault="00146FC9">
      <w:pPr>
        <w:rPr>
          <w:lang w:val="ru-RU"/>
        </w:rPr>
      </w:pPr>
    </w:p>
    <w:p w:rsidR="00146FC9" w:rsidRPr="001B444D" w:rsidRDefault="00146FC9">
      <w:pPr>
        <w:jc w:val="center"/>
        <w:rPr>
          <w:lang w:val="ru-RU"/>
        </w:rPr>
      </w:pPr>
      <w:r w:rsidRPr="001B444D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1B444D">
        <w:rPr>
          <w:rFonts w:ascii="Times New Roman" w:hAnsi="Times New Roman" w:cs="Times New Roman"/>
          <w:sz w:val="28"/>
          <w:szCs w:val="28"/>
          <w:lang w:val="ru-RU"/>
        </w:rPr>
        <w:t xml:space="preserve">  год</w:t>
      </w:r>
    </w:p>
    <w:p w:rsidR="00146FC9" w:rsidRPr="001B444D" w:rsidRDefault="00146FC9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134"/>
        <w:gridCol w:w="2949"/>
        <w:gridCol w:w="2948"/>
      </w:tblGrid>
      <w:tr w:rsidR="00146FC9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146FC9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6FC9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7A3353" w:rsidRDefault="00146FC9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901,2</w:t>
            </w:r>
          </w:p>
        </w:tc>
      </w:tr>
      <w:tr w:rsidR="00146FC9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1B444D" w:rsidRDefault="00146FC9">
            <w:pPr>
              <w:jc w:val="left"/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46FC9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1B444D" w:rsidRDefault="00146FC9">
            <w:pPr>
              <w:jc w:val="left"/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45052A" w:rsidRDefault="00146FC9" w:rsidP="0083348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682,8</w:t>
            </w:r>
          </w:p>
        </w:tc>
      </w:tr>
      <w:tr w:rsidR="00146FC9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46FC9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45052A" w:rsidRDefault="00146FC9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216,4</w:t>
            </w:r>
          </w:p>
        </w:tc>
      </w:tr>
      <w:tr w:rsidR="00146FC9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E70C3B" w:rsidRDefault="00146FC9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244,8</w:t>
            </w:r>
          </w:p>
        </w:tc>
      </w:tr>
      <w:tr w:rsidR="00146FC9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E70C3B" w:rsidRDefault="00146FC9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244,8</w:t>
            </w:r>
          </w:p>
        </w:tc>
      </w:tr>
      <w:tr w:rsidR="00146FC9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E70C3B" w:rsidRDefault="00146FC9" w:rsidP="0045052A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650,0</w:t>
            </w:r>
          </w:p>
        </w:tc>
      </w:tr>
      <w:tr w:rsidR="00146FC9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E70C3B" w:rsidRDefault="00146FC9" w:rsidP="0045052A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650,0</w:t>
            </w:r>
          </w:p>
        </w:tc>
      </w:tr>
      <w:tr w:rsidR="00146FC9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E70C3B" w:rsidRDefault="00146FC9" w:rsidP="00E70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522,4</w:t>
            </w:r>
          </w:p>
        </w:tc>
      </w:tr>
      <w:tr w:rsidR="00146FC9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E70C3B" w:rsidRDefault="00146FC9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262,4</w:t>
            </w:r>
          </w:p>
        </w:tc>
      </w:tr>
      <w:tr w:rsidR="00146FC9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E70C3B" w:rsidRDefault="00146FC9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260,0</w:t>
            </w:r>
          </w:p>
        </w:tc>
      </w:tr>
      <w:tr w:rsidR="00146FC9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1679FE" w:rsidRDefault="00146FC9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1096,9</w:t>
            </w:r>
          </w:p>
        </w:tc>
      </w:tr>
      <w:tr w:rsidR="00146FC9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1B444D" w:rsidRDefault="00146FC9">
            <w:pPr>
              <w:jc w:val="left"/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A04AA9" w:rsidRDefault="00146FC9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1096,9</w:t>
            </w:r>
          </w:p>
        </w:tc>
      </w:tr>
      <w:tr w:rsidR="00146FC9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E70C3B" w:rsidRDefault="00146FC9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31,7</w:t>
            </w:r>
          </w:p>
        </w:tc>
      </w:tr>
      <w:tr w:rsidR="00146FC9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E70C3B" w:rsidRDefault="00146FC9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28,7</w:t>
            </w:r>
          </w:p>
        </w:tc>
      </w:tr>
      <w:tr w:rsidR="00146FC9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1B444D" w:rsidRDefault="00146FC9">
            <w:pPr>
              <w:jc w:val="left"/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83348B" w:rsidRDefault="00146FC9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</w:tbl>
    <w:p w:rsidR="00146FC9" w:rsidRDefault="00146FC9">
      <w:pPr>
        <w:sectPr w:rsidR="00146FC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3"/>
        <w:gridCol w:w="4502"/>
        <w:gridCol w:w="20"/>
      </w:tblGrid>
      <w:tr w:rsidR="00146FC9">
        <w:tc>
          <w:tcPr>
            <w:tcW w:w="2500" w:type="pct"/>
          </w:tcPr>
          <w:p w:rsidR="00146FC9" w:rsidRDefault="00146FC9"/>
        </w:tc>
        <w:tc>
          <w:tcPr>
            <w:tcW w:w="2500" w:type="pct"/>
            <w:gridSpan w:val="2"/>
          </w:tcPr>
          <w:p w:rsidR="00146FC9" w:rsidRDefault="00146FC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FC9">
        <w:tc>
          <w:tcPr>
            <w:tcW w:w="2500" w:type="pct"/>
          </w:tcPr>
          <w:p w:rsidR="00146FC9" w:rsidRDefault="00146FC9"/>
        </w:tc>
        <w:tc>
          <w:tcPr>
            <w:tcW w:w="2500" w:type="pct"/>
            <w:gridSpan w:val="2"/>
          </w:tcPr>
          <w:p w:rsidR="00146FC9" w:rsidRDefault="00146FC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FC9" w:rsidRPr="00B746D3">
        <w:tc>
          <w:tcPr>
            <w:tcW w:w="2500" w:type="pct"/>
          </w:tcPr>
          <w:p w:rsidR="00146FC9" w:rsidRPr="009D7177" w:rsidRDefault="00146F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1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 5 изложить в следующей редакции:</w:t>
            </w:r>
          </w:p>
        </w:tc>
        <w:tc>
          <w:tcPr>
            <w:tcW w:w="2500" w:type="pct"/>
            <w:gridSpan w:val="2"/>
          </w:tcPr>
          <w:p w:rsidR="00146FC9" w:rsidRPr="009D7177" w:rsidRDefault="00146FC9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46FC9" w:rsidRPr="00B746D3">
        <w:tc>
          <w:tcPr>
            <w:tcW w:w="2500" w:type="pct"/>
          </w:tcPr>
          <w:p w:rsidR="00146FC9" w:rsidRPr="009D7177" w:rsidRDefault="00146FC9">
            <w:pPr>
              <w:rPr>
                <w:lang w:val="ru-RU"/>
              </w:rPr>
            </w:pPr>
          </w:p>
        </w:tc>
        <w:tc>
          <w:tcPr>
            <w:tcW w:w="2500" w:type="pct"/>
            <w:gridSpan w:val="2"/>
          </w:tcPr>
          <w:p w:rsidR="00146FC9" w:rsidRPr="009D7177" w:rsidRDefault="00146FC9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46FC9" w:rsidTr="009D7177">
        <w:tc>
          <w:tcPr>
            <w:tcW w:w="2498" w:type="pct"/>
          </w:tcPr>
          <w:p w:rsidR="00146FC9" w:rsidRPr="009D7177" w:rsidRDefault="00146FC9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146FC9" w:rsidRDefault="00146FC9"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3" w:type="pct"/>
          </w:tcPr>
          <w:p w:rsidR="00146FC9" w:rsidRDefault="00146FC9">
            <w:pPr>
              <w:jc w:val="left"/>
            </w:pPr>
          </w:p>
        </w:tc>
      </w:tr>
      <w:tr w:rsidR="00146FC9" w:rsidTr="009D7177">
        <w:tc>
          <w:tcPr>
            <w:tcW w:w="2498" w:type="pct"/>
          </w:tcPr>
          <w:p w:rsidR="00146FC9" w:rsidRDefault="00146FC9">
            <w:pPr>
              <w:jc w:val="left"/>
            </w:pPr>
          </w:p>
        </w:tc>
        <w:tc>
          <w:tcPr>
            <w:tcW w:w="2499" w:type="pct"/>
          </w:tcPr>
          <w:p w:rsidR="00146FC9" w:rsidRPr="00B746D3" w:rsidRDefault="00146FC9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 09.04.2025 №4</w:t>
            </w:r>
          </w:p>
        </w:tc>
        <w:tc>
          <w:tcPr>
            <w:tcW w:w="3" w:type="pct"/>
          </w:tcPr>
          <w:p w:rsidR="00146FC9" w:rsidRDefault="00146FC9">
            <w:pPr>
              <w:jc w:val="left"/>
            </w:pPr>
          </w:p>
        </w:tc>
      </w:tr>
      <w:tr w:rsidR="00146FC9" w:rsidRPr="00B746D3" w:rsidTr="009D7177">
        <w:tc>
          <w:tcPr>
            <w:tcW w:w="2498" w:type="pct"/>
          </w:tcPr>
          <w:p w:rsidR="00146FC9" w:rsidRDefault="00146FC9">
            <w:pPr>
              <w:jc w:val="left"/>
            </w:pPr>
          </w:p>
        </w:tc>
        <w:tc>
          <w:tcPr>
            <w:tcW w:w="2499" w:type="pct"/>
          </w:tcPr>
          <w:p w:rsidR="00146FC9" w:rsidRPr="001B444D" w:rsidRDefault="00146FC9" w:rsidP="00091EDF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муниципального образования сельское поселение</w:t>
            </w:r>
            <w:r w:rsidRPr="001B44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Южаковск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ий</w:t>
            </w:r>
            <w:r w:rsidRPr="001B44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овет</w:t>
            </w:r>
            <w:r w:rsidRPr="001B44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Троицкого района Алтайского края на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1B44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 и 2027</w:t>
            </w:r>
            <w:r w:rsidRPr="001B44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годов»</w:t>
            </w:r>
          </w:p>
        </w:tc>
        <w:tc>
          <w:tcPr>
            <w:tcW w:w="3" w:type="pct"/>
          </w:tcPr>
          <w:p w:rsidR="00146FC9" w:rsidRPr="001B444D" w:rsidRDefault="00146FC9">
            <w:pPr>
              <w:jc w:val="left"/>
              <w:rPr>
                <w:lang w:val="ru-RU"/>
              </w:rPr>
            </w:pPr>
          </w:p>
        </w:tc>
      </w:tr>
      <w:tr w:rsidR="00146FC9" w:rsidRPr="00B746D3" w:rsidTr="009D7177">
        <w:trPr>
          <w:gridAfter w:val="1"/>
          <w:wAfter w:w="3" w:type="pct"/>
        </w:trPr>
        <w:tc>
          <w:tcPr>
            <w:tcW w:w="2498" w:type="pct"/>
          </w:tcPr>
          <w:p w:rsidR="00146FC9" w:rsidRPr="001B444D" w:rsidRDefault="00146FC9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146FC9" w:rsidRPr="001B444D" w:rsidRDefault="00146FC9">
            <w:pPr>
              <w:jc w:val="left"/>
              <w:rPr>
                <w:lang w:val="ru-RU"/>
              </w:rPr>
            </w:pPr>
          </w:p>
        </w:tc>
      </w:tr>
      <w:tr w:rsidR="00146FC9" w:rsidRPr="00B746D3" w:rsidTr="009D7177">
        <w:trPr>
          <w:gridAfter w:val="1"/>
          <w:wAfter w:w="3" w:type="pct"/>
        </w:trPr>
        <w:tc>
          <w:tcPr>
            <w:tcW w:w="2498" w:type="pct"/>
          </w:tcPr>
          <w:p w:rsidR="00146FC9" w:rsidRPr="001B444D" w:rsidRDefault="00146FC9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146FC9" w:rsidRPr="001B444D" w:rsidRDefault="00146FC9">
            <w:pPr>
              <w:jc w:val="left"/>
              <w:rPr>
                <w:lang w:val="ru-RU"/>
              </w:rPr>
            </w:pPr>
          </w:p>
        </w:tc>
      </w:tr>
      <w:tr w:rsidR="00146FC9" w:rsidRPr="00B746D3" w:rsidTr="009D7177">
        <w:trPr>
          <w:gridAfter w:val="1"/>
          <w:wAfter w:w="3" w:type="pct"/>
        </w:trPr>
        <w:tc>
          <w:tcPr>
            <w:tcW w:w="2498" w:type="pct"/>
          </w:tcPr>
          <w:p w:rsidR="00146FC9" w:rsidRPr="001B444D" w:rsidRDefault="00146FC9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146FC9" w:rsidRPr="001B444D" w:rsidRDefault="00146FC9">
            <w:pPr>
              <w:jc w:val="left"/>
              <w:rPr>
                <w:lang w:val="ru-RU"/>
              </w:rPr>
            </w:pPr>
          </w:p>
        </w:tc>
      </w:tr>
    </w:tbl>
    <w:p w:rsidR="00146FC9" w:rsidRDefault="00146FC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B444D">
        <w:rPr>
          <w:rFonts w:ascii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1B444D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</w:p>
    <w:p w:rsidR="00146FC9" w:rsidRPr="001B444D" w:rsidRDefault="00146FC9">
      <w:pPr>
        <w:jc w:val="center"/>
        <w:rPr>
          <w:lang w:val="ru-RU"/>
        </w:rPr>
      </w:pPr>
    </w:p>
    <w:p w:rsidR="00146FC9" w:rsidRPr="001B444D" w:rsidRDefault="00146FC9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123"/>
        <w:gridCol w:w="594"/>
        <w:gridCol w:w="824"/>
        <w:gridCol w:w="1886"/>
        <w:gridCol w:w="580"/>
        <w:gridCol w:w="1024"/>
      </w:tblGrid>
      <w:tr w:rsidR="00146FC9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146FC9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46FC9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7D6208" w:rsidRDefault="00146FC9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Южаковского сельсовета Троицкого района Алтайского края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FC571B" w:rsidRDefault="00146FC9" w:rsidP="00FC571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3447,0</w:t>
            </w:r>
          </w:p>
        </w:tc>
      </w:tr>
      <w:tr w:rsidR="00146FC9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EE78C0" w:rsidRDefault="00146FC9" w:rsidP="00FC571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901,2</w:t>
            </w:r>
          </w:p>
        </w:tc>
      </w:tr>
      <w:tr w:rsidR="00146FC9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7D6208" w:rsidRDefault="00146FC9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46FC9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7D6208" w:rsidRDefault="00146FC9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46FC9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7D6208" w:rsidRDefault="00146FC9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46FC9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7D6208" w:rsidRDefault="00146FC9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46FC9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7D6208" w:rsidRDefault="00146FC9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46FC9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7D6208" w:rsidRDefault="00146FC9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EE78C0" w:rsidRDefault="00146FC9" w:rsidP="00FC571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682,8</w:t>
            </w:r>
          </w:p>
        </w:tc>
      </w:tr>
      <w:tr w:rsidR="00146FC9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7D6208" w:rsidRDefault="00146FC9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EE78C0" w:rsidRDefault="00146FC9" w:rsidP="00FC571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582,8</w:t>
            </w:r>
          </w:p>
        </w:tc>
      </w:tr>
      <w:tr w:rsidR="00146FC9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7D6208" w:rsidRDefault="00146FC9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EE78C0" w:rsidRDefault="00146FC9" w:rsidP="00FC571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582,8</w:t>
            </w:r>
          </w:p>
        </w:tc>
      </w:tr>
      <w:tr w:rsidR="00146FC9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7D6208" w:rsidRDefault="00146FC9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EE78C0" w:rsidRDefault="00146FC9" w:rsidP="00FC571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182,2</w:t>
            </w:r>
          </w:p>
        </w:tc>
      </w:tr>
      <w:tr w:rsidR="00146FC9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7D6208" w:rsidRDefault="00146FC9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EE78C0" w:rsidRDefault="00146FC9" w:rsidP="00FC571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180,2</w:t>
            </w:r>
          </w:p>
        </w:tc>
      </w:tr>
      <w:tr w:rsidR="00146FC9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7D6208" w:rsidRDefault="00146FC9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EE78C0" w:rsidRDefault="00146FC9" w:rsidP="00FC571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146FC9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7D6208" w:rsidRDefault="00146FC9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EE78C0" w:rsidRDefault="00146FC9" w:rsidP="00FC571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400,6</w:t>
            </w:r>
          </w:p>
        </w:tc>
      </w:tr>
      <w:tr w:rsidR="00146FC9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7D6208" w:rsidRDefault="00146FC9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EE78C0" w:rsidRDefault="00146FC9" w:rsidP="00FC571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400,6</w:t>
            </w:r>
          </w:p>
        </w:tc>
      </w:tr>
      <w:tr w:rsidR="00146FC9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7D6208" w:rsidRDefault="00146FC9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Муниципальная программа "Информатизация органов местного самоуправления муниципального образования Южаковский сельсовет Троицкого района Алтайского края"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4700060911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EE78C0" w:rsidRDefault="00146FC9" w:rsidP="00FC571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146FC9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7D6208" w:rsidRDefault="00146FC9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4700060911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EE78C0" w:rsidRDefault="00146FC9" w:rsidP="00FC571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146FC9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46FC9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7D6208" w:rsidRDefault="00146FC9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46FC9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46FC9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46FC9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46FC9" w:rsidRPr="00294DD5" w:rsidTr="00533034">
        <w:trPr>
          <w:trHeight w:val="467"/>
        </w:trPr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957EE9" w:rsidRDefault="00146FC9" w:rsidP="00FC571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216,4</w:t>
            </w:r>
          </w:p>
        </w:tc>
      </w:tr>
      <w:tr w:rsidR="00146FC9" w:rsidRPr="00294DD5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533034" w:rsidRDefault="00146FC9" w:rsidP="00FC57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533034" w:rsidRDefault="00146FC9" w:rsidP="00FC5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533034" w:rsidRDefault="00146FC9" w:rsidP="00FC5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533034" w:rsidRDefault="00146FC9" w:rsidP="005330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533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00000000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56,0</w:t>
            </w:r>
          </w:p>
        </w:tc>
      </w:tr>
      <w:tr w:rsidR="00146FC9" w:rsidRPr="00294DD5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3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содержанию централизованных бухгалтерий и хозяйственных групп поселения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5330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0240000000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56,0</w:t>
            </w:r>
          </w:p>
        </w:tc>
      </w:tr>
      <w:tr w:rsidR="00146FC9" w:rsidRPr="00533034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533034" w:rsidRDefault="00146FC9" w:rsidP="005330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3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3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533034">
              <w:rPr>
                <w:lang w:val="ru-RU"/>
              </w:rPr>
              <w:t xml:space="preserve"> </w:t>
            </w:r>
            <w:r w:rsidRPr="00533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33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централизованных бухгалтерий и хозяйственных групп поселения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5330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0240010820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533034" w:rsidRDefault="00146FC9" w:rsidP="00FC5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56,0</w:t>
            </w:r>
          </w:p>
        </w:tc>
      </w:tr>
      <w:tr w:rsidR="00146FC9" w:rsidRPr="00533034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533034" w:rsidRDefault="00146FC9" w:rsidP="005330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3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5330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0240010820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533034" w:rsidRDefault="00146FC9" w:rsidP="00FC5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146FC9" w:rsidRPr="00533034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533034" w:rsidRDefault="00146FC9" w:rsidP="005330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прочих налогов, сборов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5330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0240010820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146FC9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7D6208" w:rsidRDefault="00146FC9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EE78C0" w:rsidRDefault="00146FC9" w:rsidP="00FC571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6,4</w:t>
            </w:r>
          </w:p>
        </w:tc>
      </w:tr>
      <w:tr w:rsidR="00146FC9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7D6208" w:rsidRDefault="00146FC9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EE78C0" w:rsidRDefault="00146FC9" w:rsidP="00FC571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6,4</w:t>
            </w:r>
          </w:p>
        </w:tc>
      </w:tr>
      <w:tr w:rsidR="00146FC9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7D6208" w:rsidRDefault="00146FC9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EE78C0" w:rsidRDefault="00146FC9" w:rsidP="00FC571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6,4</w:t>
            </w:r>
          </w:p>
        </w:tc>
      </w:tr>
      <w:tr w:rsidR="00146FC9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EE78C0" w:rsidRDefault="00146FC9" w:rsidP="00FC571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6,4</w:t>
            </w:r>
          </w:p>
        </w:tc>
      </w:tr>
      <w:tr w:rsidR="00146FC9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7D6208" w:rsidRDefault="00146FC9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957EE9" w:rsidRDefault="00146FC9" w:rsidP="00FC571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154,0</w:t>
            </w:r>
          </w:p>
        </w:tc>
      </w:tr>
      <w:tr w:rsidR="00146FC9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7D6208" w:rsidRDefault="00146FC9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957EE9" w:rsidRDefault="00146FC9" w:rsidP="00FC571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154,0</w:t>
            </w:r>
          </w:p>
        </w:tc>
      </w:tr>
      <w:tr w:rsidR="00146FC9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7D6208" w:rsidRDefault="00146FC9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957EE9" w:rsidRDefault="00146FC9" w:rsidP="00FC571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154,0</w:t>
            </w:r>
          </w:p>
        </w:tc>
      </w:tr>
      <w:tr w:rsidR="00146FC9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7D6208" w:rsidRDefault="00146FC9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EE78C0" w:rsidRDefault="00146FC9" w:rsidP="00FC571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152,0</w:t>
            </w:r>
          </w:p>
        </w:tc>
      </w:tr>
      <w:tr w:rsidR="00146FC9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7D6208" w:rsidRDefault="00146FC9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957EE9" w:rsidRDefault="00146FC9" w:rsidP="00FC571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146FC9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EE78C0" w:rsidRDefault="00146FC9" w:rsidP="00FC571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244,8</w:t>
            </w:r>
          </w:p>
        </w:tc>
      </w:tr>
      <w:tr w:rsidR="00146FC9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EE78C0" w:rsidRDefault="00146FC9" w:rsidP="00FC571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244,8</w:t>
            </w:r>
          </w:p>
        </w:tc>
      </w:tr>
      <w:tr w:rsidR="00146FC9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7D6208" w:rsidRDefault="00146FC9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EE78C0" w:rsidRDefault="00146FC9" w:rsidP="00FC571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244,8</w:t>
            </w:r>
          </w:p>
        </w:tc>
      </w:tr>
      <w:tr w:rsidR="00146FC9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7D6208" w:rsidRDefault="00146FC9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CD163E" w:rsidRDefault="00146FC9" w:rsidP="00FC571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244,8</w:t>
            </w:r>
          </w:p>
        </w:tc>
      </w:tr>
      <w:tr w:rsidR="00146FC9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7D6208" w:rsidRDefault="00146FC9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CD163E" w:rsidRDefault="00146FC9" w:rsidP="00FC571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244,8</w:t>
            </w:r>
          </w:p>
        </w:tc>
      </w:tr>
      <w:tr w:rsidR="00146FC9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7D6208" w:rsidRDefault="00146FC9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CD163E" w:rsidRDefault="00146FC9" w:rsidP="00FC571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201,6</w:t>
            </w:r>
          </w:p>
        </w:tc>
      </w:tr>
      <w:tr w:rsidR="00146FC9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7D6208" w:rsidRDefault="00146FC9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CD163E" w:rsidRDefault="00146FC9" w:rsidP="00FC571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43,2</w:t>
            </w:r>
          </w:p>
        </w:tc>
      </w:tr>
      <w:tr w:rsidR="00146FC9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6FC9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6FC9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7D6208" w:rsidRDefault="00146FC9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6FC9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7D6208" w:rsidRDefault="00146FC9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6FC9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7D6208" w:rsidRDefault="00146FC9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Содержание,ремонт,реконструкция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6FC9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7D6208" w:rsidRDefault="00146FC9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6FC9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CD163E" w:rsidRDefault="00146FC9" w:rsidP="00FC571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522,4</w:t>
            </w:r>
          </w:p>
        </w:tc>
      </w:tr>
      <w:tr w:rsidR="00146FC9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CD163E" w:rsidRDefault="00146FC9" w:rsidP="00FC571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262,4</w:t>
            </w:r>
          </w:p>
        </w:tc>
      </w:tr>
      <w:tr w:rsidR="00146FC9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7D6208" w:rsidRDefault="00146FC9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CD163E" w:rsidRDefault="00146FC9" w:rsidP="00FC571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262,4</w:t>
            </w:r>
          </w:p>
        </w:tc>
      </w:tr>
      <w:tr w:rsidR="00146FC9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7D6208" w:rsidRDefault="00146FC9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CD163E" w:rsidRDefault="00146FC9" w:rsidP="00FC571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262,4</w:t>
            </w:r>
          </w:p>
        </w:tc>
      </w:tr>
      <w:tr w:rsidR="00146FC9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7D6208" w:rsidRDefault="00146FC9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законодательством.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9290018100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6FC9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7D6208" w:rsidRDefault="00146FC9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9290018100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6FC9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7D6208" w:rsidRDefault="00146FC9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091EDF" w:rsidRDefault="00146FC9" w:rsidP="00FC571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259,4</w:t>
            </w:r>
          </w:p>
        </w:tc>
      </w:tr>
      <w:tr w:rsidR="00146FC9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7D6208" w:rsidRDefault="00146FC9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091EDF" w:rsidRDefault="00146FC9" w:rsidP="00FC571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259,4</w:t>
            </w:r>
          </w:p>
        </w:tc>
      </w:tr>
      <w:tr w:rsidR="00146FC9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6FC9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7D6208" w:rsidRDefault="00146FC9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6FC9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7D6208" w:rsidRDefault="00146FC9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6FC9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7D6208" w:rsidRDefault="00146FC9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091E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6FC9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7D6208" w:rsidRDefault="00146FC9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091E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6FC9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95244D" w:rsidRDefault="00146FC9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организации деятельности по накоплению </w:t>
            </w:r>
            <w:r w:rsidRPr="009524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 том числе раздельному накоплению) и транспортированию твердых коммунальных отходов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46FC9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7D6208" w:rsidRDefault="00146FC9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46FC9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957EE9" w:rsidRDefault="00146FC9" w:rsidP="00FC571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1096,9</w:t>
            </w:r>
          </w:p>
        </w:tc>
      </w:tr>
      <w:tr w:rsidR="00146FC9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7D6208" w:rsidRDefault="00146FC9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957EE9" w:rsidRDefault="00146FC9" w:rsidP="00091EDF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1096,9</w:t>
            </w:r>
          </w:p>
        </w:tc>
      </w:tr>
      <w:tr w:rsidR="00146FC9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7D6208" w:rsidRDefault="00146FC9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957EE9" w:rsidRDefault="00146FC9" w:rsidP="00FC571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1086,9</w:t>
            </w:r>
          </w:p>
        </w:tc>
      </w:tr>
      <w:tr w:rsidR="00146FC9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7D6208" w:rsidRDefault="00146FC9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957EE9" w:rsidRDefault="00146FC9" w:rsidP="00FC571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1086,9</w:t>
            </w:r>
          </w:p>
        </w:tc>
      </w:tr>
      <w:tr w:rsidR="00146FC9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7D6208" w:rsidRDefault="00146FC9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957EE9" w:rsidRDefault="00146FC9" w:rsidP="00FC571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975,1</w:t>
            </w:r>
          </w:p>
        </w:tc>
      </w:tr>
      <w:tr w:rsidR="00146FC9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7D6208" w:rsidRDefault="00146FC9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091EDF" w:rsidRDefault="00146FC9" w:rsidP="00FC571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887,2</w:t>
            </w:r>
          </w:p>
        </w:tc>
      </w:tr>
      <w:tr w:rsidR="00146FC9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7D6208" w:rsidRDefault="00146FC9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957EE9" w:rsidRDefault="00146FC9" w:rsidP="00FC571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81,4</w:t>
            </w:r>
          </w:p>
        </w:tc>
      </w:tr>
      <w:tr w:rsidR="00146FC9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7D6208" w:rsidRDefault="00146FC9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091EDF" w:rsidRDefault="00146FC9" w:rsidP="00FC571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6,5</w:t>
            </w:r>
          </w:p>
        </w:tc>
      </w:tr>
      <w:tr w:rsidR="00146FC9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7D6208" w:rsidRDefault="00146FC9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сельских библиотек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0220010570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091EDF" w:rsidRDefault="00146FC9" w:rsidP="00FC571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111,8</w:t>
            </w:r>
          </w:p>
        </w:tc>
      </w:tr>
      <w:tr w:rsidR="00146FC9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7D6208" w:rsidRDefault="00146FC9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0220010570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091EDF" w:rsidRDefault="00146FC9" w:rsidP="00091EDF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146FC9" w:rsidRPr="00F81556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7D6208" w:rsidRDefault="00146FC9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0220010570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091E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6FC9" w:rsidRPr="009D7177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7D6208" w:rsidRDefault="00146FC9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и благоустройство памятников истории и культуры, расположенных в поселениях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9020066520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6FC9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7D6208" w:rsidRDefault="00146FC9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9020066520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6FC9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091EDF" w:rsidRDefault="00146FC9" w:rsidP="00FC571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31,7</w:t>
            </w:r>
          </w:p>
        </w:tc>
      </w:tr>
      <w:tr w:rsidR="00146FC9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091EDF" w:rsidRDefault="00146FC9" w:rsidP="00FC571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28,7</w:t>
            </w:r>
          </w:p>
        </w:tc>
      </w:tr>
      <w:tr w:rsidR="00146FC9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7D6208" w:rsidRDefault="00146FC9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091EDF" w:rsidRDefault="00146FC9" w:rsidP="00FC571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28,7</w:t>
            </w:r>
          </w:p>
        </w:tc>
      </w:tr>
      <w:tr w:rsidR="00146FC9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7D6208" w:rsidRDefault="00146FC9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091EDF" w:rsidRDefault="00146FC9" w:rsidP="00FC571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28,7</w:t>
            </w:r>
          </w:p>
        </w:tc>
      </w:tr>
      <w:tr w:rsidR="00146FC9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r>
              <w:rPr>
                <w:rFonts w:ascii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091E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28,7</w:t>
            </w:r>
          </w:p>
        </w:tc>
      </w:tr>
      <w:tr w:rsidR="00146FC9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7D6208" w:rsidRDefault="00146FC9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091EDF" w:rsidRDefault="00146FC9" w:rsidP="00091EDF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146FC9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7D6208" w:rsidRDefault="00146FC9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6FC9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7D6208" w:rsidRDefault="00146FC9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6FC9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7D6208" w:rsidRDefault="00146FC9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6FC9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7D6208" w:rsidRDefault="00146FC9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мероприятия в области социальной политики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9040066810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6FC9" w:rsidTr="00F81556">
        <w:tc>
          <w:tcPr>
            <w:tcW w:w="2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7D6208" w:rsidRDefault="00146FC9" w:rsidP="00FC571B">
            <w:pPr>
              <w:rPr>
                <w:lang w:val="ru-RU"/>
              </w:rPr>
            </w:pPr>
            <w:r w:rsidRPr="007D6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9040066810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FC57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146FC9" w:rsidRDefault="00146FC9"/>
    <w:p w:rsidR="00146FC9" w:rsidRDefault="00146FC9">
      <w:pPr>
        <w:sectPr w:rsidR="00146FC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146FC9" w:rsidRPr="00B746D3">
        <w:tc>
          <w:tcPr>
            <w:tcW w:w="2500" w:type="pct"/>
          </w:tcPr>
          <w:p w:rsidR="00146FC9" w:rsidRPr="005945AC" w:rsidRDefault="00146FC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5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 7 изложить в следующей редакции:</w:t>
            </w:r>
          </w:p>
        </w:tc>
        <w:tc>
          <w:tcPr>
            <w:tcW w:w="2500" w:type="pct"/>
          </w:tcPr>
          <w:p w:rsidR="00146FC9" w:rsidRPr="005945AC" w:rsidRDefault="00146FC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46FC9">
        <w:tc>
          <w:tcPr>
            <w:tcW w:w="2500" w:type="pct"/>
          </w:tcPr>
          <w:p w:rsidR="00146FC9" w:rsidRPr="005945AC" w:rsidRDefault="00146FC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46FC9" w:rsidRDefault="00146FC9"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146FC9">
        <w:tc>
          <w:tcPr>
            <w:tcW w:w="2500" w:type="pct"/>
          </w:tcPr>
          <w:p w:rsidR="00146FC9" w:rsidRDefault="00146FC9">
            <w:pPr>
              <w:jc w:val="left"/>
            </w:pPr>
          </w:p>
        </w:tc>
        <w:tc>
          <w:tcPr>
            <w:tcW w:w="2500" w:type="pct"/>
          </w:tcPr>
          <w:p w:rsidR="00146FC9" w:rsidRPr="00B746D3" w:rsidRDefault="00146FC9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 09.04.2025 №4</w:t>
            </w:r>
          </w:p>
        </w:tc>
      </w:tr>
      <w:tr w:rsidR="00146FC9" w:rsidRPr="00B746D3">
        <w:tc>
          <w:tcPr>
            <w:tcW w:w="2500" w:type="pct"/>
          </w:tcPr>
          <w:p w:rsidR="00146FC9" w:rsidRDefault="00146FC9">
            <w:pPr>
              <w:jc w:val="left"/>
            </w:pPr>
          </w:p>
        </w:tc>
        <w:tc>
          <w:tcPr>
            <w:tcW w:w="2500" w:type="pct"/>
          </w:tcPr>
          <w:p w:rsidR="00146FC9" w:rsidRPr="001B444D" w:rsidRDefault="00146FC9" w:rsidP="00FC4A41">
            <w:pPr>
              <w:rPr>
                <w:lang w:val="ru-RU"/>
              </w:rPr>
            </w:pPr>
            <w:r w:rsidRPr="001B44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муниципального образования сельское поселение </w:t>
            </w:r>
            <w:r w:rsidRPr="001B44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Южаковск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ий</w:t>
            </w:r>
            <w:r w:rsidRPr="001B44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сельсовет </w:t>
            </w:r>
            <w:r w:rsidRPr="001B44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Троицкого района Алтайского края на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1B44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1B44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1B44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годов»</w:t>
            </w:r>
          </w:p>
        </w:tc>
      </w:tr>
      <w:tr w:rsidR="00146FC9" w:rsidRPr="00B746D3">
        <w:tc>
          <w:tcPr>
            <w:tcW w:w="2500" w:type="pct"/>
          </w:tcPr>
          <w:p w:rsidR="00146FC9" w:rsidRPr="001B444D" w:rsidRDefault="00146FC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46FC9" w:rsidRPr="001B444D" w:rsidRDefault="00146FC9">
            <w:pPr>
              <w:jc w:val="left"/>
              <w:rPr>
                <w:lang w:val="ru-RU"/>
              </w:rPr>
            </w:pPr>
          </w:p>
        </w:tc>
      </w:tr>
      <w:tr w:rsidR="00146FC9" w:rsidRPr="00B746D3">
        <w:tc>
          <w:tcPr>
            <w:tcW w:w="2500" w:type="pct"/>
          </w:tcPr>
          <w:p w:rsidR="00146FC9" w:rsidRPr="001B444D" w:rsidRDefault="00146FC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46FC9" w:rsidRPr="001B444D" w:rsidRDefault="00146FC9">
            <w:pPr>
              <w:jc w:val="left"/>
              <w:rPr>
                <w:lang w:val="ru-RU"/>
              </w:rPr>
            </w:pPr>
          </w:p>
        </w:tc>
      </w:tr>
      <w:tr w:rsidR="00146FC9" w:rsidRPr="00B746D3">
        <w:tc>
          <w:tcPr>
            <w:tcW w:w="2500" w:type="pct"/>
          </w:tcPr>
          <w:p w:rsidR="00146FC9" w:rsidRPr="001B444D" w:rsidRDefault="00146FC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46FC9" w:rsidRPr="001B444D" w:rsidRDefault="00146FC9">
            <w:pPr>
              <w:jc w:val="left"/>
              <w:rPr>
                <w:lang w:val="ru-RU"/>
              </w:rPr>
            </w:pPr>
          </w:p>
        </w:tc>
      </w:tr>
    </w:tbl>
    <w:p w:rsidR="00146FC9" w:rsidRPr="001B444D" w:rsidRDefault="00146FC9">
      <w:pPr>
        <w:jc w:val="center"/>
        <w:rPr>
          <w:lang w:val="ru-RU"/>
        </w:rPr>
      </w:pPr>
      <w:r w:rsidRPr="001B444D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1B444D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</w:p>
    <w:p w:rsidR="00146FC9" w:rsidRPr="001B444D" w:rsidRDefault="00146FC9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508"/>
        <w:gridCol w:w="919"/>
        <w:gridCol w:w="1886"/>
        <w:gridCol w:w="629"/>
        <w:gridCol w:w="1089"/>
      </w:tblGrid>
      <w:tr w:rsidR="00146FC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146FC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6FC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4E3455" w:rsidRDefault="00146FC9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Южаковского сельсовета Троицкого района Алтайского края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1B7CA8" w:rsidRDefault="00146FC9" w:rsidP="006F181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3447,0</w:t>
            </w:r>
          </w:p>
        </w:tc>
      </w:tr>
      <w:tr w:rsidR="00146FC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1B7CA8" w:rsidRDefault="00146FC9" w:rsidP="006F181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901,2</w:t>
            </w:r>
          </w:p>
        </w:tc>
      </w:tr>
      <w:tr w:rsidR="00146FC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4E3455" w:rsidRDefault="00146FC9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46FC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4E3455" w:rsidRDefault="00146FC9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46FC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4E3455" w:rsidRDefault="00146FC9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46FC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4E3455" w:rsidRDefault="00146FC9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46FC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4E3455" w:rsidRDefault="00146FC9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46FC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4E3455" w:rsidRDefault="00146FC9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391D16" w:rsidRDefault="00146FC9" w:rsidP="006F181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682,8</w:t>
            </w:r>
          </w:p>
        </w:tc>
      </w:tr>
      <w:tr w:rsidR="00146FC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4E3455" w:rsidRDefault="00146FC9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391D16" w:rsidRDefault="00146FC9" w:rsidP="006F181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582,8</w:t>
            </w:r>
          </w:p>
        </w:tc>
      </w:tr>
      <w:tr w:rsidR="00146FC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4E3455" w:rsidRDefault="00146FC9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391D16" w:rsidRDefault="00146FC9" w:rsidP="006F181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582,8</w:t>
            </w:r>
          </w:p>
        </w:tc>
      </w:tr>
      <w:tr w:rsidR="00146FC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4E3455" w:rsidRDefault="00146FC9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391D16" w:rsidRDefault="00146FC9" w:rsidP="006F181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182,2</w:t>
            </w:r>
          </w:p>
        </w:tc>
      </w:tr>
      <w:tr w:rsidR="00146FC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4E3455" w:rsidRDefault="00146FC9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391D16" w:rsidRDefault="00146FC9" w:rsidP="006F181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180,2</w:t>
            </w:r>
          </w:p>
        </w:tc>
      </w:tr>
      <w:tr w:rsidR="00146FC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4E3455" w:rsidRDefault="00146FC9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1B7CA8" w:rsidRDefault="00146FC9" w:rsidP="006F181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46FC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4E3455" w:rsidRDefault="00146FC9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391D16" w:rsidRDefault="00146FC9" w:rsidP="006F181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400,6</w:t>
            </w:r>
          </w:p>
        </w:tc>
      </w:tr>
      <w:tr w:rsidR="00146FC9" w:rsidTr="00EF4109">
        <w:trPr>
          <w:trHeight w:val="2231"/>
        </w:trPr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4E3455" w:rsidRDefault="00146FC9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391D16" w:rsidRDefault="00146FC9" w:rsidP="006F181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400,6</w:t>
            </w:r>
          </w:p>
        </w:tc>
      </w:tr>
      <w:tr w:rsidR="00146FC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4E3455" w:rsidRDefault="00146FC9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Муниципальная программа "Информатизация органов местного самоуправления муниципального образования Южаковский сельсовет Троицкого района Алтайского края"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4700060911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391D1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6FC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4E3455" w:rsidRDefault="00146FC9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4700060911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46FC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46FC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4E3455" w:rsidRDefault="00146FC9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46FC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46FC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46FC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46FC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391D16" w:rsidRDefault="00146FC9" w:rsidP="001B7CA8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216,4</w:t>
            </w:r>
          </w:p>
        </w:tc>
      </w:tr>
      <w:tr w:rsidR="00146FC9" w:rsidRPr="0059478A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59478A" w:rsidRDefault="00146FC9" w:rsidP="006F1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59478A" w:rsidRDefault="00146FC9" w:rsidP="006F1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59478A" w:rsidRDefault="00146FC9" w:rsidP="006F1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59478A" w:rsidRDefault="00146FC9" w:rsidP="006F1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1B7C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56,0</w:t>
            </w:r>
          </w:p>
        </w:tc>
      </w:tr>
      <w:tr w:rsidR="00146FC9" w:rsidRPr="0059478A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59478A" w:rsidRDefault="00146FC9" w:rsidP="006F1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содержанию централизованных бухгалтерий и хозяйственных групп поселения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517A58" w:rsidRDefault="00146FC9" w:rsidP="006F1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517A58" w:rsidRDefault="00146FC9" w:rsidP="006F1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0240010820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517A58" w:rsidRDefault="00146FC9" w:rsidP="006F1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517A58" w:rsidRDefault="00146FC9" w:rsidP="001B7C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56,0</w:t>
            </w:r>
          </w:p>
        </w:tc>
      </w:tr>
      <w:tr w:rsidR="00146FC9" w:rsidRPr="0059478A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59478A" w:rsidRDefault="00146FC9" w:rsidP="006F1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по содержанию централизованных бухгалтерий и хозяйственных групп поселения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517A58" w:rsidRDefault="00146FC9" w:rsidP="006F1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517A58" w:rsidRDefault="00146FC9" w:rsidP="006F1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0240010820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517A58" w:rsidRDefault="00146FC9" w:rsidP="006F1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517A58" w:rsidRDefault="00146FC9" w:rsidP="001B7C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56,0</w:t>
            </w:r>
          </w:p>
        </w:tc>
      </w:tr>
      <w:tr w:rsidR="00146FC9" w:rsidRPr="0059478A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59478A" w:rsidRDefault="00146FC9" w:rsidP="006F1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517A58" w:rsidRDefault="00146FC9" w:rsidP="006F1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01 13 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517A58" w:rsidRDefault="00146FC9" w:rsidP="006F1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0240010820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517A58" w:rsidRDefault="00146FC9" w:rsidP="006F1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517A58" w:rsidRDefault="00146FC9" w:rsidP="001B7C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146FC9" w:rsidRPr="0059478A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59478A" w:rsidRDefault="00146FC9" w:rsidP="006F1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7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517A58" w:rsidRDefault="00146FC9" w:rsidP="006F1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517A58" w:rsidRDefault="00146FC9" w:rsidP="006F1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0240010820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517A58" w:rsidRDefault="00146FC9" w:rsidP="006F1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517A58" w:rsidRDefault="00146FC9" w:rsidP="001B7C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146FC9" w:rsidRPr="00EF410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4E3455" w:rsidRDefault="00146FC9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517A58" w:rsidRDefault="00146FC9" w:rsidP="006F181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6,4</w:t>
            </w:r>
          </w:p>
        </w:tc>
      </w:tr>
      <w:tr w:rsidR="00146FC9" w:rsidRPr="00EF4109" w:rsidTr="00517A58">
        <w:trPr>
          <w:trHeight w:val="808"/>
        </w:trPr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4E3455" w:rsidRDefault="00146FC9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517A58" w:rsidRDefault="00146FC9" w:rsidP="006F181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6,4</w:t>
            </w:r>
          </w:p>
        </w:tc>
      </w:tr>
      <w:tr w:rsidR="00146FC9" w:rsidRPr="00EF410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4E3455" w:rsidRDefault="00146FC9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517A58" w:rsidRDefault="00146FC9" w:rsidP="006F181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6,4</w:t>
            </w:r>
          </w:p>
        </w:tc>
      </w:tr>
      <w:tr w:rsidR="00146FC9" w:rsidRPr="00EF410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517A58" w:rsidRDefault="00146FC9" w:rsidP="006F181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6,4</w:t>
            </w:r>
          </w:p>
        </w:tc>
      </w:tr>
      <w:tr w:rsidR="00146FC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4E3455" w:rsidRDefault="00146FC9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1B7CA8" w:rsidRDefault="00146FC9" w:rsidP="006F181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154,0</w:t>
            </w:r>
          </w:p>
        </w:tc>
      </w:tr>
      <w:tr w:rsidR="00146FC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4E3455" w:rsidRDefault="00146FC9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1B7CA8" w:rsidRDefault="00146FC9" w:rsidP="006F181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154,0</w:t>
            </w:r>
          </w:p>
        </w:tc>
      </w:tr>
      <w:tr w:rsidR="00146FC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4E3455" w:rsidRDefault="00146FC9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1B7CA8" w:rsidRDefault="00146FC9" w:rsidP="006F181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154,0</w:t>
            </w:r>
          </w:p>
        </w:tc>
      </w:tr>
      <w:tr w:rsidR="00146FC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4E3455" w:rsidRDefault="00146FC9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517A58" w:rsidRDefault="00146FC9" w:rsidP="006F181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152,0</w:t>
            </w:r>
          </w:p>
        </w:tc>
      </w:tr>
      <w:tr w:rsidR="00146FC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4E3455" w:rsidRDefault="00146FC9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146FC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2570D7" w:rsidRDefault="00146FC9" w:rsidP="006F181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244,8</w:t>
            </w:r>
          </w:p>
        </w:tc>
      </w:tr>
      <w:tr w:rsidR="00146FC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2570D7" w:rsidRDefault="00146FC9" w:rsidP="006F181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244,8</w:t>
            </w:r>
          </w:p>
        </w:tc>
      </w:tr>
      <w:tr w:rsidR="00146FC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4E3455" w:rsidRDefault="00146FC9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2570D7" w:rsidRDefault="00146FC9" w:rsidP="006F181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154,8</w:t>
            </w:r>
          </w:p>
        </w:tc>
      </w:tr>
      <w:tr w:rsidR="00146FC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4E3455" w:rsidRDefault="00146FC9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2570D7" w:rsidRDefault="00146FC9" w:rsidP="006F181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244,8</w:t>
            </w:r>
          </w:p>
        </w:tc>
      </w:tr>
      <w:tr w:rsidR="00146FC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4E3455" w:rsidRDefault="00146FC9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2570D7" w:rsidRDefault="00146FC9" w:rsidP="006F181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244,8</w:t>
            </w:r>
          </w:p>
        </w:tc>
      </w:tr>
      <w:tr w:rsidR="00146FC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4E3455" w:rsidRDefault="00146FC9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2570D7" w:rsidRDefault="00146FC9" w:rsidP="006F181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201,6</w:t>
            </w:r>
          </w:p>
        </w:tc>
      </w:tr>
      <w:tr w:rsidR="00146FC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4E3455" w:rsidRDefault="00146FC9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2570D7" w:rsidRDefault="00146FC9" w:rsidP="006F181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43,2</w:t>
            </w:r>
          </w:p>
        </w:tc>
      </w:tr>
      <w:tr w:rsidR="00146FC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6FC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6FC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4E3455" w:rsidRDefault="00146FC9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6FC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4E3455" w:rsidRDefault="00146FC9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6FC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4E3455" w:rsidRDefault="00146FC9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Содержание,ремонт,реконструкция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6FC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4E3455" w:rsidRDefault="00146FC9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6FC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2570D7" w:rsidRDefault="00146FC9" w:rsidP="006F181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522,4</w:t>
            </w:r>
          </w:p>
        </w:tc>
      </w:tr>
      <w:tr w:rsidR="00146FC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2570D7" w:rsidRDefault="00146FC9" w:rsidP="006F181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262,4</w:t>
            </w:r>
          </w:p>
        </w:tc>
      </w:tr>
      <w:tr w:rsidR="00146FC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4E3455" w:rsidRDefault="00146FC9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2570D7" w:rsidRDefault="00146FC9" w:rsidP="006F181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262,4</w:t>
            </w:r>
          </w:p>
        </w:tc>
      </w:tr>
      <w:tr w:rsidR="00146FC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4E3455" w:rsidRDefault="00146FC9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2570D7" w:rsidRDefault="00146FC9" w:rsidP="006F181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262,4</w:t>
            </w:r>
          </w:p>
        </w:tc>
      </w:tr>
      <w:tr w:rsidR="00146FC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4E3455" w:rsidRDefault="00146FC9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законодательством.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9290018100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6FC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4E3455" w:rsidRDefault="00146FC9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9290018100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6FC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4E3455" w:rsidRDefault="00146FC9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2570D7" w:rsidRDefault="00146FC9" w:rsidP="006F181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259,4</w:t>
            </w:r>
          </w:p>
        </w:tc>
      </w:tr>
      <w:tr w:rsidR="00146FC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4E3455" w:rsidRDefault="00146FC9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2570D7" w:rsidRDefault="00146FC9" w:rsidP="006F181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259,4</w:t>
            </w:r>
          </w:p>
        </w:tc>
      </w:tr>
      <w:tr w:rsidR="00146FC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6FC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4E3455" w:rsidRDefault="00146FC9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6FC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4E3455" w:rsidRDefault="00146FC9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6FC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4E3455" w:rsidRDefault="00146FC9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6FC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4E3455" w:rsidRDefault="00146FC9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2570D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6FC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6F1814" w:rsidRDefault="00146FC9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организации деятельности по накоплению </w:t>
            </w:r>
            <w:r w:rsidRPr="006F18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 том числе раздельному накоплению) и транспортированию твердых коммунальных отходов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6FC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4E3455" w:rsidRDefault="00146FC9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46FC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1B7CA8" w:rsidRDefault="00146FC9" w:rsidP="006F181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1096,9</w:t>
            </w:r>
          </w:p>
        </w:tc>
      </w:tr>
      <w:tr w:rsidR="00146FC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4E3455" w:rsidRDefault="00146FC9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1B7CA8" w:rsidRDefault="00146FC9" w:rsidP="002570D7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1096,9</w:t>
            </w:r>
          </w:p>
        </w:tc>
      </w:tr>
      <w:tr w:rsidR="00146FC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4E3455" w:rsidRDefault="00146FC9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1B7CA8" w:rsidRDefault="00146FC9" w:rsidP="006F181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1086,9</w:t>
            </w:r>
          </w:p>
        </w:tc>
      </w:tr>
      <w:tr w:rsidR="00146FC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4E3455" w:rsidRDefault="00146FC9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1B7CA8" w:rsidRDefault="00146FC9" w:rsidP="006F181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1086,9</w:t>
            </w:r>
          </w:p>
        </w:tc>
      </w:tr>
      <w:tr w:rsidR="00146FC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4E3455" w:rsidRDefault="00146FC9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1B7CA8" w:rsidRDefault="00146FC9" w:rsidP="006F181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975,1</w:t>
            </w:r>
          </w:p>
        </w:tc>
      </w:tr>
      <w:tr w:rsidR="00146FC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4E3455" w:rsidRDefault="00146FC9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2570D7" w:rsidRDefault="00146FC9" w:rsidP="006F181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887,2</w:t>
            </w:r>
          </w:p>
        </w:tc>
      </w:tr>
      <w:tr w:rsidR="00146FC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4E3455" w:rsidRDefault="00146FC9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1B7CA8" w:rsidRDefault="00146FC9" w:rsidP="006F181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81,4</w:t>
            </w:r>
          </w:p>
        </w:tc>
      </w:tr>
      <w:tr w:rsidR="00146FC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4E3455" w:rsidRDefault="00146FC9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2570D7" w:rsidRDefault="00146FC9" w:rsidP="006F181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6,5</w:t>
            </w:r>
          </w:p>
        </w:tc>
      </w:tr>
      <w:tr w:rsidR="00146FC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4E3455" w:rsidRDefault="00146FC9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сельских библиотек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2570D7" w:rsidRDefault="00146FC9" w:rsidP="006F181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111,8</w:t>
            </w:r>
          </w:p>
        </w:tc>
      </w:tr>
      <w:tr w:rsidR="00146FC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4E3455" w:rsidRDefault="00146FC9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2570D7" w:rsidRDefault="00146FC9" w:rsidP="006F181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100,8</w:t>
            </w:r>
          </w:p>
        </w:tc>
      </w:tr>
      <w:tr w:rsidR="00146FC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4E3455" w:rsidRDefault="00146FC9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2570D7" w:rsidRDefault="00146FC9" w:rsidP="006F181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11,0</w:t>
            </w:r>
          </w:p>
        </w:tc>
      </w:tr>
      <w:tr w:rsidR="00146FC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4E3455" w:rsidRDefault="00146FC9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6FC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4E3455" w:rsidRDefault="00146FC9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6FC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4E3455" w:rsidRDefault="00146FC9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и благоустройство памятников истории и культуры, расположенных в поселениях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9020066520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6FC9" w:rsidRPr="00762A1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4E3455" w:rsidRDefault="00146FC9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9020066520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6FC9" w:rsidRPr="00762A1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2570D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31,7</w:t>
            </w:r>
          </w:p>
        </w:tc>
      </w:tr>
      <w:tr w:rsidR="00146FC9" w:rsidRPr="00762A1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6FC9" w:rsidRPr="00762A1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4E3455" w:rsidRDefault="00146FC9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6FC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4E3455" w:rsidRDefault="00146FC9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2570D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28,7</w:t>
            </w:r>
          </w:p>
        </w:tc>
      </w:tr>
      <w:tr w:rsidR="00146FC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r>
              <w:rPr>
                <w:rFonts w:ascii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2570D7" w:rsidRDefault="00146FC9" w:rsidP="006F181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28,7</w:t>
            </w:r>
          </w:p>
        </w:tc>
      </w:tr>
      <w:tr w:rsidR="00146FC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4E3455" w:rsidRDefault="00146FC9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2570D7" w:rsidRDefault="00146FC9" w:rsidP="002570D7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146FC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4E3455" w:rsidRDefault="00146FC9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6FC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4E3455" w:rsidRDefault="00146FC9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6FC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4E3455" w:rsidRDefault="00146FC9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6FC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4E3455" w:rsidRDefault="00146FC9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мероприятия в области социальной политики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9040066810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6FC9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Pr="004E3455" w:rsidRDefault="00146FC9" w:rsidP="006F1814">
            <w:pPr>
              <w:rPr>
                <w:lang w:val="ru-RU"/>
              </w:rPr>
            </w:pPr>
            <w:r w:rsidRPr="004E3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9040066810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FC9" w:rsidRDefault="00146FC9" w:rsidP="006F18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146FC9" w:rsidRPr="005945AC" w:rsidRDefault="00146FC9">
      <w:pPr>
        <w:rPr>
          <w:lang w:val="ru-RU"/>
        </w:rPr>
      </w:pPr>
    </w:p>
    <w:sectPr w:rsidR="00146FC9" w:rsidRPr="005945AC" w:rsidSect="003F1B43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FC9" w:rsidRDefault="00146FC9" w:rsidP="00BC4FBC">
      <w:pPr>
        <w:spacing w:after="0" w:line="240" w:lineRule="auto"/>
      </w:pPr>
      <w:r>
        <w:separator/>
      </w:r>
    </w:p>
  </w:endnote>
  <w:endnote w:type="continuationSeparator" w:id="0">
    <w:p w:rsidR="00146FC9" w:rsidRDefault="00146FC9" w:rsidP="00BC4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FC9" w:rsidRDefault="00146FC9" w:rsidP="00BC4FBC">
      <w:pPr>
        <w:spacing w:after="0" w:line="240" w:lineRule="auto"/>
      </w:pPr>
      <w:r>
        <w:separator/>
      </w:r>
    </w:p>
  </w:footnote>
  <w:footnote w:type="continuationSeparator" w:id="0">
    <w:p w:rsidR="00146FC9" w:rsidRDefault="00146FC9" w:rsidP="00BC4F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2831"/>
    <w:rsid w:val="00035A49"/>
    <w:rsid w:val="00091EDF"/>
    <w:rsid w:val="00146FC9"/>
    <w:rsid w:val="001679FE"/>
    <w:rsid w:val="001B444D"/>
    <w:rsid w:val="001B7CA8"/>
    <w:rsid w:val="001D46A6"/>
    <w:rsid w:val="00243E0E"/>
    <w:rsid w:val="002538BA"/>
    <w:rsid w:val="002570D7"/>
    <w:rsid w:val="00294DD5"/>
    <w:rsid w:val="002D4F84"/>
    <w:rsid w:val="00330744"/>
    <w:rsid w:val="00391D16"/>
    <w:rsid w:val="003F1B43"/>
    <w:rsid w:val="0045052A"/>
    <w:rsid w:val="004630BC"/>
    <w:rsid w:val="004C25F7"/>
    <w:rsid w:val="004E3455"/>
    <w:rsid w:val="00517A58"/>
    <w:rsid w:val="00532831"/>
    <w:rsid w:val="00533034"/>
    <w:rsid w:val="0057442B"/>
    <w:rsid w:val="005945AC"/>
    <w:rsid w:val="0059478A"/>
    <w:rsid w:val="006E75FC"/>
    <w:rsid w:val="006F1814"/>
    <w:rsid w:val="00736A27"/>
    <w:rsid w:val="00762A19"/>
    <w:rsid w:val="007A3353"/>
    <w:rsid w:val="007D6208"/>
    <w:rsid w:val="00826189"/>
    <w:rsid w:val="0083348B"/>
    <w:rsid w:val="0087192E"/>
    <w:rsid w:val="0095244D"/>
    <w:rsid w:val="00957EE9"/>
    <w:rsid w:val="009A33C1"/>
    <w:rsid w:val="009D7177"/>
    <w:rsid w:val="00A04AA9"/>
    <w:rsid w:val="00B746D3"/>
    <w:rsid w:val="00BC4FBC"/>
    <w:rsid w:val="00C56749"/>
    <w:rsid w:val="00C90088"/>
    <w:rsid w:val="00CB6E3A"/>
    <w:rsid w:val="00CD163E"/>
    <w:rsid w:val="00D06BCE"/>
    <w:rsid w:val="00D61650"/>
    <w:rsid w:val="00DA72CB"/>
    <w:rsid w:val="00DD3F12"/>
    <w:rsid w:val="00E02973"/>
    <w:rsid w:val="00E4014F"/>
    <w:rsid w:val="00E70C3B"/>
    <w:rsid w:val="00EE78C0"/>
    <w:rsid w:val="00EF4109"/>
    <w:rsid w:val="00F81556"/>
    <w:rsid w:val="00FC4A41"/>
    <w:rsid w:val="00FC571B"/>
    <w:rsid w:val="00FD3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43"/>
    <w:pPr>
      <w:spacing w:after="40" w:line="276" w:lineRule="auto"/>
      <w:jc w:val="both"/>
    </w:pPr>
    <w:rPr>
      <w:sz w:val="20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3F1B43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BC4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C4FB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C4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C4FB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30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07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52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414</TotalTime>
  <Pages>19</Pages>
  <Words>3588</Words>
  <Characters>20456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User</cp:lastModifiedBy>
  <cp:revision>23</cp:revision>
  <cp:lastPrinted>2025-04-10T01:45:00Z</cp:lastPrinted>
  <dcterms:created xsi:type="dcterms:W3CDTF">2022-11-15T04:45:00Z</dcterms:created>
  <dcterms:modified xsi:type="dcterms:W3CDTF">2025-04-10T01:47:00Z</dcterms:modified>
</cp:coreProperties>
</file>